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20" w:rsidRPr="006A3D64" w:rsidRDefault="007E6320" w:rsidP="00165851">
      <w:pPr>
        <w:tabs>
          <w:tab w:val="left" w:pos="1276"/>
        </w:tabs>
        <w:rPr>
          <w:rFonts w:hAnsi="ＭＳ 明朝"/>
        </w:rPr>
      </w:pPr>
      <w:r w:rsidRPr="006A3D64">
        <w:rPr>
          <w:rFonts w:hAnsi="ＭＳ 明朝" w:hint="eastAsia"/>
        </w:rPr>
        <w:t>（別紙様式第１号）</w:t>
      </w:r>
    </w:p>
    <w:p w:rsidR="007E6320" w:rsidRPr="006A3D64" w:rsidRDefault="007E6320" w:rsidP="007E6320">
      <w:pPr>
        <w:pStyle w:val="ac"/>
        <w:wordWrap w:val="0"/>
        <w:overflowPunct w:val="0"/>
        <w:autoSpaceDE w:val="0"/>
        <w:autoSpaceDN w:val="0"/>
        <w:spacing w:line="320" w:lineRule="exact"/>
        <w:ind w:right="44"/>
        <w:rPr>
          <w:rFonts w:ascii="ＭＳ 明朝" w:hAnsi="ＭＳ 明朝"/>
          <w:sz w:val="21"/>
          <w:szCs w:val="21"/>
        </w:rPr>
      </w:pPr>
      <w:r w:rsidRPr="006A3D64">
        <w:rPr>
          <w:rFonts w:ascii="ＭＳ 明朝" w:hAnsi="ＭＳ 明朝" w:hint="eastAsia"/>
        </w:rPr>
        <w:t xml:space="preserve">　　</w:t>
      </w:r>
      <w:r w:rsidR="00886AC0" w:rsidRPr="006A3D64">
        <w:rPr>
          <w:rFonts w:ascii="ＭＳ 明朝" w:hAnsi="ＭＳ 明朝" w:hint="eastAsia"/>
          <w:sz w:val="21"/>
          <w:szCs w:val="21"/>
        </w:rPr>
        <w:t>令和</w:t>
      </w:r>
      <w:r w:rsidRPr="006A3D64">
        <w:rPr>
          <w:rFonts w:ascii="ＭＳ 明朝" w:hAnsi="ＭＳ 明朝" w:hint="eastAsia"/>
          <w:sz w:val="21"/>
          <w:szCs w:val="21"/>
        </w:rPr>
        <w:t xml:space="preserve">　　年　　月　　日</w:t>
      </w:r>
    </w:p>
    <w:p w:rsidR="007E6320" w:rsidRPr="006A3D64" w:rsidRDefault="007E6320" w:rsidP="00816F75">
      <w:pPr>
        <w:numPr>
          <w:ilvl w:val="0"/>
          <w:numId w:val="26"/>
        </w:numPr>
        <w:spacing w:line="320" w:lineRule="exact"/>
        <w:rPr>
          <w:rFonts w:hAnsi="ＭＳ 明朝"/>
        </w:rPr>
      </w:pPr>
    </w:p>
    <w:p w:rsidR="007E6320" w:rsidRPr="006A3D64" w:rsidRDefault="00A2048F" w:rsidP="00816F75">
      <w:pPr>
        <w:numPr>
          <w:ilvl w:val="0"/>
          <w:numId w:val="27"/>
        </w:numPr>
        <w:spacing w:line="320" w:lineRule="exact"/>
        <w:ind w:right="510"/>
        <w:jc w:val="left"/>
        <w:rPr>
          <w:rFonts w:hAnsi="ＭＳ 明朝"/>
        </w:rPr>
      </w:pPr>
      <w:r w:rsidRPr="006A3D64">
        <w:rPr>
          <w:rFonts w:hAnsi="ＭＳ 明朝" w:hint="eastAsia"/>
        </w:rPr>
        <w:t xml:space="preserve">　</w:t>
      </w:r>
      <w:r w:rsidR="007E6320" w:rsidRPr="006A3D64">
        <w:rPr>
          <w:rFonts w:hAnsi="ＭＳ 明朝" w:hint="eastAsia"/>
        </w:rPr>
        <w:t>独立行政法人農畜産業振興機構</w:t>
      </w:r>
    </w:p>
    <w:p w:rsidR="007E6320" w:rsidRPr="006A3D64" w:rsidRDefault="00A2048F" w:rsidP="00816F75">
      <w:pPr>
        <w:numPr>
          <w:ilvl w:val="0"/>
          <w:numId w:val="28"/>
        </w:numPr>
        <w:spacing w:line="320" w:lineRule="exact"/>
        <w:ind w:left="241" w:right="510"/>
        <w:jc w:val="left"/>
        <w:rPr>
          <w:rFonts w:hAnsi="ＭＳ 明朝"/>
        </w:rPr>
      </w:pPr>
      <w:r w:rsidRPr="006A3D64">
        <w:rPr>
          <w:rFonts w:hAnsi="ＭＳ 明朝" w:hint="eastAsia"/>
        </w:rPr>
        <w:t xml:space="preserve">　</w:t>
      </w:r>
      <w:r w:rsidR="007E6320" w:rsidRPr="006A3D64">
        <w:rPr>
          <w:rFonts w:hAnsi="ＭＳ 明朝" w:hint="eastAsia"/>
        </w:rPr>
        <w:t>理      事      長　　　殿</w:t>
      </w:r>
    </w:p>
    <w:p w:rsidR="007E6320" w:rsidRPr="006A3D64" w:rsidRDefault="007E6320" w:rsidP="00816F75">
      <w:pPr>
        <w:numPr>
          <w:ilvl w:val="0"/>
          <w:numId w:val="29"/>
        </w:numPr>
        <w:spacing w:line="320" w:lineRule="exact"/>
        <w:ind w:left="241" w:right="510"/>
        <w:jc w:val="left"/>
        <w:rPr>
          <w:rFonts w:hAnsi="ＭＳ 明朝"/>
        </w:rPr>
      </w:pPr>
    </w:p>
    <w:p w:rsidR="007E6320" w:rsidRPr="006A3D64" w:rsidRDefault="007E6320" w:rsidP="00816F75">
      <w:pPr>
        <w:numPr>
          <w:ilvl w:val="0"/>
          <w:numId w:val="30"/>
        </w:numPr>
        <w:spacing w:line="320" w:lineRule="exact"/>
        <w:rPr>
          <w:rFonts w:hAnsi="ＭＳ 明朝"/>
        </w:rPr>
      </w:pPr>
    </w:p>
    <w:p w:rsidR="007E6320" w:rsidRPr="006A3D64" w:rsidRDefault="00B52970" w:rsidP="00816F75">
      <w:pPr>
        <w:numPr>
          <w:ilvl w:val="0"/>
          <w:numId w:val="31"/>
        </w:numPr>
        <w:ind w:right="936"/>
        <w:rPr>
          <w:rFonts w:hAnsi="ＭＳ 明朝"/>
        </w:rPr>
      </w:pPr>
      <w:r w:rsidRPr="006A3D64">
        <w:rPr>
          <w:rFonts w:hAnsi="ＭＳ 明朝" w:hint="eastAsia"/>
        </w:rPr>
        <w:t xml:space="preserve">　　　　　　　　　　　　　　　　　　　　　　</w:t>
      </w:r>
      <w:r w:rsidR="007E6320" w:rsidRPr="006A3D64">
        <w:rPr>
          <w:rFonts w:hAnsi="ＭＳ 明朝" w:hint="eastAsia"/>
        </w:rPr>
        <w:t>製造事業者</w:t>
      </w:r>
      <w:r w:rsidRPr="006A3D64">
        <w:rPr>
          <w:rFonts w:hAnsi="ＭＳ 明朝" w:hint="eastAsia"/>
        </w:rPr>
        <w:t>等</w:t>
      </w:r>
    </w:p>
    <w:p w:rsidR="007E6320" w:rsidRPr="006A3D64" w:rsidRDefault="00557F0D" w:rsidP="00557F0D">
      <w:pPr>
        <w:numPr>
          <w:ilvl w:val="0"/>
          <w:numId w:val="32"/>
        </w:numPr>
        <w:ind w:right="716"/>
        <w:jc w:val="left"/>
        <w:rPr>
          <w:rFonts w:hAnsi="ＭＳ 明朝"/>
        </w:rPr>
      </w:pPr>
      <w:r w:rsidRPr="006A3D64">
        <w:rPr>
          <w:rFonts w:hAnsi="ＭＳ 明朝" w:hint="eastAsia"/>
        </w:rPr>
        <w:t xml:space="preserve">　　　　　　　　　　　　　　　　　　　　　　</w:t>
      </w:r>
      <w:r w:rsidR="007E6320" w:rsidRPr="006A3D64">
        <w:rPr>
          <w:rFonts w:hAnsi="ＭＳ 明朝" w:hint="eastAsia"/>
        </w:rPr>
        <w:t xml:space="preserve">住所・名称・代表者名　　</w:t>
      </w:r>
      <w:r w:rsidR="00BC421E" w:rsidRPr="006A3D64">
        <w:rPr>
          <w:rFonts w:hAnsi="ＭＳ 明朝" w:hint="eastAsia"/>
        </w:rPr>
        <w:t xml:space="preserve">  </w:t>
      </w:r>
      <w:r w:rsidR="007E6320" w:rsidRPr="006A3D64">
        <w:rPr>
          <w:rFonts w:hAnsi="ＭＳ 明朝" w:hint="eastAsia"/>
        </w:rPr>
        <w:t xml:space="preserve">　</w:t>
      </w:r>
    </w:p>
    <w:p w:rsidR="00DF7595" w:rsidRPr="006A3D64" w:rsidRDefault="00DF7595" w:rsidP="000E1E73">
      <w:pPr>
        <w:numPr>
          <w:ilvl w:val="0"/>
          <w:numId w:val="82"/>
        </w:numPr>
        <w:spacing w:line="320" w:lineRule="exact"/>
        <w:jc w:val="center"/>
      </w:pPr>
    </w:p>
    <w:p w:rsidR="00DF7595" w:rsidRPr="006A3D64" w:rsidRDefault="00DF7595" w:rsidP="000E1E73">
      <w:pPr>
        <w:numPr>
          <w:ilvl w:val="0"/>
          <w:numId w:val="83"/>
        </w:numPr>
        <w:spacing w:line="320" w:lineRule="exact"/>
        <w:jc w:val="center"/>
      </w:pPr>
      <w:r w:rsidRPr="006A3D64">
        <w:rPr>
          <w:rFonts w:hAnsi="ＭＳ 明朝" w:hint="eastAsia"/>
        </w:rPr>
        <w:t>国内産糖交付金交付対象者要件審査申請書</w:t>
      </w:r>
    </w:p>
    <w:p w:rsidR="00DF7595" w:rsidRPr="006A3D64" w:rsidRDefault="00DF7595" w:rsidP="000E1E73">
      <w:pPr>
        <w:numPr>
          <w:ilvl w:val="0"/>
          <w:numId w:val="84"/>
        </w:numPr>
        <w:spacing w:line="320" w:lineRule="exact"/>
      </w:pPr>
    </w:p>
    <w:p w:rsidR="00DF7595" w:rsidRPr="006A3D64" w:rsidRDefault="00DF7595" w:rsidP="000E1E73">
      <w:pPr>
        <w:numPr>
          <w:ilvl w:val="0"/>
          <w:numId w:val="85"/>
        </w:numPr>
        <w:spacing w:line="320" w:lineRule="exact"/>
        <w:ind w:left="255" w:firstLine="255"/>
        <w:rPr>
          <w:rFonts w:hAnsi="ＭＳ 明朝"/>
        </w:rPr>
      </w:pPr>
      <w:r w:rsidRPr="006A3D64">
        <w:rPr>
          <w:rFonts w:hAnsi="ＭＳ 明朝" w:hint="eastAsia"/>
        </w:rPr>
        <w:t>国内産糖交付金の交付申請に際し、砂糖及びでん粉の価格調整に関する法律第21条に定める対象者要件を満たしていることの審査を受けたいので、国内産糖交付金交付要綱第４の１の規定に基づき申請します。</w:t>
      </w:r>
    </w:p>
    <w:p w:rsidR="00DF7595" w:rsidRPr="006A3D64" w:rsidRDefault="00DF7595" w:rsidP="000E1E73">
      <w:pPr>
        <w:numPr>
          <w:ilvl w:val="0"/>
          <w:numId w:val="86"/>
        </w:numPr>
        <w:spacing w:line="320" w:lineRule="exact"/>
      </w:pPr>
    </w:p>
    <w:p w:rsidR="00DF7595" w:rsidRPr="006A3D64" w:rsidRDefault="00DF7595" w:rsidP="00DF7595">
      <w:pPr>
        <w:jc w:val="center"/>
      </w:pPr>
      <w:r w:rsidRPr="006A3D64">
        <w:rPr>
          <w:rFonts w:hint="eastAsia"/>
        </w:rPr>
        <w:t>記</w:t>
      </w:r>
    </w:p>
    <w:p w:rsidR="00DF7595" w:rsidRPr="006A3D64" w:rsidRDefault="00DF7595" w:rsidP="00DF7595">
      <w:pPr>
        <w:jc w:val="center"/>
      </w:pPr>
    </w:p>
    <w:p w:rsidR="00DF7595" w:rsidRPr="006A3D64" w:rsidRDefault="00DF7595" w:rsidP="000E1E73">
      <w:pPr>
        <w:numPr>
          <w:ilvl w:val="0"/>
          <w:numId w:val="87"/>
        </w:numPr>
      </w:pPr>
      <w:r w:rsidRPr="006A3D64">
        <w:rPr>
          <w:rFonts w:hint="eastAsia"/>
        </w:rPr>
        <w:t>１　製造施設</w:t>
      </w:r>
    </w:p>
    <w:p w:rsidR="00DF7595" w:rsidRPr="006A3D64" w:rsidRDefault="00DF7595" w:rsidP="000E1E73">
      <w:pPr>
        <w:numPr>
          <w:ilvl w:val="0"/>
          <w:numId w:val="88"/>
        </w:numPr>
      </w:pPr>
      <w:r w:rsidRPr="006A3D64">
        <w:rPr>
          <w:rFonts w:hint="eastAsia"/>
        </w:rPr>
        <w:t>(1)　製造品目</w:t>
      </w:r>
    </w:p>
    <w:p w:rsidR="00DF7595" w:rsidRPr="006A3D64" w:rsidRDefault="00DF7595" w:rsidP="000E1E73">
      <w:pPr>
        <w:numPr>
          <w:ilvl w:val="0"/>
          <w:numId w:val="89"/>
        </w:numPr>
      </w:pPr>
    </w:p>
    <w:p w:rsidR="00DF7595" w:rsidRPr="006A3D64" w:rsidRDefault="00DF7595" w:rsidP="000E1E73">
      <w:pPr>
        <w:numPr>
          <w:ilvl w:val="0"/>
          <w:numId w:val="90"/>
        </w:numPr>
      </w:pPr>
      <w:r w:rsidRPr="006A3D64">
        <w:rPr>
          <w:rFonts w:hint="eastAsia"/>
        </w:rPr>
        <w:t>(2)　原料とする作物</w:t>
      </w:r>
    </w:p>
    <w:p w:rsidR="00DF7595" w:rsidRPr="006A3D64" w:rsidRDefault="00DF7595" w:rsidP="000E1E73">
      <w:pPr>
        <w:numPr>
          <w:ilvl w:val="0"/>
          <w:numId w:val="91"/>
        </w:numPr>
      </w:pPr>
    </w:p>
    <w:p w:rsidR="00DF7595" w:rsidRPr="006A3D64" w:rsidRDefault="00DF7595" w:rsidP="000E1E73">
      <w:pPr>
        <w:numPr>
          <w:ilvl w:val="0"/>
          <w:numId w:val="92"/>
        </w:numPr>
      </w:pPr>
      <w:r w:rsidRPr="006A3D64">
        <w:rPr>
          <w:rFonts w:hint="eastAsia"/>
        </w:rPr>
        <w:t>(3)　製造施設の設置場所</w:t>
      </w:r>
    </w:p>
    <w:p w:rsidR="00DF7595" w:rsidRPr="006A3D64" w:rsidRDefault="00DF7595" w:rsidP="000E1E73">
      <w:pPr>
        <w:numPr>
          <w:ilvl w:val="0"/>
          <w:numId w:val="93"/>
        </w:numPr>
      </w:pPr>
    </w:p>
    <w:p w:rsidR="00DF7595" w:rsidRPr="006A3D64" w:rsidRDefault="00DF7595" w:rsidP="000E1E73">
      <w:pPr>
        <w:numPr>
          <w:ilvl w:val="0"/>
          <w:numId w:val="94"/>
        </w:numPr>
      </w:pPr>
      <w:r w:rsidRPr="006A3D64">
        <w:rPr>
          <w:rFonts w:hint="eastAsia"/>
        </w:rPr>
        <w:t>(4)　製造施設の概要</w:t>
      </w:r>
    </w:p>
    <w:p w:rsidR="00DF7595" w:rsidRPr="006A3D64" w:rsidRDefault="00DF7595" w:rsidP="000E1E73">
      <w:pPr>
        <w:numPr>
          <w:ilvl w:val="0"/>
          <w:numId w:val="95"/>
        </w:numPr>
      </w:pPr>
      <w:r w:rsidRPr="006A3D64">
        <w:rPr>
          <w:rFonts w:hint="eastAsia"/>
        </w:rPr>
        <w:t xml:space="preserve">　①　製造施設の種類、形式、能力及び数</w:t>
      </w:r>
    </w:p>
    <w:tbl>
      <w:tblPr>
        <w:tblW w:w="0" w:type="auto"/>
        <w:tblInd w:w="648" w:type="dxa"/>
        <w:tblLook w:val="01E0" w:firstRow="1" w:lastRow="1" w:firstColumn="1" w:lastColumn="1" w:noHBand="0" w:noVBand="0"/>
      </w:tblPr>
      <w:tblGrid>
        <w:gridCol w:w="716"/>
        <w:gridCol w:w="1783"/>
        <w:gridCol w:w="1424"/>
        <w:gridCol w:w="715"/>
        <w:gridCol w:w="1601"/>
        <w:gridCol w:w="715"/>
        <w:gridCol w:w="892"/>
      </w:tblGrid>
      <w:tr w:rsidR="006A3D64" w:rsidRPr="006A3D64" w:rsidTr="00DF7595">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96"/>
              </w:numPr>
              <w:jc w:val="center"/>
              <w:rPr>
                <w:szCs w:val="21"/>
              </w:rPr>
            </w:pPr>
            <w:r w:rsidRPr="006A3D64">
              <w:rPr>
                <w:rFonts w:hint="eastAsia"/>
                <w:szCs w:val="21"/>
              </w:rPr>
              <w:t>番号</w:t>
            </w:r>
          </w:p>
        </w:tc>
        <w:tc>
          <w:tcPr>
            <w:tcW w:w="18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97"/>
              </w:numPr>
              <w:jc w:val="center"/>
              <w:rPr>
                <w:szCs w:val="21"/>
              </w:rPr>
            </w:pPr>
            <w:r w:rsidRPr="006A3D64">
              <w:rPr>
                <w:rFonts w:hint="eastAsia"/>
                <w:szCs w:val="21"/>
              </w:rPr>
              <w:t>設備名</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98"/>
              </w:numPr>
              <w:jc w:val="center"/>
              <w:rPr>
                <w:szCs w:val="21"/>
              </w:rPr>
            </w:pPr>
            <w:r w:rsidRPr="006A3D64">
              <w:rPr>
                <w:rFonts w:hint="eastAsia"/>
                <w:szCs w:val="21"/>
              </w:rPr>
              <w:t>機械装置名</w:t>
            </w: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99"/>
              </w:numPr>
              <w:jc w:val="center"/>
              <w:rPr>
                <w:szCs w:val="21"/>
              </w:rPr>
            </w:pPr>
            <w:r w:rsidRPr="006A3D64">
              <w:rPr>
                <w:rFonts w:hint="eastAsia"/>
                <w:szCs w:val="21"/>
              </w:rPr>
              <w:t>型式</w:t>
            </w: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0"/>
              </w:numPr>
              <w:jc w:val="center"/>
              <w:rPr>
                <w:szCs w:val="21"/>
              </w:rPr>
            </w:pPr>
            <w:r w:rsidRPr="006A3D64">
              <w:rPr>
                <w:rFonts w:hint="eastAsia"/>
                <w:szCs w:val="21"/>
              </w:rPr>
              <w:t>仕様及び能力</w:t>
            </w: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1"/>
              </w:numPr>
              <w:jc w:val="center"/>
              <w:rPr>
                <w:szCs w:val="21"/>
              </w:rPr>
            </w:pPr>
            <w:r w:rsidRPr="006A3D64">
              <w:rPr>
                <w:rFonts w:hint="eastAsia"/>
                <w:szCs w:val="21"/>
              </w:rPr>
              <w:t>数量</w:t>
            </w: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2"/>
              </w:numPr>
              <w:jc w:val="center"/>
              <w:rPr>
                <w:szCs w:val="21"/>
              </w:rPr>
            </w:pPr>
            <w:r w:rsidRPr="006A3D64">
              <w:rPr>
                <w:rFonts w:hint="eastAsia"/>
                <w:szCs w:val="21"/>
              </w:rPr>
              <w:t>備考</w:t>
            </w:r>
          </w:p>
        </w:tc>
      </w:tr>
      <w:tr w:rsidR="006A3D64" w:rsidRPr="006A3D64" w:rsidTr="00DF7595">
        <w:trPr>
          <w:trHeight w:val="372"/>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3"/>
              </w:numPr>
              <w:rPr>
                <w:szCs w:val="21"/>
              </w:rPr>
            </w:pPr>
          </w:p>
        </w:tc>
        <w:tc>
          <w:tcPr>
            <w:tcW w:w="18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4"/>
              </w:numPr>
              <w:jc w:val="left"/>
              <w:rPr>
                <w:sz w:val="18"/>
                <w:szCs w:val="18"/>
              </w:rPr>
            </w:pPr>
            <w:r w:rsidRPr="006A3D64">
              <w:rPr>
                <w:rFonts w:hint="eastAsia"/>
                <w:sz w:val="18"/>
                <w:szCs w:val="18"/>
              </w:rPr>
              <w:t>原料さい断設備</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5"/>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6"/>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7"/>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8"/>
              </w:numPr>
              <w:rPr>
                <w:szCs w:val="21"/>
              </w:rPr>
            </w:pP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09"/>
              </w:numPr>
              <w:rPr>
                <w:szCs w:val="21"/>
              </w:rPr>
            </w:pPr>
          </w:p>
        </w:tc>
      </w:tr>
      <w:tr w:rsidR="006A3D64" w:rsidRPr="006A3D64" w:rsidTr="00DF7595">
        <w:trPr>
          <w:trHeight w:val="508"/>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0"/>
              </w:numPr>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111"/>
              </w:numPr>
              <w:spacing w:line="200" w:lineRule="exact"/>
              <w:jc w:val="left"/>
              <w:rPr>
                <w:sz w:val="18"/>
                <w:szCs w:val="18"/>
              </w:rPr>
            </w:pPr>
            <w:r w:rsidRPr="006A3D64">
              <w:rPr>
                <w:rFonts w:hint="eastAsia"/>
                <w:sz w:val="18"/>
                <w:szCs w:val="18"/>
              </w:rPr>
              <w:t>原料圧搾設備又は糖汁浸出設備（※）</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2"/>
              </w:numPr>
              <w:spacing w:line="20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3"/>
              </w:numPr>
              <w:spacing w:line="200" w:lineRule="exact"/>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4"/>
              </w:numPr>
              <w:spacing w:line="20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5"/>
              </w:numPr>
              <w:spacing w:line="200" w:lineRule="exact"/>
              <w:rPr>
                <w:szCs w:val="21"/>
              </w:rPr>
            </w:pP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6"/>
              </w:numPr>
              <w:spacing w:line="200" w:lineRule="exact"/>
              <w:rPr>
                <w:szCs w:val="21"/>
              </w:rPr>
            </w:pPr>
          </w:p>
        </w:tc>
      </w:tr>
      <w:tr w:rsidR="006A3D64" w:rsidRPr="006A3D64" w:rsidTr="00DF7595">
        <w:trPr>
          <w:trHeight w:val="354"/>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7"/>
              </w:numPr>
              <w:rPr>
                <w:szCs w:val="21"/>
              </w:rPr>
            </w:pPr>
          </w:p>
        </w:tc>
        <w:tc>
          <w:tcPr>
            <w:tcW w:w="18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8"/>
              </w:numPr>
              <w:jc w:val="left"/>
              <w:rPr>
                <w:sz w:val="18"/>
                <w:szCs w:val="18"/>
              </w:rPr>
            </w:pPr>
            <w:r w:rsidRPr="006A3D64">
              <w:rPr>
                <w:rFonts w:hint="eastAsia"/>
                <w:sz w:val="18"/>
                <w:szCs w:val="18"/>
              </w:rPr>
              <w:t>清浄設備</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19"/>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0"/>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1"/>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2"/>
              </w:numPr>
              <w:rPr>
                <w:szCs w:val="21"/>
              </w:rPr>
            </w:pP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3"/>
              </w:numPr>
              <w:rPr>
                <w:szCs w:val="21"/>
              </w:rPr>
            </w:pPr>
          </w:p>
        </w:tc>
      </w:tr>
      <w:tr w:rsidR="006A3D64" w:rsidRPr="006A3D64" w:rsidTr="00DF7595">
        <w:trPr>
          <w:trHeight w:val="345"/>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4"/>
              </w:numPr>
              <w:rPr>
                <w:szCs w:val="21"/>
              </w:rPr>
            </w:pPr>
          </w:p>
        </w:tc>
        <w:tc>
          <w:tcPr>
            <w:tcW w:w="18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5"/>
              </w:numPr>
              <w:jc w:val="left"/>
              <w:rPr>
                <w:sz w:val="18"/>
                <w:szCs w:val="18"/>
              </w:rPr>
            </w:pPr>
            <w:r w:rsidRPr="006A3D64">
              <w:rPr>
                <w:rFonts w:hint="eastAsia"/>
                <w:sz w:val="18"/>
                <w:szCs w:val="18"/>
              </w:rPr>
              <w:t>濃縮設備</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6"/>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7"/>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8"/>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29"/>
              </w:numPr>
              <w:rPr>
                <w:szCs w:val="21"/>
              </w:rPr>
            </w:pP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0"/>
              </w:numPr>
              <w:rPr>
                <w:szCs w:val="21"/>
              </w:rPr>
            </w:pPr>
          </w:p>
        </w:tc>
      </w:tr>
      <w:tr w:rsidR="006A3D64" w:rsidRPr="006A3D64" w:rsidTr="00DF7595">
        <w:trPr>
          <w:trHeight w:val="335"/>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1"/>
              </w:numPr>
              <w:rPr>
                <w:szCs w:val="21"/>
              </w:rPr>
            </w:pPr>
          </w:p>
        </w:tc>
        <w:tc>
          <w:tcPr>
            <w:tcW w:w="18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2"/>
              </w:numPr>
              <w:jc w:val="left"/>
              <w:rPr>
                <w:sz w:val="18"/>
                <w:szCs w:val="18"/>
              </w:rPr>
            </w:pPr>
            <w:r w:rsidRPr="006A3D64">
              <w:rPr>
                <w:rFonts w:hint="eastAsia"/>
                <w:sz w:val="18"/>
                <w:szCs w:val="18"/>
              </w:rPr>
              <w:t>結晶設備</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3"/>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4"/>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5"/>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6"/>
              </w:numPr>
              <w:rPr>
                <w:szCs w:val="21"/>
              </w:rPr>
            </w:pP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7"/>
              </w:numPr>
              <w:rPr>
                <w:szCs w:val="21"/>
              </w:rPr>
            </w:pPr>
          </w:p>
        </w:tc>
      </w:tr>
      <w:tr w:rsidR="006A3D64" w:rsidRPr="006A3D64" w:rsidTr="00DF7595">
        <w:trPr>
          <w:trHeight w:val="335"/>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8"/>
              </w:numPr>
              <w:rPr>
                <w:szCs w:val="21"/>
              </w:rPr>
            </w:pPr>
          </w:p>
        </w:tc>
        <w:tc>
          <w:tcPr>
            <w:tcW w:w="18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39"/>
              </w:numPr>
              <w:jc w:val="left"/>
              <w:rPr>
                <w:sz w:val="18"/>
                <w:szCs w:val="18"/>
              </w:rPr>
            </w:pPr>
            <w:r w:rsidRPr="006A3D64">
              <w:rPr>
                <w:rFonts w:hint="eastAsia"/>
                <w:sz w:val="18"/>
                <w:szCs w:val="18"/>
              </w:rPr>
              <w:t>分みつ設備</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40"/>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41"/>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42"/>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43"/>
              </w:numPr>
              <w:rPr>
                <w:szCs w:val="21"/>
              </w:rPr>
            </w:pPr>
          </w:p>
        </w:tc>
        <w:tc>
          <w:tcPr>
            <w:tcW w:w="90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144"/>
              </w:numPr>
              <w:rPr>
                <w:szCs w:val="21"/>
              </w:rPr>
            </w:pPr>
          </w:p>
        </w:tc>
      </w:tr>
    </w:tbl>
    <w:p w:rsidR="00DF7595" w:rsidRPr="006A3D64" w:rsidRDefault="00DF7595" w:rsidP="00DF7595">
      <w:pPr>
        <w:rPr>
          <w:sz w:val="18"/>
          <w:szCs w:val="18"/>
        </w:rPr>
      </w:pPr>
      <w:r w:rsidRPr="006A3D64">
        <w:rPr>
          <w:rFonts w:hint="eastAsia"/>
          <w:szCs w:val="21"/>
        </w:rPr>
        <w:t>（注）</w:t>
      </w:r>
      <w:r w:rsidRPr="006A3D64">
        <w:rPr>
          <w:rFonts w:hint="eastAsia"/>
          <w:sz w:val="18"/>
          <w:szCs w:val="18"/>
        </w:rPr>
        <w:t>（※）てん菜糖については糖汁浸出設備、甘しゃ糖についてはいずれかについて記載すること。</w:t>
      </w:r>
    </w:p>
    <w:p w:rsidR="00DF7595" w:rsidRPr="006A3D64" w:rsidRDefault="00DF7595" w:rsidP="000E1E73">
      <w:pPr>
        <w:numPr>
          <w:ilvl w:val="0"/>
          <w:numId w:val="145"/>
        </w:numPr>
      </w:pPr>
      <w:r w:rsidRPr="006A3D64">
        <w:rPr>
          <w:rFonts w:hint="eastAsia"/>
        </w:rPr>
        <w:t xml:space="preserve"> 　</w:t>
      </w:r>
    </w:p>
    <w:p w:rsidR="00DF7595" w:rsidRPr="006A3D64" w:rsidRDefault="00DF7595" w:rsidP="000E1E73">
      <w:pPr>
        <w:numPr>
          <w:ilvl w:val="0"/>
          <w:numId w:val="145"/>
        </w:numPr>
      </w:pPr>
    </w:p>
    <w:p w:rsidR="00DF7595" w:rsidRPr="006A3D64" w:rsidRDefault="00DF7595" w:rsidP="000E1E73">
      <w:pPr>
        <w:numPr>
          <w:ilvl w:val="0"/>
          <w:numId w:val="145"/>
        </w:numPr>
      </w:pPr>
      <w:r w:rsidRPr="006A3D64">
        <w:rPr>
          <w:rFonts w:hint="eastAsia"/>
        </w:rPr>
        <w:t xml:space="preserve">　②　工場規模（１日当たり平均原料処理能力）</w:t>
      </w:r>
    </w:p>
    <w:p w:rsidR="00DF7595" w:rsidRPr="006A3D64" w:rsidRDefault="00DF7595" w:rsidP="000E1E73">
      <w:pPr>
        <w:numPr>
          <w:ilvl w:val="0"/>
          <w:numId w:val="146"/>
        </w:numPr>
        <w:rPr>
          <w:sz w:val="20"/>
        </w:rPr>
      </w:pPr>
    </w:p>
    <w:p w:rsidR="00DF7595" w:rsidRPr="006A3D64" w:rsidRDefault="00DF7595" w:rsidP="000E1E73">
      <w:pPr>
        <w:numPr>
          <w:ilvl w:val="0"/>
          <w:numId w:val="147"/>
        </w:numPr>
      </w:pPr>
      <w:r w:rsidRPr="006A3D64">
        <w:rPr>
          <w:rFonts w:hint="eastAsia"/>
        </w:rPr>
        <w:t>２　原料作物の対価に関する生産者との約定について</w:t>
      </w:r>
    </w:p>
    <w:p w:rsidR="00DF7595" w:rsidRPr="006A3D64" w:rsidRDefault="00DF7595" w:rsidP="000E1E73">
      <w:pPr>
        <w:numPr>
          <w:ilvl w:val="0"/>
          <w:numId w:val="148"/>
        </w:numPr>
      </w:pPr>
      <w:r w:rsidRPr="006A3D64">
        <w:rPr>
          <w:rFonts w:hint="eastAsia"/>
        </w:rPr>
        <w:t xml:space="preserve">　　　別添○のとおり</w:t>
      </w:r>
    </w:p>
    <w:p w:rsidR="00DF7595" w:rsidRPr="006A3D64" w:rsidRDefault="00DF7595" w:rsidP="000E1E73">
      <w:pPr>
        <w:numPr>
          <w:ilvl w:val="0"/>
          <w:numId w:val="149"/>
        </w:numPr>
      </w:pPr>
    </w:p>
    <w:p w:rsidR="00DF7595" w:rsidRPr="006A3D64" w:rsidRDefault="00DF7595" w:rsidP="000E1E73">
      <w:pPr>
        <w:numPr>
          <w:ilvl w:val="0"/>
          <w:numId w:val="150"/>
        </w:numPr>
      </w:pPr>
      <w:r w:rsidRPr="006A3D64">
        <w:rPr>
          <w:rFonts w:hint="eastAsia"/>
        </w:rPr>
        <w:t>３　経営改善計画に関する農林水産大臣の認定について</w:t>
      </w:r>
    </w:p>
    <w:p w:rsidR="00DF7595" w:rsidRPr="006A3D64" w:rsidRDefault="00DF7595" w:rsidP="000E1E73">
      <w:pPr>
        <w:numPr>
          <w:ilvl w:val="0"/>
          <w:numId w:val="151"/>
        </w:numPr>
      </w:pPr>
      <w:r w:rsidRPr="006A3D64">
        <w:rPr>
          <w:rFonts w:hint="eastAsia"/>
        </w:rPr>
        <w:t xml:space="preserve">　　　別添○のとおり</w:t>
      </w:r>
    </w:p>
    <w:p w:rsidR="00DF7595" w:rsidRPr="006A3D64" w:rsidRDefault="00DF7595" w:rsidP="000E1E73">
      <w:pPr>
        <w:numPr>
          <w:ilvl w:val="0"/>
          <w:numId w:val="152"/>
        </w:numPr>
      </w:pPr>
    </w:p>
    <w:p w:rsidR="00DF7595" w:rsidRPr="006A3D64" w:rsidRDefault="00DF7595" w:rsidP="000E1E73">
      <w:pPr>
        <w:numPr>
          <w:ilvl w:val="0"/>
          <w:numId w:val="153"/>
        </w:numPr>
      </w:pPr>
    </w:p>
    <w:p w:rsidR="00DF7595" w:rsidRPr="006A3D64" w:rsidRDefault="00DF7595" w:rsidP="000E1E73">
      <w:pPr>
        <w:numPr>
          <w:ilvl w:val="0"/>
          <w:numId w:val="154"/>
        </w:numPr>
        <w:rPr>
          <w:sz w:val="18"/>
          <w:szCs w:val="18"/>
        </w:rPr>
      </w:pPr>
      <w:r w:rsidRPr="006A3D64">
        <w:rPr>
          <w:rFonts w:hint="eastAsia"/>
          <w:sz w:val="18"/>
          <w:szCs w:val="18"/>
        </w:rPr>
        <w:t>【記載注意】</w:t>
      </w:r>
    </w:p>
    <w:p w:rsidR="00DF7595" w:rsidRPr="006A3D64" w:rsidRDefault="00DF7595" w:rsidP="000E1E73">
      <w:pPr>
        <w:numPr>
          <w:ilvl w:val="0"/>
          <w:numId w:val="155"/>
        </w:numPr>
        <w:rPr>
          <w:sz w:val="18"/>
          <w:szCs w:val="18"/>
        </w:rPr>
      </w:pPr>
      <w:r w:rsidRPr="006A3D64">
        <w:rPr>
          <w:rFonts w:hint="eastAsia"/>
          <w:sz w:val="18"/>
          <w:szCs w:val="18"/>
        </w:rPr>
        <w:t xml:space="preserve">　１　製造品目には、てん菜糖又は甘しゃ糖の別を記載すること。</w:t>
      </w:r>
    </w:p>
    <w:p w:rsidR="00DF7595" w:rsidRPr="006A3D64" w:rsidRDefault="00DF7595" w:rsidP="000E1E73">
      <w:pPr>
        <w:numPr>
          <w:ilvl w:val="0"/>
          <w:numId w:val="156"/>
        </w:numPr>
        <w:rPr>
          <w:sz w:val="18"/>
          <w:szCs w:val="18"/>
        </w:rPr>
      </w:pPr>
      <w:r w:rsidRPr="006A3D64">
        <w:rPr>
          <w:rFonts w:hint="eastAsia"/>
          <w:sz w:val="18"/>
          <w:szCs w:val="18"/>
        </w:rPr>
        <w:t xml:space="preserve">　２　製造施設の設置場所及び製造施設の概要は工場ごとに記載すること。</w:t>
      </w:r>
    </w:p>
    <w:p w:rsidR="00DF7595" w:rsidRPr="006A3D64" w:rsidRDefault="00DF7595" w:rsidP="000E1E73">
      <w:pPr>
        <w:numPr>
          <w:ilvl w:val="0"/>
          <w:numId w:val="157"/>
        </w:numPr>
        <w:rPr>
          <w:sz w:val="18"/>
          <w:szCs w:val="18"/>
        </w:rPr>
      </w:pPr>
      <w:r w:rsidRPr="006A3D64">
        <w:rPr>
          <w:rFonts w:hint="eastAsia"/>
          <w:sz w:val="18"/>
          <w:szCs w:val="18"/>
        </w:rPr>
        <w:t>【添付書類】</w:t>
      </w:r>
    </w:p>
    <w:p w:rsidR="00DF7595" w:rsidRPr="006A3D64" w:rsidRDefault="00DF7595" w:rsidP="000E1E73">
      <w:pPr>
        <w:numPr>
          <w:ilvl w:val="0"/>
          <w:numId w:val="158"/>
        </w:numPr>
        <w:rPr>
          <w:sz w:val="18"/>
          <w:szCs w:val="18"/>
        </w:rPr>
      </w:pPr>
      <w:r w:rsidRPr="006A3D64">
        <w:rPr>
          <w:rFonts w:hint="eastAsia"/>
          <w:sz w:val="18"/>
          <w:szCs w:val="18"/>
        </w:rPr>
        <w:t xml:space="preserve">　１　主要施設の配置図及び製造工程図</w:t>
      </w:r>
    </w:p>
    <w:p w:rsidR="00DF7595" w:rsidRPr="006A3D64" w:rsidRDefault="00DF7595" w:rsidP="000E1E73">
      <w:pPr>
        <w:numPr>
          <w:ilvl w:val="0"/>
          <w:numId w:val="159"/>
        </w:numPr>
        <w:rPr>
          <w:sz w:val="18"/>
          <w:szCs w:val="18"/>
        </w:rPr>
      </w:pPr>
      <w:r w:rsidRPr="006A3D64">
        <w:rPr>
          <w:rFonts w:hint="eastAsia"/>
          <w:sz w:val="18"/>
          <w:szCs w:val="18"/>
        </w:rPr>
        <w:t xml:space="preserve">　２　原料作物生産者との約定書の写し</w:t>
      </w:r>
    </w:p>
    <w:p w:rsidR="00DF7595" w:rsidRPr="006A3D64" w:rsidRDefault="00DF7595" w:rsidP="000E1E73">
      <w:pPr>
        <w:numPr>
          <w:ilvl w:val="0"/>
          <w:numId w:val="160"/>
        </w:numPr>
        <w:rPr>
          <w:sz w:val="18"/>
          <w:szCs w:val="18"/>
        </w:rPr>
      </w:pPr>
      <w:r w:rsidRPr="006A3D64">
        <w:rPr>
          <w:rFonts w:hint="eastAsia"/>
          <w:sz w:val="18"/>
          <w:szCs w:val="18"/>
        </w:rPr>
        <w:t xml:space="preserve">　３　経営改善計画の農林水産大臣による認定書の写し</w:t>
      </w:r>
    </w:p>
    <w:p w:rsidR="007E6320" w:rsidRPr="006A3D64" w:rsidRDefault="007E6320" w:rsidP="00816F75">
      <w:pPr>
        <w:numPr>
          <w:ilvl w:val="0"/>
          <w:numId w:val="33"/>
        </w:numPr>
        <w:tabs>
          <w:tab w:val="left" w:pos="1276"/>
        </w:tabs>
        <w:ind w:firstLine="180"/>
        <w:rPr>
          <w:rFonts w:hAnsi="ＭＳ 明朝"/>
          <w:sz w:val="18"/>
          <w:szCs w:val="18"/>
        </w:rPr>
        <w:sectPr w:rsidR="007E6320" w:rsidRPr="006A3D64" w:rsidSect="00EC1FD4">
          <w:headerReference w:type="even" r:id="rId8"/>
          <w:footerReference w:type="even" r:id="rId9"/>
          <w:headerReference w:type="first" r:id="rId10"/>
          <w:footerReference w:type="first" r:id="rId11"/>
          <w:pgSz w:w="11906" w:h="16838" w:code="9"/>
          <w:pgMar w:top="1985" w:right="1701" w:bottom="1701" w:left="1701" w:header="851" w:footer="992" w:gutter="0"/>
          <w:cols w:space="425"/>
          <w:docGrid w:type="lines" w:linePitch="411"/>
        </w:sectPr>
      </w:pPr>
    </w:p>
    <w:p w:rsidR="00B52970" w:rsidRPr="006A3D64" w:rsidRDefault="00B52970" w:rsidP="00816F75">
      <w:pPr>
        <w:numPr>
          <w:ilvl w:val="0"/>
          <w:numId w:val="34"/>
        </w:numPr>
        <w:tabs>
          <w:tab w:val="left" w:pos="1276"/>
        </w:tabs>
        <w:rPr>
          <w:rFonts w:hAnsi="ＭＳ 明朝"/>
        </w:rPr>
      </w:pPr>
      <w:r w:rsidRPr="006A3D64">
        <w:rPr>
          <w:rFonts w:hAnsi="ＭＳ 明朝" w:hint="eastAsia"/>
        </w:rPr>
        <w:t>（別紙様式第２号）</w:t>
      </w:r>
    </w:p>
    <w:p w:rsidR="00DF7595" w:rsidRPr="006A3D64" w:rsidRDefault="00DF7595" w:rsidP="00DF7595">
      <w:pPr>
        <w:wordWrap/>
        <w:autoSpaceDE/>
        <w:autoSpaceDN/>
        <w:adjustRightInd/>
        <w:spacing w:line="320" w:lineRule="exact"/>
        <w:textAlignment w:val="auto"/>
        <w:rPr>
          <w:kern w:val="2"/>
          <w:sz w:val="24"/>
          <w:szCs w:val="24"/>
        </w:rPr>
      </w:pPr>
    </w:p>
    <w:p w:rsidR="00DF7595" w:rsidRPr="006A3D64" w:rsidRDefault="00DF7595" w:rsidP="000E1E73">
      <w:pPr>
        <w:numPr>
          <w:ilvl w:val="0"/>
          <w:numId w:val="169"/>
        </w:numPr>
        <w:ind w:right="-1"/>
        <w:jc w:val="right"/>
      </w:pPr>
      <w:r w:rsidRPr="006A3D64">
        <w:rPr>
          <w:rFonts w:hint="eastAsia"/>
        </w:rPr>
        <w:t xml:space="preserve">番　　　　　　　　　号　　</w:t>
      </w:r>
    </w:p>
    <w:p w:rsidR="00DF7595" w:rsidRPr="006A3D64" w:rsidRDefault="00DF7595" w:rsidP="000E1E73">
      <w:pPr>
        <w:numPr>
          <w:ilvl w:val="0"/>
          <w:numId w:val="170"/>
        </w:numPr>
        <w:ind w:right="-1"/>
        <w:jc w:val="right"/>
      </w:pPr>
      <w:r w:rsidRPr="006A3D64">
        <w:rPr>
          <w:rFonts w:hint="eastAsia"/>
        </w:rPr>
        <w:t xml:space="preserve">令和　　年　　月　　日　　</w:t>
      </w:r>
    </w:p>
    <w:p w:rsidR="00DF7595" w:rsidRPr="006A3D64" w:rsidRDefault="00DF7595" w:rsidP="000E1E73">
      <w:pPr>
        <w:numPr>
          <w:ilvl w:val="0"/>
          <w:numId w:val="171"/>
        </w:numPr>
        <w:ind w:right="1200"/>
      </w:pPr>
    </w:p>
    <w:p w:rsidR="00DF7595" w:rsidRPr="006A3D64" w:rsidRDefault="00DF7595" w:rsidP="000E1E73">
      <w:pPr>
        <w:numPr>
          <w:ilvl w:val="0"/>
          <w:numId w:val="172"/>
        </w:numPr>
        <w:ind w:right="1200"/>
      </w:pPr>
      <w:r w:rsidRPr="006A3D64">
        <w:rPr>
          <w:rFonts w:hint="eastAsia"/>
        </w:rPr>
        <w:t xml:space="preserve">　会社名等</w:t>
      </w:r>
    </w:p>
    <w:p w:rsidR="00DF7595" w:rsidRPr="006A3D64" w:rsidRDefault="00DF7595" w:rsidP="000E1E73">
      <w:pPr>
        <w:numPr>
          <w:ilvl w:val="0"/>
          <w:numId w:val="172"/>
        </w:numPr>
        <w:ind w:right="1200"/>
      </w:pPr>
      <w:r w:rsidRPr="006A3D64">
        <w:rPr>
          <w:rFonts w:hint="eastAsia"/>
        </w:rPr>
        <w:t xml:space="preserve">　　役職名　氏名　あて</w:t>
      </w:r>
    </w:p>
    <w:p w:rsidR="00DF7595" w:rsidRPr="006A3D64" w:rsidRDefault="00DF7595" w:rsidP="00DF7595">
      <w:pPr>
        <w:ind w:right="1200"/>
      </w:pPr>
    </w:p>
    <w:p w:rsidR="00DF7595" w:rsidRPr="006A3D64" w:rsidRDefault="00DF7595" w:rsidP="00DF7595">
      <w:pPr>
        <w:ind w:right="1200"/>
      </w:pPr>
    </w:p>
    <w:p w:rsidR="00DF7595" w:rsidRPr="006A3D64" w:rsidRDefault="00DF7595" w:rsidP="000E1E73">
      <w:pPr>
        <w:numPr>
          <w:ilvl w:val="0"/>
          <w:numId w:val="173"/>
        </w:numPr>
        <w:ind w:right="240"/>
        <w:jc w:val="right"/>
      </w:pPr>
      <w:r w:rsidRPr="006A3D64">
        <w:rPr>
          <w:rFonts w:hint="eastAsia"/>
        </w:rPr>
        <w:t xml:space="preserve">独立行政法人農畜産業振興機構　　　　　 </w:t>
      </w:r>
    </w:p>
    <w:p w:rsidR="00DF7595" w:rsidRPr="006A3D64" w:rsidRDefault="00DF7595" w:rsidP="000E1E73">
      <w:pPr>
        <w:numPr>
          <w:ilvl w:val="0"/>
          <w:numId w:val="174"/>
        </w:numPr>
        <w:ind w:rightChars="134" w:right="281"/>
        <w:jc w:val="left"/>
      </w:pPr>
      <w:r w:rsidRPr="006A3D64">
        <w:rPr>
          <w:rFonts w:hint="eastAsia"/>
        </w:rPr>
        <w:t xml:space="preserve">　　　　　　　　　　　　　　　　　　　　　　　　理　　 　事　　 　長　　　　</w:t>
      </w:r>
    </w:p>
    <w:p w:rsidR="00DF7595" w:rsidRPr="006A3D64" w:rsidRDefault="00DF7595" w:rsidP="000E1E73">
      <w:pPr>
        <w:numPr>
          <w:ilvl w:val="0"/>
          <w:numId w:val="175"/>
        </w:numPr>
        <w:ind w:right="1200"/>
      </w:pPr>
    </w:p>
    <w:p w:rsidR="00DF7595" w:rsidRPr="006A3D64" w:rsidRDefault="00DF7595" w:rsidP="00DF7595">
      <w:pPr>
        <w:spacing w:line="320" w:lineRule="exact"/>
        <w:ind w:firstLineChars="300" w:firstLine="630"/>
        <w:rPr>
          <w:rFonts w:hAnsi="ＭＳ 明朝"/>
        </w:rPr>
      </w:pPr>
      <w:r w:rsidRPr="006A3D64">
        <w:rPr>
          <w:rFonts w:hAnsi="ＭＳ 明朝" w:hint="eastAsia"/>
        </w:rPr>
        <w:t>国内産糖交付金交付対象者要件審査結果通知書</w:t>
      </w:r>
    </w:p>
    <w:p w:rsidR="00DF7595" w:rsidRPr="006A3D64" w:rsidRDefault="00DF7595" w:rsidP="000E1E73">
      <w:pPr>
        <w:numPr>
          <w:ilvl w:val="0"/>
          <w:numId w:val="176"/>
        </w:numPr>
        <w:spacing w:line="320" w:lineRule="exact"/>
        <w:rPr>
          <w:rFonts w:hAnsi="ＭＳ 明朝"/>
        </w:rPr>
      </w:pPr>
    </w:p>
    <w:p w:rsidR="00DF7595" w:rsidRPr="006A3D64" w:rsidRDefault="00DF7595" w:rsidP="000E1E73">
      <w:pPr>
        <w:numPr>
          <w:ilvl w:val="0"/>
          <w:numId w:val="177"/>
        </w:numPr>
        <w:spacing w:line="320" w:lineRule="exact"/>
        <w:rPr>
          <w:rFonts w:hAnsi="ＭＳ 明朝"/>
        </w:rPr>
      </w:pPr>
    </w:p>
    <w:p w:rsidR="00DF7595" w:rsidRPr="006A3D64" w:rsidRDefault="00DF7595" w:rsidP="000E1E73">
      <w:pPr>
        <w:numPr>
          <w:ilvl w:val="0"/>
          <w:numId w:val="178"/>
        </w:numPr>
        <w:spacing w:line="320" w:lineRule="exact"/>
        <w:rPr>
          <w:rFonts w:hAnsi="ＭＳ 明朝"/>
        </w:rPr>
      </w:pPr>
      <w:r w:rsidRPr="006A3D64">
        <w:rPr>
          <w:rFonts w:hAnsi="ＭＳ 明朝" w:hint="eastAsia"/>
        </w:rPr>
        <w:t xml:space="preserve">　令和　年　月　日付けで申請のあった国内産糖交付金交付対象者要件審査について、国内産糖交付金交付要綱第４の２の規定に基づき、下記のとおり審査結果を通知します。</w:t>
      </w:r>
    </w:p>
    <w:p w:rsidR="00DF7595" w:rsidRPr="006A3D64" w:rsidRDefault="00DF7595" w:rsidP="000E1E73">
      <w:pPr>
        <w:numPr>
          <w:ilvl w:val="0"/>
          <w:numId w:val="178"/>
        </w:numPr>
        <w:spacing w:line="320" w:lineRule="exact"/>
        <w:rPr>
          <w:rFonts w:hAnsi="ＭＳ 明朝"/>
        </w:rPr>
      </w:pPr>
    </w:p>
    <w:p w:rsidR="00DF7595" w:rsidRPr="006A3D64" w:rsidRDefault="00DF7595" w:rsidP="000E1E73">
      <w:pPr>
        <w:numPr>
          <w:ilvl w:val="0"/>
          <w:numId w:val="179"/>
        </w:numPr>
        <w:spacing w:line="320" w:lineRule="exact"/>
        <w:rPr>
          <w:rFonts w:hAnsi="ＭＳ 明朝"/>
        </w:rPr>
      </w:pPr>
    </w:p>
    <w:p w:rsidR="00DF7595" w:rsidRPr="006A3D64" w:rsidRDefault="00DF7595" w:rsidP="000E1E73">
      <w:pPr>
        <w:numPr>
          <w:ilvl w:val="0"/>
          <w:numId w:val="180"/>
        </w:numPr>
        <w:spacing w:line="320" w:lineRule="exact"/>
        <w:jc w:val="center"/>
        <w:rPr>
          <w:rFonts w:hAnsi="ＭＳ 明朝"/>
        </w:rPr>
      </w:pPr>
      <w:r w:rsidRPr="006A3D64">
        <w:rPr>
          <w:rFonts w:hAnsi="ＭＳ 明朝" w:hint="eastAsia"/>
        </w:rPr>
        <w:t>記</w:t>
      </w:r>
    </w:p>
    <w:p w:rsidR="00DF7595" w:rsidRPr="006A3D64" w:rsidRDefault="00DF7595" w:rsidP="000E1E73">
      <w:pPr>
        <w:numPr>
          <w:ilvl w:val="0"/>
          <w:numId w:val="181"/>
        </w:numPr>
        <w:spacing w:line="320" w:lineRule="exact"/>
        <w:jc w:val="left"/>
        <w:rPr>
          <w:rFonts w:hAnsi="ＭＳ 明朝"/>
        </w:rPr>
      </w:pPr>
    </w:p>
    <w:p w:rsidR="00DF7595" w:rsidRPr="006A3D64" w:rsidRDefault="00DF7595" w:rsidP="000E1E73">
      <w:pPr>
        <w:numPr>
          <w:ilvl w:val="0"/>
          <w:numId w:val="182"/>
        </w:numPr>
        <w:spacing w:line="320" w:lineRule="exact"/>
        <w:jc w:val="left"/>
        <w:rPr>
          <w:rFonts w:hAnsi="ＭＳ 明朝"/>
        </w:rPr>
      </w:pPr>
    </w:p>
    <w:p w:rsidR="00DF7595" w:rsidRPr="006A3D64" w:rsidRDefault="00DF7595" w:rsidP="000E1E73">
      <w:pPr>
        <w:numPr>
          <w:ilvl w:val="0"/>
          <w:numId w:val="183"/>
        </w:numPr>
        <w:spacing w:line="320" w:lineRule="exact"/>
        <w:jc w:val="left"/>
        <w:rPr>
          <w:rFonts w:hAnsi="ＭＳ 明朝"/>
        </w:rPr>
      </w:pPr>
    </w:p>
    <w:p w:rsidR="00DF7595" w:rsidRPr="006A3D64" w:rsidRDefault="00DF7595" w:rsidP="000E1E73">
      <w:pPr>
        <w:numPr>
          <w:ilvl w:val="0"/>
          <w:numId w:val="184"/>
        </w:numPr>
        <w:spacing w:line="320" w:lineRule="exact"/>
        <w:jc w:val="left"/>
        <w:rPr>
          <w:rFonts w:hAnsi="ＭＳ 明朝"/>
        </w:rPr>
      </w:pPr>
      <w:r w:rsidRPr="006A3D64">
        <w:rPr>
          <w:rFonts w:hAnsi="ＭＳ 明朝" w:hint="eastAsia"/>
        </w:rPr>
        <w:t xml:space="preserve">審査結果　　</w:t>
      </w:r>
    </w:p>
    <w:p w:rsidR="00DF7595" w:rsidRPr="006A3D64" w:rsidRDefault="00DF7595" w:rsidP="000E1E73">
      <w:pPr>
        <w:numPr>
          <w:ilvl w:val="0"/>
          <w:numId w:val="185"/>
        </w:numPr>
        <w:spacing w:line="320" w:lineRule="exact"/>
        <w:rPr>
          <w:rFonts w:hAnsi="ＭＳ 明朝"/>
        </w:rPr>
      </w:pPr>
    </w:p>
    <w:p w:rsidR="00DF7595" w:rsidRPr="006A3D64" w:rsidRDefault="00DF7595" w:rsidP="000E1E73">
      <w:pPr>
        <w:numPr>
          <w:ilvl w:val="0"/>
          <w:numId w:val="186"/>
        </w:numPr>
        <w:spacing w:line="320" w:lineRule="exact"/>
        <w:rPr>
          <w:rFonts w:hAnsi="ＭＳ 明朝"/>
        </w:rPr>
      </w:pPr>
      <w:r w:rsidRPr="006A3D64">
        <w:rPr>
          <w:rFonts w:hAnsi="ＭＳ 明朝" w:hint="eastAsia"/>
        </w:rPr>
        <w:t>（記載例）</w:t>
      </w:r>
    </w:p>
    <w:p w:rsidR="00DF7595" w:rsidRPr="006A3D64" w:rsidRDefault="0075048E" w:rsidP="000E1E73">
      <w:pPr>
        <w:numPr>
          <w:ilvl w:val="0"/>
          <w:numId w:val="187"/>
        </w:numPr>
        <w:spacing w:line="320" w:lineRule="exact"/>
      </w:pPr>
      <w:r w:rsidRPr="006A3D64">
        <w:rPr>
          <w:rFonts w:hAnsi="ＭＳ 明朝" w:hint="eastAsia"/>
        </w:rPr>
        <w:t xml:space="preserve">　</w:t>
      </w:r>
      <w:r w:rsidR="00DF7595" w:rsidRPr="006A3D64">
        <w:rPr>
          <w:rFonts w:hAnsi="ＭＳ 明朝" w:hint="eastAsia"/>
        </w:rPr>
        <w:t>申請内容について、砂糖及びでん粉の価格調整に関する法律第21条に定める対象者要件を満たしていることを確認しました。</w:t>
      </w:r>
    </w:p>
    <w:p w:rsidR="00DF7595" w:rsidRPr="006A3D64" w:rsidRDefault="00DF7595" w:rsidP="000E1E73">
      <w:pPr>
        <w:numPr>
          <w:ilvl w:val="0"/>
          <w:numId w:val="188"/>
        </w:numPr>
        <w:ind w:right="1200"/>
      </w:pPr>
    </w:p>
    <w:p w:rsidR="00DF7595" w:rsidRPr="006A3D64" w:rsidRDefault="00DF7595" w:rsidP="000E1E73">
      <w:pPr>
        <w:numPr>
          <w:ilvl w:val="0"/>
          <w:numId w:val="189"/>
        </w:numPr>
        <w:ind w:right="1200"/>
      </w:pPr>
    </w:p>
    <w:p w:rsidR="00DF7595" w:rsidRPr="006A3D64" w:rsidRDefault="00DF7595" w:rsidP="000E1E73">
      <w:pPr>
        <w:numPr>
          <w:ilvl w:val="0"/>
          <w:numId w:val="190"/>
        </w:numPr>
        <w:ind w:right="1200"/>
      </w:pPr>
    </w:p>
    <w:p w:rsidR="00DF7595" w:rsidRPr="006A3D64" w:rsidRDefault="00DF7595" w:rsidP="000E1E73">
      <w:pPr>
        <w:numPr>
          <w:ilvl w:val="0"/>
          <w:numId w:val="191"/>
        </w:numPr>
        <w:ind w:right="1200"/>
      </w:pPr>
    </w:p>
    <w:p w:rsidR="00DF7595" w:rsidRPr="006A3D64" w:rsidRDefault="00DF7595" w:rsidP="000E1E73">
      <w:pPr>
        <w:numPr>
          <w:ilvl w:val="0"/>
          <w:numId w:val="192"/>
        </w:numPr>
        <w:tabs>
          <w:tab w:val="left" w:pos="1276"/>
        </w:tabs>
      </w:pPr>
      <w:r w:rsidRPr="006A3D64">
        <w:br w:type="page"/>
      </w:r>
      <w:r w:rsidRPr="006A3D64">
        <w:rPr>
          <w:rFonts w:hint="eastAsia"/>
        </w:rPr>
        <w:t>（別紙様式第３号）</w:t>
      </w:r>
    </w:p>
    <w:p w:rsidR="00DF7595" w:rsidRPr="006A3D64" w:rsidRDefault="00DF7595" w:rsidP="00DF7595">
      <w:pPr>
        <w:wordWrap/>
        <w:autoSpaceDE/>
        <w:autoSpaceDN/>
        <w:adjustRightInd/>
        <w:spacing w:line="320" w:lineRule="exact"/>
        <w:textAlignment w:val="auto"/>
        <w:rPr>
          <w:kern w:val="2"/>
          <w:sz w:val="24"/>
          <w:szCs w:val="24"/>
        </w:rPr>
      </w:pPr>
    </w:p>
    <w:p w:rsidR="00DF7595" w:rsidRPr="006A3D64" w:rsidRDefault="00DF7595" w:rsidP="00DF7595">
      <w:pPr>
        <w:jc w:val="right"/>
      </w:pPr>
      <w:r w:rsidRPr="006A3D64">
        <w:rPr>
          <w:rFonts w:hint="eastAsia"/>
        </w:rPr>
        <w:t xml:space="preserve">　　　　令和　　年　　月　　日</w:t>
      </w:r>
      <w:r w:rsidR="00440180" w:rsidRPr="006A3D64">
        <w:rPr>
          <w:rFonts w:hint="eastAsia"/>
        </w:rPr>
        <w:t xml:space="preserve">　　</w:t>
      </w:r>
    </w:p>
    <w:p w:rsidR="00DF7595" w:rsidRPr="006A3D64" w:rsidRDefault="00DF7595" w:rsidP="000E1E73">
      <w:pPr>
        <w:numPr>
          <w:ilvl w:val="0"/>
          <w:numId w:val="193"/>
        </w:numPr>
        <w:spacing w:line="320" w:lineRule="exact"/>
      </w:pPr>
    </w:p>
    <w:p w:rsidR="00DF7595" w:rsidRPr="006A3D64" w:rsidRDefault="00DF7595" w:rsidP="000E1E73">
      <w:pPr>
        <w:numPr>
          <w:ilvl w:val="0"/>
          <w:numId w:val="194"/>
        </w:numPr>
        <w:spacing w:line="320" w:lineRule="exact"/>
        <w:ind w:right="510"/>
        <w:jc w:val="left"/>
        <w:rPr>
          <w:rFonts w:hAnsi="ＭＳ 明朝"/>
        </w:rPr>
      </w:pPr>
      <w:r w:rsidRPr="006A3D64">
        <w:rPr>
          <w:rFonts w:hint="eastAsia"/>
        </w:rPr>
        <w:t xml:space="preserve">　独立行政法</w:t>
      </w:r>
      <w:r w:rsidRPr="006A3D64">
        <w:rPr>
          <w:rFonts w:hAnsi="ＭＳ 明朝" w:hint="eastAsia"/>
        </w:rPr>
        <w:t>人農畜産業振興機構</w:t>
      </w:r>
    </w:p>
    <w:p w:rsidR="00DF7595" w:rsidRPr="006A3D64" w:rsidRDefault="00DF7595" w:rsidP="000E1E73">
      <w:pPr>
        <w:numPr>
          <w:ilvl w:val="0"/>
          <w:numId w:val="195"/>
        </w:numPr>
        <w:spacing w:line="320" w:lineRule="exact"/>
        <w:ind w:right="510"/>
        <w:jc w:val="left"/>
      </w:pPr>
      <w:r w:rsidRPr="006A3D64">
        <w:rPr>
          <w:rFonts w:hAnsi="ＭＳ 明朝" w:hint="eastAsia"/>
        </w:rPr>
        <w:t xml:space="preserve">　</w:t>
      </w:r>
      <w:r w:rsidR="00E55C98" w:rsidRPr="006A3D64">
        <w:rPr>
          <w:rFonts w:hAnsi="ＭＳ 明朝" w:hint="eastAsia"/>
        </w:rPr>
        <w:t xml:space="preserve"> </w:t>
      </w:r>
      <w:r w:rsidR="00B26F62" w:rsidRPr="006A3D64">
        <w:rPr>
          <w:rFonts w:hAnsi="ＭＳ 明朝" w:hint="eastAsia"/>
        </w:rPr>
        <w:t xml:space="preserve">　</w:t>
      </w:r>
      <w:r w:rsidRPr="006A3D64">
        <w:rPr>
          <w:rFonts w:hAnsi="ＭＳ 明朝" w:hint="eastAsia"/>
        </w:rPr>
        <w:t>理　　　事　　　長</w:t>
      </w:r>
      <w:r w:rsidRPr="006A3D64">
        <w:rPr>
          <w:rFonts w:hint="eastAsia"/>
        </w:rPr>
        <w:t xml:space="preserve">　　　殿</w:t>
      </w:r>
    </w:p>
    <w:p w:rsidR="00DF7595" w:rsidRPr="006A3D64" w:rsidRDefault="00DF7595" w:rsidP="000E1E73">
      <w:pPr>
        <w:numPr>
          <w:ilvl w:val="0"/>
          <w:numId w:val="196"/>
        </w:numPr>
        <w:spacing w:line="320" w:lineRule="exact"/>
      </w:pPr>
    </w:p>
    <w:p w:rsidR="00DF7595" w:rsidRPr="006A3D64" w:rsidRDefault="00DF7595" w:rsidP="00557F0D">
      <w:pPr>
        <w:jc w:val="left"/>
      </w:pPr>
      <w:r w:rsidRPr="006A3D64">
        <w:rPr>
          <w:rFonts w:hint="eastAsia"/>
        </w:rPr>
        <w:t xml:space="preserve">　　　　　　　　　　　　　　　　　　　　　　　　　 製造事業者</w:t>
      </w:r>
    </w:p>
    <w:p w:rsidR="00DF7595" w:rsidRPr="006A3D64" w:rsidRDefault="00DF7595" w:rsidP="00557F0D">
      <w:pPr>
        <w:ind w:firstLineChars="2550" w:firstLine="5355"/>
        <w:jc w:val="left"/>
      </w:pPr>
      <w:r w:rsidRPr="006A3D64">
        <w:rPr>
          <w:rFonts w:hint="eastAsia"/>
        </w:rPr>
        <w:t xml:space="preserve">住所・名称・代表者名　　　　</w:t>
      </w:r>
    </w:p>
    <w:p w:rsidR="00DF7595" w:rsidRPr="006A3D64" w:rsidRDefault="00DF7595" w:rsidP="000E1E73">
      <w:pPr>
        <w:numPr>
          <w:ilvl w:val="0"/>
          <w:numId w:val="197"/>
        </w:numPr>
        <w:spacing w:line="320" w:lineRule="exact"/>
        <w:jc w:val="center"/>
      </w:pPr>
    </w:p>
    <w:p w:rsidR="00DF7595" w:rsidRPr="006A3D64" w:rsidRDefault="00DF7595" w:rsidP="000E1E73">
      <w:pPr>
        <w:numPr>
          <w:ilvl w:val="0"/>
          <w:numId w:val="198"/>
        </w:numPr>
        <w:spacing w:line="320" w:lineRule="exact"/>
        <w:jc w:val="center"/>
      </w:pPr>
      <w:r w:rsidRPr="006A3D64">
        <w:rPr>
          <w:rFonts w:hAnsi="ＭＳ 明朝" w:hint="eastAsia"/>
        </w:rPr>
        <w:t>国内産糖交付金交付対象者要件審査申請書（変更）</w:t>
      </w:r>
    </w:p>
    <w:p w:rsidR="00DF7595" w:rsidRPr="006A3D64" w:rsidRDefault="00DF7595" w:rsidP="000E1E73">
      <w:pPr>
        <w:numPr>
          <w:ilvl w:val="0"/>
          <w:numId w:val="199"/>
        </w:numPr>
        <w:spacing w:line="320" w:lineRule="exact"/>
      </w:pPr>
    </w:p>
    <w:p w:rsidR="00DF7595" w:rsidRPr="006A3D64" w:rsidRDefault="0075048E" w:rsidP="000E1E73">
      <w:pPr>
        <w:numPr>
          <w:ilvl w:val="0"/>
          <w:numId w:val="200"/>
        </w:numPr>
        <w:spacing w:line="320" w:lineRule="exact"/>
      </w:pPr>
      <w:r w:rsidRPr="006A3D64">
        <w:rPr>
          <w:rFonts w:hAnsi="ＭＳ 明朝" w:hint="eastAsia"/>
        </w:rPr>
        <w:t xml:space="preserve">　</w:t>
      </w:r>
      <w:r w:rsidR="00DF7595" w:rsidRPr="006A3D64">
        <w:rPr>
          <w:rFonts w:hAnsi="ＭＳ 明朝" w:hint="eastAsia"/>
        </w:rPr>
        <w:t>令和　年　月　日付け　　農畜機第　　号により先に審査結果通知を受けた国内産糖交付金の交付対象者要件の内容を下記のとおり変更したので、国内産糖交付金交付要綱第４の３の規定に基づき申請します。</w:t>
      </w:r>
    </w:p>
    <w:p w:rsidR="00DF7595" w:rsidRPr="006A3D64" w:rsidRDefault="00DF7595" w:rsidP="000E1E73">
      <w:pPr>
        <w:numPr>
          <w:ilvl w:val="0"/>
          <w:numId w:val="201"/>
        </w:numPr>
        <w:spacing w:line="320" w:lineRule="exact"/>
      </w:pPr>
    </w:p>
    <w:p w:rsidR="00DF7595" w:rsidRPr="006A3D64" w:rsidRDefault="00DF7595" w:rsidP="00DF7595">
      <w:pPr>
        <w:wordWrap/>
        <w:autoSpaceDE/>
        <w:autoSpaceDN/>
        <w:adjustRightInd/>
        <w:spacing w:line="320" w:lineRule="exact"/>
        <w:jc w:val="center"/>
        <w:textAlignment w:val="auto"/>
        <w:rPr>
          <w:rFonts w:hAnsi="ＭＳ 明朝"/>
          <w:kern w:val="2"/>
          <w:sz w:val="24"/>
          <w:szCs w:val="24"/>
        </w:rPr>
      </w:pPr>
      <w:r w:rsidRPr="006A3D64">
        <w:rPr>
          <w:rFonts w:hAnsi="ＭＳ 明朝" w:hint="eastAsia"/>
          <w:kern w:val="2"/>
          <w:sz w:val="24"/>
          <w:szCs w:val="24"/>
        </w:rPr>
        <w:t>記</w:t>
      </w:r>
    </w:p>
    <w:p w:rsidR="00DF7595" w:rsidRPr="006A3D64" w:rsidRDefault="00DF7595" w:rsidP="000E1E73">
      <w:pPr>
        <w:numPr>
          <w:ilvl w:val="0"/>
          <w:numId w:val="202"/>
        </w:numPr>
      </w:pPr>
      <w:r w:rsidRPr="006A3D64">
        <w:rPr>
          <w:rFonts w:hint="eastAsia"/>
        </w:rPr>
        <w:t>１　製造施設</w:t>
      </w:r>
    </w:p>
    <w:p w:rsidR="00DF7595" w:rsidRPr="006A3D64" w:rsidRDefault="00DF7595" w:rsidP="000E1E73">
      <w:pPr>
        <w:numPr>
          <w:ilvl w:val="0"/>
          <w:numId w:val="203"/>
        </w:numPr>
      </w:pPr>
      <w:r w:rsidRPr="006A3D64">
        <w:rPr>
          <w:rFonts w:hint="eastAsia"/>
        </w:rPr>
        <w:t>(1)　製造品目</w:t>
      </w:r>
    </w:p>
    <w:p w:rsidR="00DF7595" w:rsidRPr="006A3D64" w:rsidRDefault="00DF7595" w:rsidP="000E1E73">
      <w:pPr>
        <w:numPr>
          <w:ilvl w:val="0"/>
          <w:numId w:val="204"/>
        </w:numPr>
      </w:pPr>
    </w:p>
    <w:p w:rsidR="00DF7595" w:rsidRPr="006A3D64" w:rsidRDefault="00DF7595" w:rsidP="000E1E73">
      <w:pPr>
        <w:numPr>
          <w:ilvl w:val="0"/>
          <w:numId w:val="205"/>
        </w:numPr>
      </w:pPr>
      <w:r w:rsidRPr="006A3D64">
        <w:rPr>
          <w:rFonts w:hint="eastAsia"/>
        </w:rPr>
        <w:t>(2)　原料とする作物</w:t>
      </w:r>
    </w:p>
    <w:p w:rsidR="00DF7595" w:rsidRPr="006A3D64" w:rsidRDefault="00DF7595" w:rsidP="000E1E73">
      <w:pPr>
        <w:numPr>
          <w:ilvl w:val="0"/>
          <w:numId w:val="206"/>
        </w:numPr>
      </w:pPr>
    </w:p>
    <w:p w:rsidR="00DF7595" w:rsidRPr="006A3D64" w:rsidRDefault="00DF7595" w:rsidP="000E1E73">
      <w:pPr>
        <w:numPr>
          <w:ilvl w:val="0"/>
          <w:numId w:val="207"/>
        </w:numPr>
      </w:pPr>
      <w:r w:rsidRPr="006A3D64">
        <w:rPr>
          <w:rFonts w:hint="eastAsia"/>
        </w:rPr>
        <w:t>(3)　製造施設の設置場所</w:t>
      </w:r>
    </w:p>
    <w:p w:rsidR="00DF7595" w:rsidRPr="006A3D64" w:rsidRDefault="00DF7595" w:rsidP="000E1E73">
      <w:pPr>
        <w:numPr>
          <w:ilvl w:val="0"/>
          <w:numId w:val="208"/>
        </w:numPr>
      </w:pPr>
    </w:p>
    <w:p w:rsidR="00DF7595" w:rsidRPr="006A3D64" w:rsidRDefault="00DF7595" w:rsidP="000E1E73">
      <w:pPr>
        <w:numPr>
          <w:ilvl w:val="0"/>
          <w:numId w:val="209"/>
        </w:numPr>
      </w:pPr>
      <w:r w:rsidRPr="006A3D64">
        <w:rPr>
          <w:rFonts w:hint="eastAsia"/>
        </w:rPr>
        <w:t>(4)　製造施設の概要</w:t>
      </w:r>
    </w:p>
    <w:p w:rsidR="00DF7595" w:rsidRPr="006A3D64" w:rsidRDefault="00DF7595" w:rsidP="000E1E73">
      <w:pPr>
        <w:numPr>
          <w:ilvl w:val="0"/>
          <w:numId w:val="210"/>
        </w:numPr>
      </w:pPr>
      <w:r w:rsidRPr="006A3D64">
        <w:rPr>
          <w:rFonts w:hint="eastAsia"/>
        </w:rPr>
        <w:t xml:space="preserve">　①　製造施設の種類、形式、能力及び数</w:t>
      </w:r>
    </w:p>
    <w:tbl>
      <w:tblPr>
        <w:tblW w:w="0" w:type="auto"/>
        <w:tblInd w:w="648" w:type="dxa"/>
        <w:tblLook w:val="01E0" w:firstRow="1" w:lastRow="1" w:firstColumn="1" w:lastColumn="1" w:noHBand="0" w:noVBand="0"/>
      </w:tblPr>
      <w:tblGrid>
        <w:gridCol w:w="715"/>
        <w:gridCol w:w="1602"/>
        <w:gridCol w:w="1425"/>
        <w:gridCol w:w="716"/>
        <w:gridCol w:w="1602"/>
        <w:gridCol w:w="716"/>
        <w:gridCol w:w="1070"/>
      </w:tblGrid>
      <w:tr w:rsidR="006A3D64" w:rsidRPr="006A3D64" w:rsidTr="00DF7595">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1"/>
              </w:numPr>
              <w:jc w:val="center"/>
              <w:rPr>
                <w:szCs w:val="21"/>
              </w:rPr>
            </w:pPr>
            <w:r w:rsidRPr="006A3D64">
              <w:rPr>
                <w:rFonts w:hint="eastAsia"/>
                <w:szCs w:val="21"/>
              </w:rPr>
              <w:t>番号</w:t>
            </w: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2"/>
              </w:numPr>
              <w:jc w:val="center"/>
              <w:rPr>
                <w:szCs w:val="21"/>
              </w:rPr>
            </w:pPr>
            <w:r w:rsidRPr="006A3D64">
              <w:rPr>
                <w:rFonts w:hint="eastAsia"/>
                <w:szCs w:val="21"/>
              </w:rPr>
              <w:t>設備名</w:t>
            </w: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3"/>
              </w:numPr>
              <w:jc w:val="center"/>
              <w:rPr>
                <w:szCs w:val="21"/>
              </w:rPr>
            </w:pPr>
            <w:r w:rsidRPr="006A3D64">
              <w:rPr>
                <w:rFonts w:hint="eastAsia"/>
                <w:szCs w:val="21"/>
              </w:rPr>
              <w:t>機械装置名</w:t>
            </w: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4"/>
              </w:numPr>
              <w:jc w:val="center"/>
              <w:rPr>
                <w:szCs w:val="21"/>
              </w:rPr>
            </w:pPr>
            <w:r w:rsidRPr="006A3D64">
              <w:rPr>
                <w:rFonts w:hint="eastAsia"/>
                <w:szCs w:val="21"/>
              </w:rPr>
              <w:t>型式</w:t>
            </w: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5"/>
              </w:numPr>
              <w:jc w:val="center"/>
              <w:rPr>
                <w:szCs w:val="21"/>
              </w:rPr>
            </w:pPr>
            <w:r w:rsidRPr="006A3D64">
              <w:rPr>
                <w:rFonts w:hint="eastAsia"/>
                <w:szCs w:val="21"/>
              </w:rPr>
              <w:t>仕様及び能力</w:t>
            </w: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6"/>
              </w:numPr>
              <w:jc w:val="center"/>
              <w:rPr>
                <w:szCs w:val="21"/>
              </w:rPr>
            </w:pPr>
            <w:r w:rsidRPr="006A3D64">
              <w:rPr>
                <w:rFonts w:hint="eastAsia"/>
                <w:szCs w:val="21"/>
              </w:rPr>
              <w:t>数量</w:t>
            </w:r>
          </w:p>
        </w:tc>
        <w:tc>
          <w:tcPr>
            <w:tcW w:w="108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7"/>
              </w:numPr>
              <w:jc w:val="center"/>
              <w:rPr>
                <w:szCs w:val="21"/>
              </w:rPr>
            </w:pPr>
            <w:r w:rsidRPr="006A3D64">
              <w:rPr>
                <w:rFonts w:hint="eastAsia"/>
                <w:szCs w:val="21"/>
              </w:rPr>
              <w:t>備考</w:t>
            </w:r>
          </w:p>
        </w:tc>
      </w:tr>
      <w:tr w:rsidR="006A3D64" w:rsidRPr="006A3D64" w:rsidTr="00DF7595">
        <w:trPr>
          <w:trHeight w:val="510"/>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8"/>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19"/>
              </w:numPr>
              <w:rPr>
                <w:szCs w:val="21"/>
              </w:rPr>
            </w:pP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0"/>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1"/>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2"/>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3"/>
              </w:numPr>
              <w:rPr>
                <w:szCs w:val="21"/>
              </w:rPr>
            </w:pPr>
          </w:p>
        </w:tc>
        <w:tc>
          <w:tcPr>
            <w:tcW w:w="108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4"/>
              </w:numPr>
              <w:rPr>
                <w:szCs w:val="21"/>
              </w:rPr>
            </w:pPr>
          </w:p>
        </w:tc>
      </w:tr>
      <w:tr w:rsidR="006A3D64" w:rsidRPr="006A3D64" w:rsidTr="00DF7595">
        <w:trPr>
          <w:trHeight w:val="510"/>
        </w:trPr>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5"/>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6"/>
              </w:numPr>
              <w:rPr>
                <w:szCs w:val="21"/>
              </w:rPr>
            </w:pP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7"/>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8"/>
              </w:numPr>
              <w:rPr>
                <w:szCs w:val="21"/>
              </w:rPr>
            </w:pPr>
          </w:p>
        </w:tc>
        <w:tc>
          <w:tcPr>
            <w:tcW w:w="16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29"/>
              </w:numPr>
              <w:rPr>
                <w:szCs w:val="21"/>
              </w:rPr>
            </w:pPr>
          </w:p>
        </w:tc>
        <w:tc>
          <w:tcPr>
            <w:tcW w:w="7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30"/>
              </w:numPr>
              <w:rPr>
                <w:szCs w:val="21"/>
              </w:rPr>
            </w:pPr>
          </w:p>
        </w:tc>
        <w:tc>
          <w:tcPr>
            <w:tcW w:w="108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231"/>
              </w:numPr>
              <w:rPr>
                <w:szCs w:val="21"/>
              </w:rPr>
            </w:pPr>
          </w:p>
        </w:tc>
      </w:tr>
    </w:tbl>
    <w:p w:rsidR="00DF7595" w:rsidRPr="006A3D64" w:rsidRDefault="00DF7595" w:rsidP="00DF7595">
      <w:pPr>
        <w:ind w:left="1050" w:hangingChars="500" w:hanging="1050"/>
        <w:rPr>
          <w:sz w:val="18"/>
          <w:szCs w:val="18"/>
        </w:rPr>
      </w:pPr>
      <w:r w:rsidRPr="006A3D64">
        <w:rPr>
          <w:rFonts w:hint="eastAsia"/>
        </w:rPr>
        <w:t xml:space="preserve">　　</w:t>
      </w:r>
      <w:r w:rsidRPr="006A3D64">
        <w:rPr>
          <w:rFonts w:hint="eastAsia"/>
          <w:sz w:val="18"/>
          <w:szCs w:val="18"/>
        </w:rPr>
        <w:t>（注）　備考欄には、「付設（追加）」、「更新・改造」（能力の変更を伴わないものを除く）、「廃止」、「移設」の別を記載すること。</w:t>
      </w:r>
    </w:p>
    <w:p w:rsidR="00DF7595" w:rsidRPr="006A3D64" w:rsidRDefault="00DF7595" w:rsidP="000E1E73">
      <w:pPr>
        <w:numPr>
          <w:ilvl w:val="0"/>
          <w:numId w:val="232"/>
        </w:numPr>
        <w:rPr>
          <w:szCs w:val="21"/>
        </w:rPr>
      </w:pPr>
    </w:p>
    <w:p w:rsidR="00DF7595" w:rsidRPr="006A3D64" w:rsidRDefault="00DF7595" w:rsidP="000E1E73">
      <w:pPr>
        <w:numPr>
          <w:ilvl w:val="0"/>
          <w:numId w:val="233"/>
        </w:numPr>
      </w:pPr>
      <w:r w:rsidRPr="006A3D64">
        <w:rPr>
          <w:rFonts w:hint="eastAsia"/>
          <w:szCs w:val="21"/>
        </w:rPr>
        <w:t xml:space="preserve"> 　</w:t>
      </w:r>
      <w:r w:rsidRPr="006A3D64">
        <w:rPr>
          <w:rFonts w:hint="eastAsia"/>
        </w:rPr>
        <w:t>②　変更の内容及び変更を必要とする理由</w:t>
      </w:r>
    </w:p>
    <w:p w:rsidR="00DF7595" w:rsidRPr="006A3D64" w:rsidRDefault="00DF7595" w:rsidP="000E1E73">
      <w:pPr>
        <w:numPr>
          <w:ilvl w:val="0"/>
          <w:numId w:val="234"/>
        </w:numPr>
      </w:pPr>
      <w:r w:rsidRPr="006A3D64">
        <w:rPr>
          <w:rFonts w:hint="eastAsia"/>
        </w:rPr>
        <w:t xml:space="preserve">　</w:t>
      </w:r>
    </w:p>
    <w:p w:rsidR="00DF7595" w:rsidRPr="006A3D64" w:rsidRDefault="00DF7595" w:rsidP="000E1E73">
      <w:pPr>
        <w:numPr>
          <w:ilvl w:val="0"/>
          <w:numId w:val="235"/>
        </w:numPr>
      </w:pPr>
      <w:r w:rsidRPr="006A3D64">
        <w:rPr>
          <w:rFonts w:hint="eastAsia"/>
        </w:rPr>
        <w:t xml:space="preserve">   ③　変更に伴う工場規模（１日当たり平均原料処理能力）の異動</w:t>
      </w:r>
    </w:p>
    <w:p w:rsidR="00DF7595" w:rsidRPr="006A3D64" w:rsidRDefault="00DF7595" w:rsidP="000E1E73">
      <w:pPr>
        <w:numPr>
          <w:ilvl w:val="0"/>
          <w:numId w:val="236"/>
        </w:numPr>
      </w:pPr>
    </w:p>
    <w:p w:rsidR="00DF7595" w:rsidRPr="006A3D64" w:rsidRDefault="00DF7595" w:rsidP="000E1E73">
      <w:pPr>
        <w:numPr>
          <w:ilvl w:val="0"/>
          <w:numId w:val="237"/>
        </w:numPr>
      </w:pPr>
      <w:r w:rsidRPr="006A3D64">
        <w:rPr>
          <w:rFonts w:hint="eastAsia"/>
        </w:rPr>
        <w:t xml:space="preserve">　 ④　変更の時期</w:t>
      </w:r>
    </w:p>
    <w:p w:rsidR="00DF7595" w:rsidRPr="006A3D64" w:rsidRDefault="00DF7595" w:rsidP="000E1E73">
      <w:pPr>
        <w:numPr>
          <w:ilvl w:val="0"/>
          <w:numId w:val="238"/>
        </w:numPr>
      </w:pPr>
      <w:r w:rsidRPr="006A3D64">
        <w:rPr>
          <w:rFonts w:hint="eastAsia"/>
        </w:rPr>
        <w:t>２　原料作物の対価に関する生産者との約定について</w:t>
      </w:r>
    </w:p>
    <w:p w:rsidR="00DF7595" w:rsidRPr="006A3D64" w:rsidRDefault="00DF7595" w:rsidP="000E1E73">
      <w:pPr>
        <w:numPr>
          <w:ilvl w:val="0"/>
          <w:numId w:val="239"/>
        </w:numPr>
      </w:pPr>
      <w:r w:rsidRPr="006A3D64">
        <w:rPr>
          <w:rFonts w:hint="eastAsia"/>
        </w:rPr>
        <w:t xml:space="preserve">　(1)　変更の内容及び変更を必要とする理由</w:t>
      </w:r>
    </w:p>
    <w:p w:rsidR="00DF7595" w:rsidRPr="006A3D64" w:rsidRDefault="00DF7595" w:rsidP="000E1E73">
      <w:pPr>
        <w:numPr>
          <w:ilvl w:val="0"/>
          <w:numId w:val="240"/>
        </w:numPr>
      </w:pPr>
    </w:p>
    <w:p w:rsidR="00DF7595" w:rsidRPr="006A3D64" w:rsidRDefault="00DF7595" w:rsidP="000E1E73">
      <w:pPr>
        <w:numPr>
          <w:ilvl w:val="0"/>
          <w:numId w:val="241"/>
        </w:numPr>
      </w:pPr>
      <w:r w:rsidRPr="006A3D64">
        <w:rPr>
          <w:rFonts w:hint="eastAsia"/>
        </w:rPr>
        <w:t xml:space="preserve">　(2)　変更の時期</w:t>
      </w:r>
    </w:p>
    <w:p w:rsidR="00DF7595" w:rsidRPr="006A3D64" w:rsidRDefault="00DF7595" w:rsidP="000E1E73">
      <w:pPr>
        <w:numPr>
          <w:ilvl w:val="0"/>
          <w:numId w:val="242"/>
        </w:numPr>
      </w:pPr>
    </w:p>
    <w:p w:rsidR="00DF7595" w:rsidRPr="006A3D64" w:rsidRDefault="00DF7595" w:rsidP="000E1E73">
      <w:pPr>
        <w:numPr>
          <w:ilvl w:val="0"/>
          <w:numId w:val="243"/>
        </w:numPr>
      </w:pPr>
      <w:r w:rsidRPr="006A3D64">
        <w:rPr>
          <w:rFonts w:hint="eastAsia"/>
        </w:rPr>
        <w:t xml:space="preserve">　(3)　変更後の原料作物生産者との約定書の写し</w:t>
      </w:r>
    </w:p>
    <w:p w:rsidR="00DF7595" w:rsidRPr="006A3D64" w:rsidRDefault="00DF7595" w:rsidP="000E1E73">
      <w:pPr>
        <w:numPr>
          <w:ilvl w:val="0"/>
          <w:numId w:val="244"/>
        </w:numPr>
      </w:pPr>
      <w:r w:rsidRPr="006A3D64">
        <w:rPr>
          <w:rFonts w:hint="eastAsia"/>
        </w:rPr>
        <w:t xml:space="preserve">　　　　別添○のとおり</w:t>
      </w:r>
    </w:p>
    <w:p w:rsidR="00DF7595" w:rsidRPr="006A3D64" w:rsidRDefault="00DF7595" w:rsidP="000E1E73">
      <w:pPr>
        <w:numPr>
          <w:ilvl w:val="0"/>
          <w:numId w:val="245"/>
        </w:numPr>
      </w:pPr>
    </w:p>
    <w:p w:rsidR="00DF7595" w:rsidRPr="006A3D64" w:rsidRDefault="00DF7595" w:rsidP="000E1E73">
      <w:pPr>
        <w:numPr>
          <w:ilvl w:val="0"/>
          <w:numId w:val="246"/>
        </w:numPr>
      </w:pPr>
      <w:r w:rsidRPr="006A3D64">
        <w:rPr>
          <w:rFonts w:hint="eastAsia"/>
        </w:rPr>
        <w:t>３　経営改善計画に関する農林水産大臣の認定について</w:t>
      </w:r>
    </w:p>
    <w:p w:rsidR="00DF7595" w:rsidRPr="006A3D64" w:rsidRDefault="00DF7595" w:rsidP="000E1E73">
      <w:pPr>
        <w:numPr>
          <w:ilvl w:val="0"/>
          <w:numId w:val="247"/>
        </w:numPr>
      </w:pPr>
      <w:r w:rsidRPr="006A3D64">
        <w:rPr>
          <w:rFonts w:hint="eastAsia"/>
        </w:rPr>
        <w:t xml:space="preserve">　(1)　変更の内容及び変更を必要とする理由</w:t>
      </w:r>
    </w:p>
    <w:p w:rsidR="00DF7595" w:rsidRPr="006A3D64" w:rsidRDefault="00DF7595" w:rsidP="000E1E73">
      <w:pPr>
        <w:numPr>
          <w:ilvl w:val="0"/>
          <w:numId w:val="248"/>
        </w:numPr>
      </w:pPr>
    </w:p>
    <w:p w:rsidR="00DF7595" w:rsidRPr="006A3D64" w:rsidRDefault="00DF7595" w:rsidP="000E1E73">
      <w:pPr>
        <w:numPr>
          <w:ilvl w:val="0"/>
          <w:numId w:val="249"/>
        </w:numPr>
      </w:pPr>
      <w:r w:rsidRPr="006A3D64">
        <w:rPr>
          <w:rFonts w:hint="eastAsia"/>
        </w:rPr>
        <w:t xml:space="preserve">　(2)　変更の時期</w:t>
      </w:r>
    </w:p>
    <w:p w:rsidR="00DF7595" w:rsidRPr="006A3D64" w:rsidRDefault="00DF7595" w:rsidP="000E1E73">
      <w:pPr>
        <w:numPr>
          <w:ilvl w:val="0"/>
          <w:numId w:val="250"/>
        </w:numPr>
      </w:pPr>
    </w:p>
    <w:p w:rsidR="00DF7595" w:rsidRPr="006A3D64" w:rsidRDefault="00DF7595" w:rsidP="000E1E73">
      <w:pPr>
        <w:numPr>
          <w:ilvl w:val="0"/>
          <w:numId w:val="251"/>
        </w:numPr>
      </w:pPr>
      <w:r w:rsidRPr="006A3D64">
        <w:rPr>
          <w:rFonts w:hint="eastAsia"/>
        </w:rPr>
        <w:t xml:space="preserve">　(3)　変更後の経営改善計画の農林水産大臣認定書</w:t>
      </w:r>
    </w:p>
    <w:p w:rsidR="00DF7595" w:rsidRPr="006A3D64" w:rsidRDefault="00DF7595" w:rsidP="000E1E73">
      <w:pPr>
        <w:numPr>
          <w:ilvl w:val="0"/>
          <w:numId w:val="252"/>
        </w:numPr>
      </w:pPr>
      <w:r w:rsidRPr="006A3D64">
        <w:rPr>
          <w:rFonts w:hint="eastAsia"/>
        </w:rPr>
        <w:t xml:space="preserve">　　　　別添○のとおり</w:t>
      </w:r>
    </w:p>
    <w:p w:rsidR="00DF7595" w:rsidRPr="006A3D64" w:rsidRDefault="00DF7595" w:rsidP="000E1E73">
      <w:pPr>
        <w:numPr>
          <w:ilvl w:val="0"/>
          <w:numId w:val="253"/>
        </w:numPr>
      </w:pPr>
    </w:p>
    <w:p w:rsidR="00DF7595" w:rsidRPr="006A3D64" w:rsidRDefault="00DF7595" w:rsidP="000E1E73">
      <w:pPr>
        <w:numPr>
          <w:ilvl w:val="0"/>
          <w:numId w:val="254"/>
        </w:numPr>
      </w:pPr>
    </w:p>
    <w:p w:rsidR="00DF7595" w:rsidRPr="006A3D64" w:rsidRDefault="00DF7595" w:rsidP="000E1E73">
      <w:pPr>
        <w:numPr>
          <w:ilvl w:val="0"/>
          <w:numId w:val="255"/>
        </w:numPr>
        <w:rPr>
          <w:sz w:val="18"/>
          <w:szCs w:val="18"/>
        </w:rPr>
      </w:pPr>
      <w:r w:rsidRPr="006A3D64">
        <w:rPr>
          <w:rFonts w:hint="eastAsia"/>
          <w:sz w:val="18"/>
          <w:szCs w:val="18"/>
        </w:rPr>
        <w:t>【記載注意】</w:t>
      </w:r>
    </w:p>
    <w:p w:rsidR="00DF7595" w:rsidRPr="006A3D64" w:rsidRDefault="00DF7595" w:rsidP="000E1E73">
      <w:pPr>
        <w:numPr>
          <w:ilvl w:val="0"/>
          <w:numId w:val="256"/>
        </w:numPr>
        <w:rPr>
          <w:sz w:val="18"/>
          <w:szCs w:val="18"/>
        </w:rPr>
      </w:pPr>
      <w:r w:rsidRPr="006A3D64">
        <w:rPr>
          <w:rFonts w:hint="eastAsia"/>
          <w:sz w:val="18"/>
          <w:szCs w:val="18"/>
        </w:rPr>
        <w:t xml:space="preserve">　変更があった項目のみ記載すること。</w:t>
      </w:r>
    </w:p>
    <w:p w:rsidR="00DF7595" w:rsidRPr="006A3D64" w:rsidRDefault="00DF7595" w:rsidP="000E1E73">
      <w:pPr>
        <w:numPr>
          <w:ilvl w:val="0"/>
          <w:numId w:val="257"/>
        </w:numPr>
        <w:rPr>
          <w:sz w:val="18"/>
          <w:szCs w:val="18"/>
        </w:rPr>
      </w:pPr>
      <w:r w:rsidRPr="006A3D64">
        <w:rPr>
          <w:rFonts w:hint="eastAsia"/>
          <w:sz w:val="18"/>
          <w:szCs w:val="18"/>
        </w:rPr>
        <w:t>【添付書類】</w:t>
      </w:r>
    </w:p>
    <w:p w:rsidR="00DF7595" w:rsidRPr="006A3D64" w:rsidRDefault="00DF7595" w:rsidP="000E1E73">
      <w:pPr>
        <w:numPr>
          <w:ilvl w:val="0"/>
          <w:numId w:val="258"/>
        </w:numPr>
        <w:rPr>
          <w:sz w:val="18"/>
          <w:szCs w:val="18"/>
        </w:rPr>
      </w:pPr>
      <w:r w:rsidRPr="006A3D64">
        <w:rPr>
          <w:rFonts w:hint="eastAsia"/>
          <w:sz w:val="18"/>
          <w:szCs w:val="18"/>
        </w:rPr>
        <w:t xml:space="preserve">　必要に応じて以下の書類を添付すること。</w:t>
      </w:r>
    </w:p>
    <w:p w:rsidR="00DF7595" w:rsidRPr="006A3D64" w:rsidRDefault="00DF7595" w:rsidP="000E1E73">
      <w:pPr>
        <w:numPr>
          <w:ilvl w:val="0"/>
          <w:numId w:val="259"/>
        </w:numPr>
        <w:rPr>
          <w:sz w:val="18"/>
          <w:szCs w:val="18"/>
        </w:rPr>
      </w:pPr>
      <w:r w:rsidRPr="006A3D64">
        <w:rPr>
          <w:rFonts w:hint="eastAsia"/>
          <w:sz w:val="18"/>
          <w:szCs w:val="18"/>
        </w:rPr>
        <w:t xml:space="preserve">　　　　(1)　変更に係る主要施設の配置図及び製造工程図</w:t>
      </w:r>
    </w:p>
    <w:p w:rsidR="00DF7595" w:rsidRPr="006A3D64" w:rsidRDefault="00DF7595" w:rsidP="000E1E73">
      <w:pPr>
        <w:numPr>
          <w:ilvl w:val="0"/>
          <w:numId w:val="260"/>
        </w:numPr>
        <w:rPr>
          <w:sz w:val="18"/>
          <w:szCs w:val="18"/>
        </w:rPr>
      </w:pPr>
      <w:r w:rsidRPr="006A3D64">
        <w:rPr>
          <w:rFonts w:hint="eastAsia"/>
          <w:sz w:val="18"/>
          <w:szCs w:val="18"/>
        </w:rPr>
        <w:t xml:space="preserve">　　　　(2)　変更後の原料作物生産者との約定書の写し</w:t>
      </w:r>
    </w:p>
    <w:p w:rsidR="00DF7595" w:rsidRPr="006A3D64" w:rsidRDefault="00DF7595" w:rsidP="000E1E73">
      <w:pPr>
        <w:numPr>
          <w:ilvl w:val="0"/>
          <w:numId w:val="261"/>
        </w:numPr>
        <w:rPr>
          <w:sz w:val="18"/>
          <w:szCs w:val="18"/>
        </w:rPr>
      </w:pPr>
      <w:r w:rsidRPr="006A3D64">
        <w:rPr>
          <w:rFonts w:hint="eastAsia"/>
          <w:sz w:val="18"/>
          <w:szCs w:val="18"/>
        </w:rPr>
        <w:t xml:space="preserve">　　　　(3)　変更後の経営改善計画の農林水産大臣による認定書の写し</w:t>
      </w:r>
    </w:p>
    <w:p w:rsidR="00DF7595" w:rsidRPr="006A3D64" w:rsidRDefault="00DF7595" w:rsidP="000E1E73">
      <w:pPr>
        <w:numPr>
          <w:ilvl w:val="0"/>
          <w:numId w:val="262"/>
        </w:numPr>
      </w:pPr>
    </w:p>
    <w:p w:rsidR="00DF7595" w:rsidRPr="006A3D64" w:rsidRDefault="00DF7595" w:rsidP="000E1E73">
      <w:pPr>
        <w:numPr>
          <w:ilvl w:val="0"/>
          <w:numId w:val="263"/>
        </w:numPr>
        <w:tabs>
          <w:tab w:val="left" w:pos="1276"/>
        </w:tabs>
        <w:sectPr w:rsidR="00DF7595" w:rsidRPr="006A3D64">
          <w:pgSz w:w="11906" w:h="16838"/>
          <w:pgMar w:top="1985" w:right="1701" w:bottom="1701" w:left="1701" w:header="851" w:footer="992" w:gutter="0"/>
          <w:cols w:space="425"/>
          <w:docGrid w:type="lines" w:linePitch="411"/>
        </w:sectPr>
      </w:pPr>
    </w:p>
    <w:p w:rsidR="00DF7595" w:rsidRPr="006A3D64" w:rsidRDefault="00DF7595" w:rsidP="000E1E73">
      <w:pPr>
        <w:numPr>
          <w:ilvl w:val="0"/>
          <w:numId w:val="264"/>
        </w:numPr>
        <w:tabs>
          <w:tab w:val="left" w:pos="1276"/>
        </w:tabs>
      </w:pPr>
      <w:r w:rsidRPr="006A3D64">
        <w:rPr>
          <w:rFonts w:hint="eastAsia"/>
        </w:rPr>
        <w:t>（別紙様式第４号）</w:t>
      </w:r>
    </w:p>
    <w:p w:rsidR="00DF7595" w:rsidRPr="006A3D64" w:rsidRDefault="00DF7595" w:rsidP="00DF7595">
      <w:pPr>
        <w:wordWrap/>
        <w:autoSpaceDE/>
        <w:autoSpaceDN/>
        <w:adjustRightInd/>
        <w:spacing w:line="320" w:lineRule="exact"/>
        <w:textAlignment w:val="auto"/>
        <w:rPr>
          <w:kern w:val="2"/>
          <w:sz w:val="24"/>
          <w:szCs w:val="24"/>
        </w:rPr>
      </w:pPr>
    </w:p>
    <w:p w:rsidR="00DF7595" w:rsidRPr="006A3D64" w:rsidRDefault="00DF7595" w:rsidP="000E1E73">
      <w:pPr>
        <w:numPr>
          <w:ilvl w:val="0"/>
          <w:numId w:val="265"/>
        </w:numPr>
        <w:jc w:val="right"/>
      </w:pPr>
      <w:r w:rsidRPr="006A3D64">
        <w:rPr>
          <w:rFonts w:hint="eastAsia"/>
        </w:rPr>
        <w:t xml:space="preserve">番　　　　　　　　　号　　</w:t>
      </w:r>
    </w:p>
    <w:p w:rsidR="00DF7595" w:rsidRPr="006A3D64" w:rsidRDefault="00DF7595" w:rsidP="000E1E73">
      <w:pPr>
        <w:numPr>
          <w:ilvl w:val="0"/>
          <w:numId w:val="266"/>
        </w:numPr>
        <w:jc w:val="right"/>
      </w:pPr>
      <w:r w:rsidRPr="006A3D64">
        <w:rPr>
          <w:rFonts w:hint="eastAsia"/>
        </w:rPr>
        <w:t xml:space="preserve">令和　　年　　月　　日　　</w:t>
      </w:r>
    </w:p>
    <w:p w:rsidR="00DF7595" w:rsidRPr="006A3D64" w:rsidRDefault="00DF7595" w:rsidP="000E1E73">
      <w:pPr>
        <w:numPr>
          <w:ilvl w:val="0"/>
          <w:numId w:val="267"/>
        </w:numPr>
        <w:ind w:right="1200"/>
      </w:pPr>
    </w:p>
    <w:p w:rsidR="00DF7595" w:rsidRPr="006A3D64" w:rsidRDefault="00DF7595" w:rsidP="000E1E73">
      <w:pPr>
        <w:numPr>
          <w:ilvl w:val="0"/>
          <w:numId w:val="268"/>
        </w:numPr>
        <w:ind w:right="1200"/>
      </w:pPr>
      <w:r w:rsidRPr="006A3D64">
        <w:rPr>
          <w:rFonts w:hint="eastAsia"/>
        </w:rPr>
        <w:t xml:space="preserve">　会社名</w:t>
      </w:r>
    </w:p>
    <w:p w:rsidR="00DF7595" w:rsidRPr="006A3D64" w:rsidRDefault="00DF7595" w:rsidP="000E1E73">
      <w:pPr>
        <w:numPr>
          <w:ilvl w:val="0"/>
          <w:numId w:val="268"/>
        </w:numPr>
        <w:ind w:right="1200"/>
      </w:pPr>
      <w:r w:rsidRPr="006A3D64">
        <w:rPr>
          <w:rFonts w:hint="eastAsia"/>
        </w:rPr>
        <w:t xml:space="preserve">　　役職名　氏名　あて</w:t>
      </w:r>
    </w:p>
    <w:p w:rsidR="00DF7595" w:rsidRPr="006A3D64" w:rsidRDefault="00DF7595" w:rsidP="00DF7595">
      <w:pPr>
        <w:ind w:right="1200"/>
      </w:pPr>
    </w:p>
    <w:p w:rsidR="00DF7595" w:rsidRPr="006A3D64" w:rsidRDefault="00DF7595" w:rsidP="00DF7595">
      <w:pPr>
        <w:ind w:right="1200"/>
      </w:pPr>
    </w:p>
    <w:p w:rsidR="00DF7595" w:rsidRPr="006A3D64" w:rsidRDefault="00440180" w:rsidP="000E1E73">
      <w:pPr>
        <w:numPr>
          <w:ilvl w:val="0"/>
          <w:numId w:val="269"/>
        </w:numPr>
        <w:jc w:val="right"/>
      </w:pPr>
      <w:r w:rsidRPr="006A3D64">
        <w:rPr>
          <w:rFonts w:hint="eastAsia"/>
        </w:rPr>
        <w:t xml:space="preserve">  </w:t>
      </w:r>
      <w:r w:rsidR="00DF7595" w:rsidRPr="006A3D64">
        <w:rPr>
          <w:rFonts w:hint="eastAsia"/>
        </w:rPr>
        <w:t>独立行政法人農畜産業振興機構</w:t>
      </w:r>
      <w:r w:rsidRPr="006A3D64">
        <w:rPr>
          <w:rFonts w:hint="eastAsia"/>
        </w:rPr>
        <w:t xml:space="preserve">　 </w:t>
      </w:r>
    </w:p>
    <w:p w:rsidR="00DF7595" w:rsidRPr="006A3D64" w:rsidRDefault="00DF7595" w:rsidP="000E1E73">
      <w:pPr>
        <w:numPr>
          <w:ilvl w:val="0"/>
          <w:numId w:val="270"/>
        </w:numPr>
        <w:jc w:val="left"/>
      </w:pPr>
      <w:r w:rsidRPr="006A3D64">
        <w:rPr>
          <w:rFonts w:hint="eastAsia"/>
        </w:rPr>
        <w:t xml:space="preserve">　　　　　　　　　　　　　　　　 </w:t>
      </w:r>
      <w:r w:rsidR="00557F0D" w:rsidRPr="006A3D64">
        <w:t xml:space="preserve">   </w:t>
      </w:r>
      <w:r w:rsidRPr="006A3D64">
        <w:rPr>
          <w:rFonts w:hint="eastAsia"/>
        </w:rPr>
        <w:t xml:space="preserve">　       </w:t>
      </w:r>
      <w:r w:rsidR="00440180" w:rsidRPr="006A3D64">
        <w:rPr>
          <w:rFonts w:hint="eastAsia"/>
        </w:rPr>
        <w:t xml:space="preserve">　　　　</w:t>
      </w:r>
      <w:r w:rsidRPr="006A3D64">
        <w:rPr>
          <w:rFonts w:hint="eastAsia"/>
        </w:rPr>
        <w:t xml:space="preserve">  </w:t>
      </w:r>
      <w:r w:rsidR="00440180" w:rsidRPr="006A3D64">
        <w:t xml:space="preserve">  </w:t>
      </w:r>
      <w:r w:rsidRPr="006A3D64">
        <w:rPr>
          <w:rFonts w:hint="eastAsia"/>
        </w:rPr>
        <w:t xml:space="preserve">  理       事     　長</w:t>
      </w:r>
      <w:r w:rsidR="00440180" w:rsidRPr="006A3D64">
        <w:rPr>
          <w:rFonts w:hint="eastAsia"/>
        </w:rPr>
        <w:t xml:space="preserve">  </w:t>
      </w:r>
    </w:p>
    <w:p w:rsidR="00440180" w:rsidRPr="006A3D64" w:rsidRDefault="00440180" w:rsidP="000E1E73">
      <w:pPr>
        <w:numPr>
          <w:ilvl w:val="0"/>
          <w:numId w:val="270"/>
        </w:numPr>
        <w:jc w:val="left"/>
      </w:pPr>
    </w:p>
    <w:p w:rsidR="00DF7595" w:rsidRPr="006A3D64" w:rsidRDefault="00DF7595" w:rsidP="000E1E73">
      <w:pPr>
        <w:numPr>
          <w:ilvl w:val="0"/>
          <w:numId w:val="271"/>
        </w:numPr>
        <w:spacing w:line="320" w:lineRule="exact"/>
        <w:jc w:val="left"/>
        <w:rPr>
          <w:rFonts w:hAnsi="ＭＳ 明朝"/>
        </w:rPr>
      </w:pPr>
      <w:r w:rsidRPr="006A3D64">
        <w:rPr>
          <w:rFonts w:hAnsi="ＭＳ 明朝" w:hint="eastAsia"/>
        </w:rPr>
        <w:t xml:space="preserve">　　　国内産糖交付金交付対象者要件審査結果通知書（変更）</w:t>
      </w:r>
    </w:p>
    <w:p w:rsidR="00DF7595" w:rsidRPr="006A3D64" w:rsidRDefault="00DF7595" w:rsidP="000E1E73">
      <w:pPr>
        <w:numPr>
          <w:ilvl w:val="0"/>
          <w:numId w:val="272"/>
        </w:numPr>
        <w:spacing w:line="320" w:lineRule="exact"/>
        <w:jc w:val="center"/>
        <w:rPr>
          <w:rFonts w:hAnsi="ＭＳ 明朝"/>
        </w:rPr>
      </w:pPr>
    </w:p>
    <w:p w:rsidR="00DF7595" w:rsidRPr="006A3D64" w:rsidRDefault="00DF7595" w:rsidP="000E1E73">
      <w:pPr>
        <w:numPr>
          <w:ilvl w:val="0"/>
          <w:numId w:val="273"/>
        </w:numPr>
        <w:spacing w:line="320" w:lineRule="exact"/>
        <w:rPr>
          <w:rFonts w:hAnsi="ＭＳ 明朝"/>
        </w:rPr>
      </w:pPr>
    </w:p>
    <w:p w:rsidR="00DF7595" w:rsidRPr="006A3D64" w:rsidRDefault="00DF7595" w:rsidP="000E1E73">
      <w:pPr>
        <w:numPr>
          <w:ilvl w:val="0"/>
          <w:numId w:val="274"/>
        </w:numPr>
        <w:spacing w:line="320" w:lineRule="exact"/>
        <w:rPr>
          <w:rFonts w:hAnsi="ＭＳ 明朝"/>
        </w:rPr>
      </w:pPr>
      <w:r w:rsidRPr="006A3D64">
        <w:rPr>
          <w:rFonts w:hAnsi="ＭＳ 明朝" w:hint="eastAsia"/>
        </w:rPr>
        <w:t xml:space="preserve">　令和　年　月　日付けで申請のあった国内産糖交付金交付対象者要件審査（変更）について、国内産糖交付金交付要綱第４の４の規定に基づき、下記のとおり審査結果を通知します。</w:t>
      </w:r>
    </w:p>
    <w:p w:rsidR="00DF7595" w:rsidRPr="006A3D64" w:rsidRDefault="00DF7595" w:rsidP="000E1E73">
      <w:pPr>
        <w:numPr>
          <w:ilvl w:val="0"/>
          <w:numId w:val="275"/>
        </w:numPr>
        <w:spacing w:line="320" w:lineRule="exact"/>
        <w:rPr>
          <w:rFonts w:hAnsi="ＭＳ 明朝"/>
        </w:rPr>
      </w:pPr>
    </w:p>
    <w:p w:rsidR="00DF7595" w:rsidRPr="006A3D64" w:rsidRDefault="00DF7595" w:rsidP="000E1E73">
      <w:pPr>
        <w:numPr>
          <w:ilvl w:val="0"/>
          <w:numId w:val="276"/>
        </w:numPr>
        <w:spacing w:line="320" w:lineRule="exact"/>
        <w:rPr>
          <w:rFonts w:hAnsi="ＭＳ 明朝"/>
        </w:rPr>
      </w:pPr>
    </w:p>
    <w:p w:rsidR="00DF7595" w:rsidRPr="006A3D64" w:rsidRDefault="00DF7595" w:rsidP="000E1E73">
      <w:pPr>
        <w:numPr>
          <w:ilvl w:val="0"/>
          <w:numId w:val="277"/>
        </w:numPr>
        <w:spacing w:line="320" w:lineRule="exact"/>
        <w:jc w:val="center"/>
        <w:rPr>
          <w:rFonts w:hAnsi="ＭＳ 明朝"/>
        </w:rPr>
      </w:pPr>
      <w:r w:rsidRPr="006A3D64">
        <w:rPr>
          <w:rFonts w:hAnsi="ＭＳ 明朝" w:hint="eastAsia"/>
        </w:rPr>
        <w:t>記</w:t>
      </w:r>
    </w:p>
    <w:p w:rsidR="00DF7595" w:rsidRPr="006A3D64" w:rsidRDefault="00DF7595" w:rsidP="000E1E73">
      <w:pPr>
        <w:numPr>
          <w:ilvl w:val="0"/>
          <w:numId w:val="278"/>
        </w:numPr>
        <w:spacing w:line="320" w:lineRule="exact"/>
        <w:jc w:val="left"/>
        <w:rPr>
          <w:rFonts w:hAnsi="ＭＳ 明朝"/>
        </w:rPr>
      </w:pPr>
    </w:p>
    <w:p w:rsidR="00DF7595" w:rsidRPr="006A3D64" w:rsidRDefault="00DF7595" w:rsidP="000E1E73">
      <w:pPr>
        <w:numPr>
          <w:ilvl w:val="0"/>
          <w:numId w:val="279"/>
        </w:numPr>
        <w:spacing w:line="320" w:lineRule="exact"/>
        <w:jc w:val="left"/>
        <w:rPr>
          <w:rFonts w:hAnsi="ＭＳ 明朝"/>
        </w:rPr>
      </w:pPr>
    </w:p>
    <w:p w:rsidR="00DF7595" w:rsidRPr="006A3D64" w:rsidRDefault="00DF7595" w:rsidP="000E1E73">
      <w:pPr>
        <w:numPr>
          <w:ilvl w:val="0"/>
          <w:numId w:val="280"/>
        </w:numPr>
        <w:spacing w:line="320" w:lineRule="exact"/>
        <w:jc w:val="left"/>
        <w:rPr>
          <w:rFonts w:hAnsi="ＭＳ 明朝"/>
        </w:rPr>
      </w:pPr>
    </w:p>
    <w:p w:rsidR="00DF7595" w:rsidRPr="006A3D64" w:rsidRDefault="00DF7595" w:rsidP="000E1E73">
      <w:pPr>
        <w:numPr>
          <w:ilvl w:val="0"/>
          <w:numId w:val="281"/>
        </w:numPr>
        <w:spacing w:line="320" w:lineRule="exact"/>
        <w:jc w:val="left"/>
        <w:rPr>
          <w:rFonts w:hAnsi="ＭＳ 明朝"/>
        </w:rPr>
      </w:pPr>
      <w:r w:rsidRPr="006A3D64">
        <w:rPr>
          <w:rFonts w:hAnsi="ＭＳ 明朝" w:hint="eastAsia"/>
        </w:rPr>
        <w:t>審査結果</w:t>
      </w:r>
    </w:p>
    <w:p w:rsidR="00DF7595" w:rsidRPr="006A3D64" w:rsidRDefault="00DF7595" w:rsidP="000E1E73">
      <w:pPr>
        <w:numPr>
          <w:ilvl w:val="0"/>
          <w:numId w:val="282"/>
        </w:numPr>
        <w:spacing w:line="320" w:lineRule="exact"/>
        <w:jc w:val="left"/>
        <w:rPr>
          <w:rFonts w:hAnsi="ＭＳ 明朝"/>
        </w:rPr>
      </w:pPr>
      <w:r w:rsidRPr="006A3D64">
        <w:rPr>
          <w:rFonts w:hAnsi="ＭＳ 明朝" w:hint="eastAsia"/>
        </w:rPr>
        <w:t xml:space="preserve">　　</w:t>
      </w:r>
    </w:p>
    <w:p w:rsidR="00DF7595" w:rsidRPr="006A3D64" w:rsidRDefault="00DF7595" w:rsidP="000E1E73">
      <w:pPr>
        <w:numPr>
          <w:ilvl w:val="0"/>
          <w:numId w:val="283"/>
        </w:numPr>
        <w:spacing w:line="320" w:lineRule="exact"/>
        <w:rPr>
          <w:rFonts w:hAnsi="ＭＳ 明朝"/>
        </w:rPr>
      </w:pPr>
      <w:r w:rsidRPr="006A3D64">
        <w:rPr>
          <w:rFonts w:hAnsi="ＭＳ 明朝" w:hint="eastAsia"/>
        </w:rPr>
        <w:t>（記載例）</w:t>
      </w:r>
    </w:p>
    <w:p w:rsidR="00DF7595" w:rsidRPr="006A3D64" w:rsidRDefault="00DF7595" w:rsidP="000E1E73">
      <w:pPr>
        <w:numPr>
          <w:ilvl w:val="0"/>
          <w:numId w:val="284"/>
        </w:numPr>
      </w:pPr>
      <w:r w:rsidRPr="006A3D64">
        <w:rPr>
          <w:rFonts w:hint="eastAsia"/>
        </w:rPr>
        <w:t xml:space="preserve">　申請（変更）の内容について、砂糖及びでん粉の価格調整に関する法律第21条に定める対象者要件を満たしていることを確認しました。</w:t>
      </w:r>
    </w:p>
    <w:p w:rsidR="00DF7595" w:rsidRPr="006A3D64" w:rsidRDefault="00DF7595" w:rsidP="000E1E73">
      <w:pPr>
        <w:numPr>
          <w:ilvl w:val="0"/>
          <w:numId w:val="285"/>
        </w:numPr>
      </w:pPr>
      <w:r w:rsidRPr="006A3D64">
        <w:br w:type="page"/>
      </w:r>
      <w:r w:rsidRPr="006A3D64">
        <w:rPr>
          <w:rFonts w:hint="eastAsia"/>
        </w:rPr>
        <w:t>（別紙様式第５－１号）</w:t>
      </w:r>
    </w:p>
    <w:p w:rsidR="00DF7595" w:rsidRPr="006A3D64" w:rsidRDefault="00DF7595" w:rsidP="00DF7595">
      <w:pPr>
        <w:wordWrap/>
        <w:autoSpaceDE/>
        <w:autoSpaceDN/>
        <w:adjustRightInd/>
        <w:spacing w:line="320" w:lineRule="exact"/>
        <w:textAlignment w:val="auto"/>
        <w:rPr>
          <w:kern w:val="2"/>
          <w:sz w:val="24"/>
          <w:szCs w:val="24"/>
        </w:rPr>
      </w:pPr>
    </w:p>
    <w:p w:rsidR="00DF7595" w:rsidRPr="006A3D64" w:rsidRDefault="00DF7595" w:rsidP="00DF7595">
      <w:pPr>
        <w:jc w:val="right"/>
      </w:pPr>
      <w:r w:rsidRPr="006A3D64">
        <w:rPr>
          <w:rFonts w:hint="eastAsia"/>
        </w:rPr>
        <w:t xml:space="preserve">　　令和　　年　　月　　日</w:t>
      </w:r>
      <w:r w:rsidR="00440180" w:rsidRPr="006A3D64">
        <w:rPr>
          <w:rFonts w:hint="eastAsia"/>
        </w:rPr>
        <w:t xml:space="preserve">　　</w:t>
      </w:r>
    </w:p>
    <w:p w:rsidR="00DF7595" w:rsidRPr="006A3D64" w:rsidRDefault="00DF7595" w:rsidP="000E1E73">
      <w:pPr>
        <w:numPr>
          <w:ilvl w:val="0"/>
          <w:numId w:val="286"/>
        </w:numPr>
        <w:spacing w:line="320" w:lineRule="exact"/>
      </w:pPr>
    </w:p>
    <w:p w:rsidR="00DF7595" w:rsidRPr="006A3D64" w:rsidRDefault="00DF7595" w:rsidP="000E1E73">
      <w:pPr>
        <w:numPr>
          <w:ilvl w:val="0"/>
          <w:numId w:val="287"/>
        </w:numPr>
        <w:spacing w:line="320" w:lineRule="exact"/>
        <w:ind w:right="510"/>
        <w:jc w:val="left"/>
        <w:rPr>
          <w:rFonts w:hAnsi="ＭＳ 明朝"/>
        </w:rPr>
      </w:pPr>
      <w:r w:rsidRPr="006A3D64">
        <w:rPr>
          <w:rFonts w:hint="eastAsia"/>
        </w:rPr>
        <w:t xml:space="preserve">　独立行政法</w:t>
      </w:r>
      <w:r w:rsidRPr="006A3D64">
        <w:rPr>
          <w:rFonts w:hAnsi="ＭＳ 明朝" w:hint="eastAsia"/>
        </w:rPr>
        <w:t>人農畜産業振興機構</w:t>
      </w:r>
    </w:p>
    <w:p w:rsidR="00DF7595" w:rsidRPr="006A3D64" w:rsidRDefault="00E55C98" w:rsidP="000E1E73">
      <w:pPr>
        <w:numPr>
          <w:ilvl w:val="0"/>
          <w:numId w:val="288"/>
        </w:numPr>
        <w:spacing w:line="320" w:lineRule="exact"/>
        <w:ind w:right="510"/>
        <w:jc w:val="left"/>
      </w:pPr>
      <w:r w:rsidRPr="006A3D64">
        <w:rPr>
          <w:rFonts w:hAnsi="ＭＳ 明朝" w:hint="eastAsia"/>
        </w:rPr>
        <w:t xml:space="preserve"> </w:t>
      </w:r>
      <w:r w:rsidR="00DF7595" w:rsidRPr="006A3D64">
        <w:rPr>
          <w:rFonts w:hAnsi="ＭＳ 明朝" w:hint="eastAsia"/>
        </w:rPr>
        <w:t xml:space="preserve">　</w:t>
      </w:r>
      <w:r w:rsidR="00B26F62" w:rsidRPr="006A3D64">
        <w:rPr>
          <w:rFonts w:hAnsi="ＭＳ 明朝" w:hint="eastAsia"/>
        </w:rPr>
        <w:t xml:space="preserve">　</w:t>
      </w:r>
      <w:r w:rsidR="00DF7595" w:rsidRPr="006A3D64">
        <w:rPr>
          <w:rFonts w:hAnsi="ＭＳ 明朝" w:hint="eastAsia"/>
        </w:rPr>
        <w:t>理　　　事　　　長</w:t>
      </w:r>
      <w:r w:rsidR="00DF7595" w:rsidRPr="006A3D64">
        <w:rPr>
          <w:rFonts w:hint="eastAsia"/>
        </w:rPr>
        <w:t xml:space="preserve">　　　殿</w:t>
      </w:r>
    </w:p>
    <w:p w:rsidR="00DF7595" w:rsidRPr="006A3D64" w:rsidRDefault="00DF7595" w:rsidP="000E1E73">
      <w:pPr>
        <w:numPr>
          <w:ilvl w:val="0"/>
          <w:numId w:val="289"/>
        </w:numPr>
        <w:spacing w:line="320" w:lineRule="exact"/>
      </w:pPr>
    </w:p>
    <w:p w:rsidR="00DF7595" w:rsidRPr="006A3D64" w:rsidRDefault="00DF7595" w:rsidP="00557F0D">
      <w:pPr>
        <w:ind w:right="420" w:firstLineChars="2550" w:firstLine="5355"/>
        <w:jc w:val="left"/>
      </w:pPr>
      <w:r w:rsidRPr="006A3D64">
        <w:rPr>
          <w:rFonts w:hint="eastAsia"/>
        </w:rPr>
        <w:t>製造事業者</w:t>
      </w:r>
    </w:p>
    <w:p w:rsidR="00DF7595" w:rsidRPr="006A3D64" w:rsidRDefault="00557F0D" w:rsidP="00557F0D">
      <w:pPr>
        <w:jc w:val="center"/>
      </w:pPr>
      <w:r w:rsidRPr="006A3D64">
        <w:rPr>
          <w:rFonts w:hint="eastAsia"/>
        </w:rPr>
        <w:t xml:space="preserve">                                        </w:t>
      </w:r>
      <w:r w:rsidRPr="006A3D64">
        <w:t xml:space="preserve"> </w:t>
      </w:r>
      <w:r w:rsidR="00DF7595" w:rsidRPr="006A3D64">
        <w:rPr>
          <w:rFonts w:hint="eastAsia"/>
        </w:rPr>
        <w:t>住所・名称・代表者名</w:t>
      </w:r>
    </w:p>
    <w:p w:rsidR="00DF7595" w:rsidRPr="006A3D64" w:rsidRDefault="00DF7595" w:rsidP="000E1E73">
      <w:pPr>
        <w:numPr>
          <w:ilvl w:val="0"/>
          <w:numId w:val="290"/>
        </w:numPr>
        <w:spacing w:line="320" w:lineRule="exact"/>
        <w:jc w:val="center"/>
      </w:pPr>
    </w:p>
    <w:p w:rsidR="00DF7595" w:rsidRPr="006A3D64" w:rsidRDefault="00DF7595" w:rsidP="000E1E73">
      <w:pPr>
        <w:numPr>
          <w:ilvl w:val="0"/>
          <w:numId w:val="291"/>
        </w:numPr>
        <w:spacing w:line="320" w:lineRule="exact"/>
        <w:jc w:val="center"/>
      </w:pPr>
    </w:p>
    <w:p w:rsidR="00DF7595" w:rsidRPr="006A3D64" w:rsidRDefault="00DF7595" w:rsidP="000E1E73">
      <w:pPr>
        <w:numPr>
          <w:ilvl w:val="0"/>
          <w:numId w:val="292"/>
        </w:numPr>
        <w:spacing w:line="320" w:lineRule="exact"/>
        <w:jc w:val="center"/>
      </w:pPr>
      <w:r w:rsidRPr="006A3D64">
        <w:rPr>
          <w:rFonts w:hAnsi="ＭＳ 明朝" w:hint="eastAsia"/>
        </w:rPr>
        <w:t>国内産糖交付金四半期別交付申請計画書</w:t>
      </w:r>
    </w:p>
    <w:p w:rsidR="00DF7595" w:rsidRPr="006A3D64" w:rsidRDefault="00DF7595" w:rsidP="000E1E73">
      <w:pPr>
        <w:numPr>
          <w:ilvl w:val="0"/>
          <w:numId w:val="293"/>
        </w:numPr>
        <w:spacing w:line="320" w:lineRule="exact"/>
      </w:pPr>
    </w:p>
    <w:p w:rsidR="00DF7595" w:rsidRPr="006A3D64" w:rsidRDefault="00DF7595" w:rsidP="000E1E73">
      <w:pPr>
        <w:numPr>
          <w:ilvl w:val="0"/>
          <w:numId w:val="294"/>
        </w:numPr>
        <w:spacing w:line="320" w:lineRule="exact"/>
      </w:pPr>
      <w:r w:rsidRPr="006A3D64">
        <w:rPr>
          <w:rFonts w:hAnsi="ＭＳ 明朝" w:hint="eastAsia"/>
        </w:rPr>
        <w:t xml:space="preserve">　国内産糖交付金交付要綱第６の１の規定に基づき、令和　　砂糖年度第　・四半期における国内産糖交付金の交付申請計画を下記のとおり届け出ます。</w:t>
      </w:r>
    </w:p>
    <w:p w:rsidR="00DF7595" w:rsidRPr="006A3D64" w:rsidRDefault="00DF7595" w:rsidP="000E1E73">
      <w:pPr>
        <w:numPr>
          <w:ilvl w:val="0"/>
          <w:numId w:val="295"/>
        </w:numPr>
        <w:spacing w:line="320" w:lineRule="exact"/>
      </w:pPr>
    </w:p>
    <w:p w:rsidR="00DF7595" w:rsidRPr="006A3D64" w:rsidRDefault="00DF7595" w:rsidP="00DF7595">
      <w:pPr>
        <w:wordWrap/>
        <w:autoSpaceDE/>
        <w:autoSpaceDN/>
        <w:adjustRightInd/>
        <w:spacing w:line="320" w:lineRule="exact"/>
        <w:jc w:val="center"/>
        <w:textAlignment w:val="auto"/>
        <w:rPr>
          <w:rFonts w:hAnsi="ＭＳ 明朝"/>
          <w:kern w:val="2"/>
          <w:szCs w:val="21"/>
        </w:rPr>
      </w:pPr>
      <w:r w:rsidRPr="006A3D64">
        <w:rPr>
          <w:rFonts w:hAnsi="ＭＳ 明朝" w:hint="eastAsia"/>
          <w:kern w:val="2"/>
          <w:szCs w:val="21"/>
        </w:rPr>
        <w:t>記</w:t>
      </w:r>
    </w:p>
    <w:p w:rsidR="00DF7595" w:rsidRPr="006A3D64" w:rsidRDefault="00DF7595" w:rsidP="000E1E73">
      <w:pPr>
        <w:numPr>
          <w:ilvl w:val="0"/>
          <w:numId w:val="296"/>
        </w:numPr>
        <w:rPr>
          <w:u w:val="single"/>
        </w:rPr>
      </w:pPr>
      <w:r w:rsidRPr="006A3D64">
        <w:rPr>
          <w:rFonts w:hint="eastAsia"/>
          <w:u w:val="single"/>
        </w:rPr>
        <w:t>（種類：　　　　）</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560"/>
        <w:gridCol w:w="1880"/>
        <w:gridCol w:w="1880"/>
        <w:gridCol w:w="1880"/>
      </w:tblGrid>
      <w:tr w:rsidR="006A3D64" w:rsidRPr="006A3D64" w:rsidTr="00DF7595">
        <w:trPr>
          <w:trHeight w:hRule="exact" w:val="360"/>
        </w:trPr>
        <w:tc>
          <w:tcPr>
            <w:tcW w:w="8760" w:type="dxa"/>
            <w:gridSpan w:val="5"/>
            <w:tcBorders>
              <w:top w:val="sing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spacing w:val="105"/>
                <w:kern w:val="2"/>
                <w:szCs w:val="21"/>
              </w:rPr>
              <w:t>交付金交付申請計画数</w:t>
            </w:r>
            <w:r w:rsidRPr="006A3D64">
              <w:rPr>
                <w:rFonts w:hAnsi="ＭＳ 明朝" w:hint="eastAsia"/>
                <w:kern w:val="2"/>
                <w:szCs w:val="21"/>
              </w:rPr>
              <w:t>量（トン）</w:t>
            </w:r>
          </w:p>
        </w:tc>
      </w:tr>
      <w:tr w:rsidR="006A3D64" w:rsidRPr="006A3D64" w:rsidTr="00DF7595">
        <w:trPr>
          <w:trHeight w:val="730"/>
        </w:trPr>
        <w:tc>
          <w:tcPr>
            <w:tcW w:w="3120" w:type="dxa"/>
            <w:gridSpan w:val="2"/>
            <w:tcBorders>
              <w:bottom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spacing w:val="315"/>
                <w:kern w:val="2"/>
                <w:szCs w:val="21"/>
              </w:rPr>
              <w:t>期</w:t>
            </w:r>
            <w:r w:rsidRPr="006A3D64">
              <w:rPr>
                <w:rFonts w:hAnsi="ＭＳ 明朝" w:hint="eastAsia"/>
                <w:kern w:val="2"/>
                <w:szCs w:val="21"/>
              </w:rPr>
              <w:t>別</w:t>
            </w:r>
          </w:p>
        </w:tc>
        <w:tc>
          <w:tcPr>
            <w:tcW w:w="1880" w:type="dxa"/>
            <w:tcBorders>
              <w:bottom w:val="double" w:sz="4" w:space="0" w:color="auto"/>
            </w:tcBorders>
          </w:tcPr>
          <w:p w:rsidR="00DF7595" w:rsidRPr="006A3D64" w:rsidRDefault="00DF7595" w:rsidP="00DF7595">
            <w:pPr>
              <w:overflowPunct w:val="0"/>
              <w:adjustRightInd/>
              <w:spacing w:line="240" w:lineRule="auto"/>
              <w:ind w:left="113" w:right="113"/>
              <w:textAlignment w:val="auto"/>
              <w:rPr>
                <w:kern w:val="2"/>
                <w:szCs w:val="21"/>
              </w:rPr>
            </w:pPr>
            <w:r w:rsidRPr="006A3D64">
              <w:rPr>
                <w:rFonts w:hint="eastAsia"/>
                <w:kern w:val="2"/>
                <w:szCs w:val="21"/>
              </w:rPr>
              <w:t>（事務所名）</w:t>
            </w:r>
          </w:p>
        </w:tc>
        <w:tc>
          <w:tcPr>
            <w:tcW w:w="1880" w:type="dxa"/>
            <w:tcBorders>
              <w:bottom w:val="double" w:sz="4" w:space="0" w:color="auto"/>
            </w:tcBorders>
          </w:tcPr>
          <w:p w:rsidR="00DF7595" w:rsidRPr="006A3D64" w:rsidRDefault="00DF7595" w:rsidP="00DF7595">
            <w:pPr>
              <w:overflowPunct w:val="0"/>
              <w:adjustRightInd/>
              <w:spacing w:line="240" w:lineRule="auto"/>
              <w:ind w:left="113" w:right="113"/>
              <w:textAlignment w:val="auto"/>
              <w:rPr>
                <w:kern w:val="2"/>
                <w:szCs w:val="21"/>
              </w:rPr>
            </w:pPr>
            <w:r w:rsidRPr="006A3D64">
              <w:rPr>
                <w:rFonts w:hint="eastAsia"/>
                <w:kern w:val="2"/>
                <w:szCs w:val="21"/>
              </w:rPr>
              <w:t>（事務所名）</w:t>
            </w:r>
          </w:p>
        </w:tc>
        <w:tc>
          <w:tcPr>
            <w:tcW w:w="1880" w:type="dxa"/>
            <w:tcBorders>
              <w:top w:val="nil"/>
              <w:bottom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int="eastAsia"/>
                <w:kern w:val="2"/>
                <w:szCs w:val="21"/>
              </w:rPr>
              <w:t>計</w:t>
            </w:r>
          </w:p>
        </w:tc>
      </w:tr>
      <w:tr w:rsidR="006A3D64" w:rsidRPr="006A3D64" w:rsidTr="00DF7595">
        <w:trPr>
          <w:cantSplit/>
          <w:trHeight w:hRule="exact" w:val="360"/>
        </w:trPr>
        <w:tc>
          <w:tcPr>
            <w:tcW w:w="1560" w:type="dxa"/>
            <w:vMerge w:val="restart"/>
            <w:tcBorders>
              <w:top w:val="double" w:sz="4" w:space="0" w:color="auto"/>
            </w:tcBorders>
            <w:vAlign w:val="center"/>
          </w:tcPr>
          <w:p w:rsidR="00DF7595" w:rsidRPr="006A3D64" w:rsidRDefault="00DF7595" w:rsidP="000E1E73">
            <w:pPr>
              <w:numPr>
                <w:ilvl w:val="0"/>
                <w:numId w:val="297"/>
              </w:numPr>
              <w:ind w:right="113"/>
              <w:jc w:val="center"/>
              <w:rPr>
                <w:szCs w:val="21"/>
              </w:rPr>
            </w:pPr>
            <w:r w:rsidRPr="006A3D64">
              <w:rPr>
                <w:rFonts w:hAnsi="ＭＳ 明朝" w:hint="eastAsia"/>
                <w:szCs w:val="21"/>
              </w:rPr>
              <w:t xml:space="preserve">　年　月</w:t>
            </w:r>
          </w:p>
        </w:tc>
        <w:tc>
          <w:tcPr>
            <w:tcW w:w="1560" w:type="dxa"/>
            <w:tcBorders>
              <w:top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int="eastAsia"/>
                <w:kern w:val="2"/>
                <w:szCs w:val="21"/>
              </w:rPr>
              <w:t>上期</w:t>
            </w:r>
          </w:p>
        </w:tc>
        <w:tc>
          <w:tcPr>
            <w:tcW w:w="1880" w:type="dxa"/>
            <w:tcBorders>
              <w:top w:val="double" w:sz="4" w:space="0" w:color="auto"/>
            </w:tcBorders>
          </w:tcPr>
          <w:p w:rsidR="00DF7595" w:rsidRPr="006A3D64" w:rsidRDefault="00DF7595" w:rsidP="00DF7595">
            <w:pPr>
              <w:wordWrap/>
              <w:autoSpaceDE/>
              <w:autoSpaceDN/>
              <w:adjustRightInd/>
              <w:spacing w:line="240" w:lineRule="auto"/>
              <w:jc w:val="center"/>
              <w:textAlignment w:val="auto"/>
              <w:rPr>
                <w:rFonts w:ascii="Century"/>
                <w:kern w:val="2"/>
                <w:szCs w:val="21"/>
              </w:rPr>
            </w:pPr>
          </w:p>
        </w:tc>
        <w:tc>
          <w:tcPr>
            <w:tcW w:w="1880" w:type="dxa"/>
            <w:tcBorders>
              <w:top w:val="double" w:sz="4" w:space="0" w:color="auto"/>
            </w:tcBorders>
            <w:vAlign w:val="center"/>
          </w:tcPr>
          <w:p w:rsidR="00DF7595" w:rsidRPr="006A3D64" w:rsidRDefault="00DF7595" w:rsidP="000E1E73">
            <w:pPr>
              <w:numPr>
                <w:ilvl w:val="0"/>
                <w:numId w:val="298"/>
              </w:numPr>
              <w:ind w:right="113"/>
              <w:rPr>
                <w:szCs w:val="21"/>
              </w:rPr>
            </w:pPr>
            <w:r w:rsidRPr="006A3D64">
              <w:rPr>
                <w:rFonts w:hint="eastAsia"/>
                <w:szCs w:val="21"/>
              </w:rPr>
              <w:t xml:space="preserve">　</w:t>
            </w:r>
          </w:p>
        </w:tc>
        <w:tc>
          <w:tcPr>
            <w:tcW w:w="1880" w:type="dxa"/>
            <w:tcBorders>
              <w:top w:val="double" w:sz="4" w:space="0" w:color="auto"/>
            </w:tcBorders>
            <w:vAlign w:val="center"/>
          </w:tcPr>
          <w:p w:rsidR="00DF7595" w:rsidRPr="006A3D64" w:rsidRDefault="00DF7595" w:rsidP="000E1E73">
            <w:pPr>
              <w:numPr>
                <w:ilvl w:val="0"/>
                <w:numId w:val="299"/>
              </w:numPr>
              <w:ind w:right="113"/>
              <w:rPr>
                <w:szCs w:val="21"/>
              </w:rPr>
            </w:pPr>
          </w:p>
        </w:tc>
      </w:tr>
      <w:tr w:rsidR="006A3D64" w:rsidRPr="006A3D64" w:rsidTr="00DF7595">
        <w:trPr>
          <w:cantSplit/>
          <w:trHeight w:hRule="exact" w:val="360"/>
        </w:trPr>
        <w:tc>
          <w:tcPr>
            <w:tcW w:w="1560" w:type="dxa"/>
            <w:vMerge/>
            <w:vAlign w:val="center"/>
          </w:tcPr>
          <w:p w:rsidR="00DF7595" w:rsidRPr="006A3D64" w:rsidRDefault="00DF7595" w:rsidP="000E1E73">
            <w:pPr>
              <w:numPr>
                <w:ilvl w:val="0"/>
                <w:numId w:val="300"/>
              </w:numPr>
              <w:ind w:right="113"/>
              <w:jc w:val="center"/>
              <w:rPr>
                <w:szCs w:val="21"/>
              </w:rPr>
            </w:pPr>
          </w:p>
        </w:tc>
        <w:tc>
          <w:tcPr>
            <w:tcW w:w="1560" w:type="dxa"/>
            <w:vAlign w:val="center"/>
          </w:tcPr>
          <w:p w:rsidR="00DF7595" w:rsidRPr="006A3D64" w:rsidRDefault="00DF7595" w:rsidP="000E1E73">
            <w:pPr>
              <w:numPr>
                <w:ilvl w:val="0"/>
                <w:numId w:val="301"/>
              </w:numPr>
              <w:ind w:right="113"/>
              <w:jc w:val="center"/>
              <w:rPr>
                <w:szCs w:val="21"/>
              </w:rPr>
            </w:pPr>
            <w:r w:rsidRPr="006A3D64">
              <w:rPr>
                <w:rFonts w:hint="eastAsia"/>
                <w:szCs w:val="21"/>
              </w:rPr>
              <w:t>下期</w:t>
            </w:r>
          </w:p>
        </w:tc>
        <w:tc>
          <w:tcPr>
            <w:tcW w:w="1880" w:type="dxa"/>
          </w:tcPr>
          <w:p w:rsidR="00DF7595" w:rsidRPr="006A3D64" w:rsidRDefault="00DF7595" w:rsidP="000E1E73">
            <w:pPr>
              <w:numPr>
                <w:ilvl w:val="0"/>
                <w:numId w:val="302"/>
              </w:numPr>
              <w:ind w:right="113"/>
              <w:rPr>
                <w:szCs w:val="21"/>
              </w:rPr>
            </w:pPr>
          </w:p>
        </w:tc>
        <w:tc>
          <w:tcPr>
            <w:tcW w:w="1880" w:type="dxa"/>
            <w:vAlign w:val="center"/>
          </w:tcPr>
          <w:p w:rsidR="00DF7595" w:rsidRPr="006A3D64" w:rsidRDefault="00DF7595" w:rsidP="000E1E73">
            <w:pPr>
              <w:numPr>
                <w:ilvl w:val="0"/>
                <w:numId w:val="303"/>
              </w:numPr>
              <w:ind w:right="113"/>
              <w:rPr>
                <w:szCs w:val="21"/>
              </w:rPr>
            </w:pPr>
            <w:r w:rsidRPr="006A3D64">
              <w:rPr>
                <w:rFonts w:hint="eastAsia"/>
                <w:szCs w:val="21"/>
              </w:rPr>
              <w:t xml:space="preserve">　</w:t>
            </w:r>
          </w:p>
        </w:tc>
        <w:tc>
          <w:tcPr>
            <w:tcW w:w="1880" w:type="dxa"/>
            <w:vAlign w:val="center"/>
          </w:tcPr>
          <w:p w:rsidR="00DF7595" w:rsidRPr="006A3D64" w:rsidRDefault="00DF7595" w:rsidP="000E1E73">
            <w:pPr>
              <w:numPr>
                <w:ilvl w:val="0"/>
                <w:numId w:val="304"/>
              </w:numPr>
              <w:ind w:right="113"/>
              <w:rPr>
                <w:szCs w:val="21"/>
              </w:rPr>
            </w:pPr>
          </w:p>
        </w:tc>
      </w:tr>
      <w:tr w:rsidR="006A3D64" w:rsidRPr="006A3D64" w:rsidTr="00DF7595">
        <w:trPr>
          <w:trHeight w:hRule="exact" w:val="360"/>
        </w:trPr>
        <w:tc>
          <w:tcPr>
            <w:tcW w:w="3120" w:type="dxa"/>
            <w:gridSpan w:val="2"/>
            <w:vAlign w:val="center"/>
          </w:tcPr>
          <w:p w:rsidR="00DF7595" w:rsidRPr="006A3D64" w:rsidRDefault="00DF7595" w:rsidP="000E1E73">
            <w:pPr>
              <w:numPr>
                <w:ilvl w:val="0"/>
                <w:numId w:val="305"/>
              </w:numPr>
              <w:ind w:right="113"/>
              <w:jc w:val="center"/>
              <w:rPr>
                <w:szCs w:val="21"/>
              </w:rPr>
            </w:pPr>
            <w:r w:rsidRPr="006A3D64">
              <w:rPr>
                <w:rFonts w:hAnsi="ＭＳ 明朝" w:hint="eastAsia"/>
                <w:spacing w:val="105"/>
                <w:szCs w:val="21"/>
              </w:rPr>
              <w:t>月</w:t>
            </w:r>
            <w:r w:rsidRPr="006A3D64">
              <w:rPr>
                <w:rFonts w:hAnsi="ＭＳ 明朝" w:hint="eastAsia"/>
                <w:szCs w:val="21"/>
              </w:rPr>
              <w:t>計</w:t>
            </w:r>
          </w:p>
        </w:tc>
        <w:tc>
          <w:tcPr>
            <w:tcW w:w="1880" w:type="dxa"/>
          </w:tcPr>
          <w:p w:rsidR="00DF7595" w:rsidRPr="006A3D64" w:rsidRDefault="00DF7595" w:rsidP="000E1E73">
            <w:pPr>
              <w:numPr>
                <w:ilvl w:val="0"/>
                <w:numId w:val="306"/>
              </w:numPr>
              <w:ind w:right="113"/>
              <w:rPr>
                <w:szCs w:val="21"/>
              </w:rPr>
            </w:pPr>
          </w:p>
        </w:tc>
        <w:tc>
          <w:tcPr>
            <w:tcW w:w="1880" w:type="dxa"/>
            <w:vAlign w:val="center"/>
          </w:tcPr>
          <w:p w:rsidR="00DF7595" w:rsidRPr="006A3D64" w:rsidRDefault="00DF7595" w:rsidP="000E1E73">
            <w:pPr>
              <w:numPr>
                <w:ilvl w:val="0"/>
                <w:numId w:val="307"/>
              </w:numPr>
              <w:ind w:right="113"/>
              <w:rPr>
                <w:szCs w:val="21"/>
              </w:rPr>
            </w:pPr>
            <w:r w:rsidRPr="006A3D64">
              <w:rPr>
                <w:rFonts w:hint="eastAsia"/>
                <w:szCs w:val="21"/>
              </w:rPr>
              <w:t xml:space="preserve">　</w:t>
            </w:r>
          </w:p>
        </w:tc>
        <w:tc>
          <w:tcPr>
            <w:tcW w:w="1880" w:type="dxa"/>
            <w:vAlign w:val="center"/>
          </w:tcPr>
          <w:p w:rsidR="00DF7595" w:rsidRPr="006A3D64" w:rsidRDefault="00DF7595" w:rsidP="000E1E73">
            <w:pPr>
              <w:numPr>
                <w:ilvl w:val="0"/>
                <w:numId w:val="308"/>
              </w:numPr>
              <w:ind w:right="113"/>
              <w:rPr>
                <w:szCs w:val="21"/>
              </w:rPr>
            </w:pPr>
          </w:p>
        </w:tc>
      </w:tr>
      <w:tr w:rsidR="006A3D64" w:rsidRPr="006A3D64" w:rsidTr="00DF7595">
        <w:trPr>
          <w:cantSplit/>
          <w:trHeight w:hRule="exact" w:val="360"/>
        </w:trPr>
        <w:tc>
          <w:tcPr>
            <w:tcW w:w="1560" w:type="dxa"/>
            <w:vMerge w:val="restart"/>
            <w:vAlign w:val="center"/>
          </w:tcPr>
          <w:p w:rsidR="00DF7595" w:rsidRPr="006A3D64" w:rsidRDefault="00DF7595" w:rsidP="000E1E73">
            <w:pPr>
              <w:numPr>
                <w:ilvl w:val="0"/>
                <w:numId w:val="309"/>
              </w:numPr>
              <w:ind w:right="113"/>
              <w:jc w:val="center"/>
              <w:rPr>
                <w:szCs w:val="21"/>
              </w:rPr>
            </w:pPr>
            <w:r w:rsidRPr="006A3D64">
              <w:rPr>
                <w:rFonts w:hAnsi="ＭＳ 明朝" w:hint="eastAsia"/>
                <w:szCs w:val="21"/>
              </w:rPr>
              <w:t xml:space="preserve">　年　月</w:t>
            </w:r>
          </w:p>
        </w:tc>
        <w:tc>
          <w:tcPr>
            <w:tcW w:w="1560" w:type="dxa"/>
            <w:vAlign w:val="center"/>
          </w:tcPr>
          <w:p w:rsidR="00DF7595" w:rsidRPr="006A3D64" w:rsidRDefault="00DF7595" w:rsidP="000E1E73">
            <w:pPr>
              <w:numPr>
                <w:ilvl w:val="0"/>
                <w:numId w:val="310"/>
              </w:numPr>
              <w:ind w:right="113"/>
              <w:jc w:val="center"/>
              <w:rPr>
                <w:szCs w:val="21"/>
              </w:rPr>
            </w:pPr>
            <w:r w:rsidRPr="006A3D64">
              <w:rPr>
                <w:rFonts w:hint="eastAsia"/>
                <w:szCs w:val="21"/>
              </w:rPr>
              <w:t>上期</w:t>
            </w:r>
          </w:p>
        </w:tc>
        <w:tc>
          <w:tcPr>
            <w:tcW w:w="1880" w:type="dxa"/>
          </w:tcPr>
          <w:p w:rsidR="00DF7595" w:rsidRPr="006A3D64" w:rsidRDefault="00DF7595" w:rsidP="000E1E73">
            <w:pPr>
              <w:numPr>
                <w:ilvl w:val="0"/>
                <w:numId w:val="311"/>
              </w:numPr>
              <w:ind w:right="113"/>
              <w:rPr>
                <w:szCs w:val="21"/>
              </w:rPr>
            </w:pPr>
          </w:p>
        </w:tc>
        <w:tc>
          <w:tcPr>
            <w:tcW w:w="1880" w:type="dxa"/>
            <w:vAlign w:val="center"/>
          </w:tcPr>
          <w:p w:rsidR="00DF7595" w:rsidRPr="006A3D64" w:rsidRDefault="00DF7595" w:rsidP="000E1E73">
            <w:pPr>
              <w:numPr>
                <w:ilvl w:val="0"/>
                <w:numId w:val="312"/>
              </w:numPr>
              <w:ind w:right="113"/>
              <w:rPr>
                <w:szCs w:val="21"/>
              </w:rPr>
            </w:pPr>
            <w:r w:rsidRPr="006A3D64">
              <w:rPr>
                <w:rFonts w:hint="eastAsia"/>
                <w:szCs w:val="21"/>
              </w:rPr>
              <w:t xml:space="preserve">　</w:t>
            </w:r>
          </w:p>
        </w:tc>
        <w:tc>
          <w:tcPr>
            <w:tcW w:w="1880" w:type="dxa"/>
            <w:vAlign w:val="center"/>
          </w:tcPr>
          <w:p w:rsidR="00DF7595" w:rsidRPr="006A3D64" w:rsidRDefault="00DF7595" w:rsidP="000E1E73">
            <w:pPr>
              <w:numPr>
                <w:ilvl w:val="0"/>
                <w:numId w:val="313"/>
              </w:numPr>
              <w:ind w:right="113"/>
              <w:rPr>
                <w:szCs w:val="21"/>
              </w:rPr>
            </w:pPr>
          </w:p>
        </w:tc>
      </w:tr>
      <w:tr w:rsidR="006A3D64" w:rsidRPr="006A3D64" w:rsidTr="00DF7595">
        <w:trPr>
          <w:cantSplit/>
          <w:trHeight w:hRule="exact" w:val="360"/>
        </w:trPr>
        <w:tc>
          <w:tcPr>
            <w:tcW w:w="1560" w:type="dxa"/>
            <w:vMerge/>
            <w:vAlign w:val="center"/>
          </w:tcPr>
          <w:p w:rsidR="00DF7595" w:rsidRPr="006A3D64" w:rsidRDefault="00DF7595" w:rsidP="000E1E73">
            <w:pPr>
              <w:numPr>
                <w:ilvl w:val="0"/>
                <w:numId w:val="314"/>
              </w:numPr>
              <w:ind w:right="113"/>
              <w:jc w:val="center"/>
              <w:rPr>
                <w:szCs w:val="21"/>
              </w:rPr>
            </w:pPr>
          </w:p>
        </w:tc>
        <w:tc>
          <w:tcPr>
            <w:tcW w:w="1560" w:type="dxa"/>
            <w:vAlign w:val="center"/>
          </w:tcPr>
          <w:p w:rsidR="00DF7595" w:rsidRPr="006A3D64" w:rsidRDefault="00DF7595" w:rsidP="000E1E73">
            <w:pPr>
              <w:numPr>
                <w:ilvl w:val="0"/>
                <w:numId w:val="315"/>
              </w:numPr>
              <w:ind w:right="113"/>
              <w:jc w:val="center"/>
              <w:rPr>
                <w:szCs w:val="21"/>
              </w:rPr>
            </w:pPr>
            <w:r w:rsidRPr="006A3D64">
              <w:rPr>
                <w:rFonts w:hint="eastAsia"/>
                <w:szCs w:val="21"/>
              </w:rPr>
              <w:t>下期</w:t>
            </w:r>
          </w:p>
        </w:tc>
        <w:tc>
          <w:tcPr>
            <w:tcW w:w="1880" w:type="dxa"/>
          </w:tcPr>
          <w:p w:rsidR="00DF7595" w:rsidRPr="006A3D64" w:rsidRDefault="00DF7595" w:rsidP="000E1E73">
            <w:pPr>
              <w:numPr>
                <w:ilvl w:val="0"/>
                <w:numId w:val="316"/>
              </w:numPr>
              <w:ind w:right="113"/>
              <w:rPr>
                <w:i/>
                <w:szCs w:val="21"/>
              </w:rPr>
            </w:pPr>
          </w:p>
        </w:tc>
        <w:tc>
          <w:tcPr>
            <w:tcW w:w="1880" w:type="dxa"/>
            <w:vAlign w:val="center"/>
          </w:tcPr>
          <w:p w:rsidR="00DF7595" w:rsidRPr="006A3D64" w:rsidRDefault="00DF7595" w:rsidP="000E1E73">
            <w:pPr>
              <w:numPr>
                <w:ilvl w:val="0"/>
                <w:numId w:val="317"/>
              </w:numPr>
              <w:ind w:right="113"/>
              <w:rPr>
                <w:i/>
                <w:szCs w:val="21"/>
              </w:rPr>
            </w:pPr>
          </w:p>
        </w:tc>
        <w:tc>
          <w:tcPr>
            <w:tcW w:w="1880" w:type="dxa"/>
            <w:vAlign w:val="center"/>
          </w:tcPr>
          <w:p w:rsidR="00DF7595" w:rsidRPr="006A3D64" w:rsidRDefault="00DF7595" w:rsidP="000E1E73">
            <w:pPr>
              <w:numPr>
                <w:ilvl w:val="0"/>
                <w:numId w:val="318"/>
              </w:numPr>
              <w:ind w:right="113"/>
              <w:rPr>
                <w:i/>
                <w:szCs w:val="21"/>
              </w:rPr>
            </w:pPr>
          </w:p>
        </w:tc>
      </w:tr>
      <w:tr w:rsidR="006A3D64" w:rsidRPr="006A3D64" w:rsidTr="00DF7595">
        <w:trPr>
          <w:trHeight w:hRule="exact" w:val="360"/>
        </w:trPr>
        <w:tc>
          <w:tcPr>
            <w:tcW w:w="3120" w:type="dxa"/>
            <w:gridSpan w:val="2"/>
            <w:vAlign w:val="center"/>
          </w:tcPr>
          <w:p w:rsidR="00DF7595" w:rsidRPr="006A3D64" w:rsidRDefault="00DF7595" w:rsidP="000E1E73">
            <w:pPr>
              <w:numPr>
                <w:ilvl w:val="0"/>
                <w:numId w:val="319"/>
              </w:numPr>
              <w:ind w:right="113"/>
              <w:jc w:val="center"/>
              <w:rPr>
                <w:szCs w:val="21"/>
              </w:rPr>
            </w:pPr>
            <w:r w:rsidRPr="006A3D64">
              <w:rPr>
                <w:rFonts w:hAnsi="ＭＳ 明朝" w:hint="eastAsia"/>
                <w:spacing w:val="105"/>
                <w:szCs w:val="21"/>
              </w:rPr>
              <w:t>月</w:t>
            </w:r>
            <w:r w:rsidRPr="006A3D64">
              <w:rPr>
                <w:rFonts w:hAnsi="ＭＳ 明朝" w:hint="eastAsia"/>
                <w:szCs w:val="21"/>
              </w:rPr>
              <w:t>計</w:t>
            </w:r>
          </w:p>
        </w:tc>
        <w:tc>
          <w:tcPr>
            <w:tcW w:w="1880" w:type="dxa"/>
          </w:tcPr>
          <w:p w:rsidR="00DF7595" w:rsidRPr="006A3D64" w:rsidRDefault="00DF7595" w:rsidP="000E1E73">
            <w:pPr>
              <w:numPr>
                <w:ilvl w:val="0"/>
                <w:numId w:val="320"/>
              </w:numPr>
              <w:ind w:right="113"/>
              <w:rPr>
                <w:szCs w:val="21"/>
              </w:rPr>
            </w:pPr>
          </w:p>
        </w:tc>
        <w:tc>
          <w:tcPr>
            <w:tcW w:w="1880" w:type="dxa"/>
            <w:vAlign w:val="center"/>
          </w:tcPr>
          <w:p w:rsidR="00DF7595" w:rsidRPr="006A3D64" w:rsidRDefault="00DF7595" w:rsidP="000E1E73">
            <w:pPr>
              <w:numPr>
                <w:ilvl w:val="0"/>
                <w:numId w:val="321"/>
              </w:numPr>
              <w:ind w:right="113"/>
              <w:rPr>
                <w:szCs w:val="21"/>
              </w:rPr>
            </w:pPr>
            <w:r w:rsidRPr="006A3D64">
              <w:rPr>
                <w:rFonts w:hint="eastAsia"/>
                <w:szCs w:val="21"/>
              </w:rPr>
              <w:t xml:space="preserve">　</w:t>
            </w:r>
          </w:p>
        </w:tc>
        <w:tc>
          <w:tcPr>
            <w:tcW w:w="1880" w:type="dxa"/>
            <w:vAlign w:val="center"/>
          </w:tcPr>
          <w:p w:rsidR="00DF7595" w:rsidRPr="006A3D64" w:rsidRDefault="00DF7595" w:rsidP="000E1E73">
            <w:pPr>
              <w:numPr>
                <w:ilvl w:val="0"/>
                <w:numId w:val="322"/>
              </w:numPr>
              <w:ind w:right="113"/>
              <w:rPr>
                <w:szCs w:val="21"/>
              </w:rPr>
            </w:pPr>
          </w:p>
        </w:tc>
      </w:tr>
      <w:tr w:rsidR="006A3D64" w:rsidRPr="006A3D64" w:rsidTr="00DF7595">
        <w:trPr>
          <w:cantSplit/>
          <w:trHeight w:hRule="exact" w:val="360"/>
        </w:trPr>
        <w:tc>
          <w:tcPr>
            <w:tcW w:w="1560" w:type="dxa"/>
            <w:vMerge w:val="restart"/>
            <w:vAlign w:val="center"/>
          </w:tcPr>
          <w:p w:rsidR="00DF7595" w:rsidRPr="006A3D64" w:rsidRDefault="00DF7595" w:rsidP="000E1E73">
            <w:pPr>
              <w:numPr>
                <w:ilvl w:val="0"/>
                <w:numId w:val="323"/>
              </w:numPr>
              <w:ind w:right="113"/>
              <w:jc w:val="center"/>
              <w:rPr>
                <w:szCs w:val="21"/>
              </w:rPr>
            </w:pPr>
            <w:r w:rsidRPr="006A3D64">
              <w:rPr>
                <w:rFonts w:hAnsi="ＭＳ 明朝" w:hint="eastAsia"/>
                <w:szCs w:val="21"/>
              </w:rPr>
              <w:t xml:space="preserve">　年　月</w:t>
            </w:r>
          </w:p>
        </w:tc>
        <w:tc>
          <w:tcPr>
            <w:tcW w:w="1560" w:type="dxa"/>
            <w:vAlign w:val="center"/>
          </w:tcPr>
          <w:p w:rsidR="00DF7595" w:rsidRPr="006A3D64" w:rsidRDefault="00DF7595" w:rsidP="000E1E73">
            <w:pPr>
              <w:numPr>
                <w:ilvl w:val="0"/>
                <w:numId w:val="324"/>
              </w:numPr>
              <w:ind w:right="113"/>
              <w:jc w:val="center"/>
              <w:rPr>
                <w:szCs w:val="21"/>
              </w:rPr>
            </w:pPr>
            <w:r w:rsidRPr="006A3D64">
              <w:rPr>
                <w:rFonts w:hint="eastAsia"/>
                <w:szCs w:val="21"/>
              </w:rPr>
              <w:t>上期</w:t>
            </w:r>
          </w:p>
        </w:tc>
        <w:tc>
          <w:tcPr>
            <w:tcW w:w="1880" w:type="dxa"/>
          </w:tcPr>
          <w:p w:rsidR="00DF7595" w:rsidRPr="006A3D64" w:rsidRDefault="00DF7595" w:rsidP="000E1E73">
            <w:pPr>
              <w:numPr>
                <w:ilvl w:val="0"/>
                <w:numId w:val="325"/>
              </w:numPr>
              <w:ind w:right="113"/>
              <w:rPr>
                <w:szCs w:val="21"/>
              </w:rPr>
            </w:pPr>
          </w:p>
        </w:tc>
        <w:tc>
          <w:tcPr>
            <w:tcW w:w="1880" w:type="dxa"/>
            <w:vAlign w:val="center"/>
          </w:tcPr>
          <w:p w:rsidR="00DF7595" w:rsidRPr="006A3D64" w:rsidRDefault="00DF7595" w:rsidP="000E1E73">
            <w:pPr>
              <w:numPr>
                <w:ilvl w:val="0"/>
                <w:numId w:val="326"/>
              </w:numPr>
              <w:ind w:right="113"/>
              <w:rPr>
                <w:szCs w:val="21"/>
              </w:rPr>
            </w:pPr>
            <w:r w:rsidRPr="006A3D64">
              <w:rPr>
                <w:rFonts w:hint="eastAsia"/>
                <w:szCs w:val="21"/>
              </w:rPr>
              <w:t xml:space="preserve">　</w:t>
            </w:r>
          </w:p>
        </w:tc>
        <w:tc>
          <w:tcPr>
            <w:tcW w:w="1880" w:type="dxa"/>
            <w:vAlign w:val="center"/>
          </w:tcPr>
          <w:p w:rsidR="00DF7595" w:rsidRPr="006A3D64" w:rsidRDefault="00DF7595" w:rsidP="000E1E73">
            <w:pPr>
              <w:numPr>
                <w:ilvl w:val="0"/>
                <w:numId w:val="327"/>
              </w:numPr>
              <w:ind w:right="113"/>
              <w:rPr>
                <w:szCs w:val="21"/>
              </w:rPr>
            </w:pPr>
          </w:p>
        </w:tc>
      </w:tr>
      <w:tr w:rsidR="006A3D64" w:rsidRPr="006A3D64" w:rsidTr="00DF7595">
        <w:trPr>
          <w:cantSplit/>
          <w:trHeight w:hRule="exact" w:val="360"/>
        </w:trPr>
        <w:tc>
          <w:tcPr>
            <w:tcW w:w="1560" w:type="dxa"/>
            <w:vMerge/>
            <w:vAlign w:val="center"/>
          </w:tcPr>
          <w:p w:rsidR="00DF7595" w:rsidRPr="006A3D64" w:rsidRDefault="00DF7595" w:rsidP="000E1E73">
            <w:pPr>
              <w:numPr>
                <w:ilvl w:val="0"/>
                <w:numId w:val="328"/>
              </w:numPr>
              <w:ind w:right="113"/>
              <w:jc w:val="center"/>
              <w:rPr>
                <w:szCs w:val="21"/>
              </w:rPr>
            </w:pPr>
          </w:p>
        </w:tc>
        <w:tc>
          <w:tcPr>
            <w:tcW w:w="1560" w:type="dxa"/>
            <w:vAlign w:val="center"/>
          </w:tcPr>
          <w:p w:rsidR="00DF7595" w:rsidRPr="006A3D64" w:rsidRDefault="00DF7595" w:rsidP="000E1E73">
            <w:pPr>
              <w:numPr>
                <w:ilvl w:val="0"/>
                <w:numId w:val="329"/>
              </w:numPr>
              <w:ind w:right="113"/>
              <w:jc w:val="center"/>
              <w:rPr>
                <w:szCs w:val="21"/>
              </w:rPr>
            </w:pPr>
            <w:r w:rsidRPr="006A3D64">
              <w:rPr>
                <w:rFonts w:hint="eastAsia"/>
                <w:szCs w:val="21"/>
              </w:rPr>
              <w:t>下期</w:t>
            </w:r>
          </w:p>
        </w:tc>
        <w:tc>
          <w:tcPr>
            <w:tcW w:w="1880" w:type="dxa"/>
          </w:tcPr>
          <w:p w:rsidR="00DF7595" w:rsidRPr="006A3D64" w:rsidRDefault="00DF7595" w:rsidP="000E1E73">
            <w:pPr>
              <w:numPr>
                <w:ilvl w:val="0"/>
                <w:numId w:val="330"/>
              </w:numPr>
              <w:ind w:right="113"/>
              <w:rPr>
                <w:szCs w:val="21"/>
              </w:rPr>
            </w:pPr>
          </w:p>
        </w:tc>
        <w:tc>
          <w:tcPr>
            <w:tcW w:w="1880" w:type="dxa"/>
            <w:vAlign w:val="center"/>
          </w:tcPr>
          <w:p w:rsidR="00DF7595" w:rsidRPr="006A3D64" w:rsidRDefault="00DF7595" w:rsidP="000E1E73">
            <w:pPr>
              <w:numPr>
                <w:ilvl w:val="0"/>
                <w:numId w:val="331"/>
              </w:numPr>
              <w:ind w:right="113"/>
              <w:rPr>
                <w:szCs w:val="21"/>
              </w:rPr>
            </w:pPr>
            <w:r w:rsidRPr="006A3D64">
              <w:rPr>
                <w:rFonts w:hint="eastAsia"/>
                <w:szCs w:val="21"/>
              </w:rPr>
              <w:t xml:space="preserve">　</w:t>
            </w:r>
          </w:p>
        </w:tc>
        <w:tc>
          <w:tcPr>
            <w:tcW w:w="1880" w:type="dxa"/>
            <w:vAlign w:val="center"/>
          </w:tcPr>
          <w:p w:rsidR="00DF7595" w:rsidRPr="006A3D64" w:rsidRDefault="00DF7595" w:rsidP="000E1E73">
            <w:pPr>
              <w:numPr>
                <w:ilvl w:val="0"/>
                <w:numId w:val="332"/>
              </w:numPr>
              <w:ind w:right="113"/>
              <w:rPr>
                <w:szCs w:val="21"/>
              </w:rPr>
            </w:pPr>
          </w:p>
        </w:tc>
      </w:tr>
      <w:tr w:rsidR="006A3D64" w:rsidRPr="006A3D64" w:rsidTr="00DF7595">
        <w:trPr>
          <w:trHeight w:hRule="exact" w:val="360"/>
        </w:trPr>
        <w:tc>
          <w:tcPr>
            <w:tcW w:w="3120" w:type="dxa"/>
            <w:gridSpan w:val="2"/>
            <w:tcBorders>
              <w:bottom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spacing w:val="105"/>
                <w:kern w:val="2"/>
                <w:szCs w:val="21"/>
              </w:rPr>
              <w:t>月</w:t>
            </w:r>
            <w:r w:rsidRPr="006A3D64">
              <w:rPr>
                <w:rFonts w:hAnsi="ＭＳ 明朝" w:hint="eastAsia"/>
                <w:kern w:val="2"/>
                <w:szCs w:val="21"/>
              </w:rPr>
              <w:t>計</w:t>
            </w:r>
          </w:p>
        </w:tc>
        <w:tc>
          <w:tcPr>
            <w:tcW w:w="1880" w:type="dxa"/>
            <w:tcBorders>
              <w:bottom w:val="double" w:sz="4" w:space="0" w:color="auto"/>
            </w:tcBorders>
          </w:tcPr>
          <w:p w:rsidR="00DF7595" w:rsidRPr="006A3D64" w:rsidRDefault="00DF7595" w:rsidP="000E1E73">
            <w:pPr>
              <w:numPr>
                <w:ilvl w:val="0"/>
                <w:numId w:val="333"/>
              </w:numPr>
              <w:ind w:right="113"/>
              <w:rPr>
                <w:szCs w:val="21"/>
              </w:rPr>
            </w:pPr>
          </w:p>
        </w:tc>
        <w:tc>
          <w:tcPr>
            <w:tcW w:w="1880" w:type="dxa"/>
            <w:tcBorders>
              <w:bottom w:val="double" w:sz="4" w:space="0" w:color="auto"/>
            </w:tcBorders>
            <w:vAlign w:val="center"/>
          </w:tcPr>
          <w:p w:rsidR="00DF7595" w:rsidRPr="006A3D64" w:rsidRDefault="00DF7595" w:rsidP="000E1E73">
            <w:pPr>
              <w:numPr>
                <w:ilvl w:val="0"/>
                <w:numId w:val="334"/>
              </w:numPr>
              <w:ind w:right="113"/>
              <w:rPr>
                <w:szCs w:val="21"/>
              </w:rPr>
            </w:pPr>
            <w:r w:rsidRPr="006A3D64">
              <w:rPr>
                <w:rFonts w:hint="eastAsia"/>
                <w:szCs w:val="21"/>
              </w:rPr>
              <w:t xml:space="preserve">　</w:t>
            </w:r>
          </w:p>
        </w:tc>
        <w:tc>
          <w:tcPr>
            <w:tcW w:w="1880" w:type="dxa"/>
            <w:tcBorders>
              <w:bottom w:val="double" w:sz="4" w:space="0" w:color="auto"/>
            </w:tcBorders>
            <w:vAlign w:val="center"/>
          </w:tcPr>
          <w:p w:rsidR="00DF7595" w:rsidRPr="006A3D64" w:rsidRDefault="00DF7595" w:rsidP="000E1E73">
            <w:pPr>
              <w:numPr>
                <w:ilvl w:val="0"/>
                <w:numId w:val="335"/>
              </w:numPr>
              <w:ind w:right="113"/>
              <w:rPr>
                <w:szCs w:val="21"/>
              </w:rPr>
            </w:pPr>
          </w:p>
        </w:tc>
      </w:tr>
      <w:tr w:rsidR="006A3D64" w:rsidRPr="006A3D64" w:rsidTr="00DF7595">
        <w:trPr>
          <w:trHeight w:hRule="exact" w:val="360"/>
        </w:trPr>
        <w:tc>
          <w:tcPr>
            <w:tcW w:w="3120" w:type="dxa"/>
            <w:gridSpan w:val="2"/>
            <w:tcBorders>
              <w:top w:val="double" w:sz="4" w:space="0" w:color="auto"/>
              <w:bottom w:val="sing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kern w:val="2"/>
                <w:szCs w:val="21"/>
              </w:rPr>
              <w:t>計</w:t>
            </w:r>
          </w:p>
        </w:tc>
        <w:tc>
          <w:tcPr>
            <w:tcW w:w="1880" w:type="dxa"/>
            <w:tcBorders>
              <w:top w:val="double" w:sz="4" w:space="0" w:color="auto"/>
              <w:bottom w:val="single" w:sz="4" w:space="0" w:color="auto"/>
            </w:tcBorders>
          </w:tcPr>
          <w:p w:rsidR="00DF7595" w:rsidRPr="006A3D64" w:rsidRDefault="00DF7595" w:rsidP="000E1E73">
            <w:pPr>
              <w:numPr>
                <w:ilvl w:val="0"/>
                <w:numId w:val="336"/>
              </w:numPr>
              <w:ind w:right="113"/>
              <w:rPr>
                <w:szCs w:val="21"/>
              </w:rPr>
            </w:pPr>
          </w:p>
        </w:tc>
        <w:tc>
          <w:tcPr>
            <w:tcW w:w="1880" w:type="dxa"/>
            <w:tcBorders>
              <w:top w:val="double" w:sz="4" w:space="0" w:color="auto"/>
              <w:bottom w:val="single" w:sz="4" w:space="0" w:color="auto"/>
            </w:tcBorders>
            <w:vAlign w:val="center"/>
          </w:tcPr>
          <w:p w:rsidR="00DF7595" w:rsidRPr="006A3D64" w:rsidRDefault="00DF7595" w:rsidP="000E1E73">
            <w:pPr>
              <w:numPr>
                <w:ilvl w:val="0"/>
                <w:numId w:val="337"/>
              </w:numPr>
              <w:ind w:right="113"/>
              <w:rPr>
                <w:szCs w:val="21"/>
              </w:rPr>
            </w:pPr>
            <w:r w:rsidRPr="006A3D64">
              <w:rPr>
                <w:rFonts w:hint="eastAsia"/>
                <w:szCs w:val="21"/>
              </w:rPr>
              <w:t xml:space="preserve">　</w:t>
            </w:r>
          </w:p>
        </w:tc>
        <w:tc>
          <w:tcPr>
            <w:tcW w:w="1880" w:type="dxa"/>
            <w:tcBorders>
              <w:top w:val="double" w:sz="4" w:space="0" w:color="auto"/>
              <w:bottom w:val="single" w:sz="4" w:space="0" w:color="auto"/>
            </w:tcBorders>
            <w:vAlign w:val="center"/>
          </w:tcPr>
          <w:p w:rsidR="00DF7595" w:rsidRPr="006A3D64" w:rsidRDefault="00DF7595" w:rsidP="000E1E73">
            <w:pPr>
              <w:numPr>
                <w:ilvl w:val="0"/>
                <w:numId w:val="338"/>
              </w:numPr>
              <w:ind w:right="113"/>
              <w:rPr>
                <w:szCs w:val="21"/>
              </w:rPr>
            </w:pPr>
          </w:p>
        </w:tc>
      </w:tr>
    </w:tbl>
    <w:p w:rsidR="00DF7595" w:rsidRPr="006A3D64" w:rsidRDefault="00DF7595" w:rsidP="000E1E73">
      <w:pPr>
        <w:numPr>
          <w:ilvl w:val="0"/>
          <w:numId w:val="339"/>
        </w:numPr>
        <w:rPr>
          <w:sz w:val="20"/>
        </w:rPr>
      </w:pPr>
      <w:r w:rsidRPr="006A3D64">
        <w:rPr>
          <w:rFonts w:hint="eastAsia"/>
          <w:sz w:val="20"/>
        </w:rPr>
        <w:t>【記載注意】</w:t>
      </w:r>
    </w:p>
    <w:p w:rsidR="00DF7595" w:rsidRPr="006A3D64" w:rsidRDefault="00DF7595" w:rsidP="000E1E73">
      <w:pPr>
        <w:numPr>
          <w:ilvl w:val="0"/>
          <w:numId w:val="340"/>
        </w:numPr>
        <w:rPr>
          <w:sz w:val="20"/>
        </w:rPr>
      </w:pPr>
      <w:r w:rsidRPr="006A3D64">
        <w:rPr>
          <w:rFonts w:hint="eastAsia"/>
          <w:sz w:val="20"/>
        </w:rPr>
        <w:t>１　種類欄には、てん菜糖又は甘しゃ糖の別を記載すること。</w:t>
      </w:r>
    </w:p>
    <w:p w:rsidR="00DF7595" w:rsidRPr="006A3D64" w:rsidRDefault="00DF7595" w:rsidP="000E1E73">
      <w:pPr>
        <w:numPr>
          <w:ilvl w:val="0"/>
          <w:numId w:val="340"/>
        </w:numPr>
        <w:rPr>
          <w:sz w:val="20"/>
        </w:rPr>
      </w:pPr>
      <w:r w:rsidRPr="006A3D64">
        <w:rPr>
          <w:rFonts w:hint="eastAsia"/>
          <w:sz w:val="20"/>
        </w:rPr>
        <w:t>２　トン未満は切り上げること。</w:t>
      </w:r>
    </w:p>
    <w:p w:rsidR="00DF7595" w:rsidRPr="006A3D64" w:rsidRDefault="00DF7595" w:rsidP="00DF7595">
      <w:pPr>
        <w:ind w:left="210" w:hangingChars="100" w:hanging="210"/>
        <w:jc w:val="left"/>
      </w:pPr>
      <w:r w:rsidRPr="006A3D64">
        <w:rPr>
          <w:rFonts w:hint="eastAsia"/>
        </w:rPr>
        <w:t>３　交付金交付申請計画数量は申請予定事務所ごとに記載することとし、必要に応じて同欄を加減して使用すること。また、機構本部へ申請する場合は、同欄に「本部」と記載すること。</w:t>
      </w:r>
    </w:p>
    <w:p w:rsidR="00DF7595" w:rsidRPr="006A3D64" w:rsidRDefault="00DF7595" w:rsidP="00DF7595">
      <w:pPr>
        <w:ind w:leftChars="100" w:left="395" w:hangingChars="88" w:hanging="185"/>
        <w:jc w:val="left"/>
      </w:pPr>
    </w:p>
    <w:p w:rsidR="00DF7595" w:rsidRPr="006A3D64" w:rsidRDefault="00DF7595" w:rsidP="00DF7595">
      <w:r w:rsidRPr="006A3D64">
        <w:br w:type="page"/>
      </w:r>
      <w:r w:rsidRPr="006A3D64">
        <w:rPr>
          <w:rFonts w:hint="eastAsia"/>
        </w:rPr>
        <w:t>（別紙様式第５－２号）</w:t>
      </w:r>
    </w:p>
    <w:p w:rsidR="00DF7595" w:rsidRPr="006A3D64" w:rsidRDefault="00DF7595" w:rsidP="00DF7595">
      <w:pPr>
        <w:wordWrap/>
        <w:autoSpaceDE/>
        <w:autoSpaceDN/>
        <w:adjustRightInd/>
        <w:spacing w:line="320" w:lineRule="exact"/>
        <w:textAlignment w:val="auto"/>
        <w:rPr>
          <w:kern w:val="2"/>
          <w:sz w:val="24"/>
          <w:szCs w:val="24"/>
        </w:rPr>
      </w:pPr>
    </w:p>
    <w:p w:rsidR="00DF7595" w:rsidRPr="006A3D64" w:rsidRDefault="00DF7595" w:rsidP="000E1E73">
      <w:pPr>
        <w:numPr>
          <w:ilvl w:val="0"/>
          <w:numId w:val="341"/>
        </w:numPr>
        <w:jc w:val="right"/>
      </w:pPr>
      <w:r w:rsidRPr="006A3D64">
        <w:rPr>
          <w:rFonts w:hint="eastAsia"/>
        </w:rPr>
        <w:t xml:space="preserve">　　　　　令和　　年　　月　　日</w:t>
      </w:r>
      <w:r w:rsidR="00440180" w:rsidRPr="006A3D64">
        <w:rPr>
          <w:rFonts w:hint="eastAsia"/>
        </w:rPr>
        <w:t xml:space="preserve">　　</w:t>
      </w:r>
    </w:p>
    <w:p w:rsidR="00DF7595" w:rsidRPr="006A3D64" w:rsidRDefault="00DF7595" w:rsidP="000E1E73">
      <w:pPr>
        <w:numPr>
          <w:ilvl w:val="0"/>
          <w:numId w:val="342"/>
        </w:numPr>
        <w:spacing w:line="320" w:lineRule="exact"/>
      </w:pPr>
    </w:p>
    <w:p w:rsidR="00DF7595" w:rsidRPr="006A3D64" w:rsidRDefault="00DF7595" w:rsidP="000E1E73">
      <w:pPr>
        <w:numPr>
          <w:ilvl w:val="0"/>
          <w:numId w:val="343"/>
        </w:numPr>
        <w:spacing w:line="320" w:lineRule="exact"/>
        <w:ind w:right="510"/>
        <w:jc w:val="left"/>
        <w:rPr>
          <w:rFonts w:hAnsi="ＭＳ 明朝"/>
        </w:rPr>
      </w:pPr>
      <w:r w:rsidRPr="006A3D64">
        <w:rPr>
          <w:rFonts w:hint="eastAsia"/>
        </w:rPr>
        <w:t xml:space="preserve">　独立行政法</w:t>
      </w:r>
      <w:r w:rsidRPr="006A3D64">
        <w:rPr>
          <w:rFonts w:hAnsi="ＭＳ 明朝" w:hint="eastAsia"/>
        </w:rPr>
        <w:t>人農畜産業振興機構</w:t>
      </w:r>
    </w:p>
    <w:p w:rsidR="00DF7595" w:rsidRPr="006A3D64" w:rsidRDefault="00DF7595" w:rsidP="000E1E73">
      <w:pPr>
        <w:numPr>
          <w:ilvl w:val="0"/>
          <w:numId w:val="344"/>
        </w:numPr>
        <w:spacing w:line="320" w:lineRule="exact"/>
        <w:ind w:right="510"/>
        <w:jc w:val="left"/>
      </w:pPr>
      <w:r w:rsidRPr="006A3D64">
        <w:rPr>
          <w:rFonts w:hAnsi="ＭＳ 明朝" w:hint="eastAsia"/>
        </w:rPr>
        <w:t xml:space="preserve">　</w:t>
      </w:r>
      <w:r w:rsidR="00E55C98" w:rsidRPr="006A3D64">
        <w:rPr>
          <w:rFonts w:hAnsi="ＭＳ 明朝" w:hint="eastAsia"/>
        </w:rPr>
        <w:t xml:space="preserve"> </w:t>
      </w:r>
      <w:r w:rsidR="00B26F62" w:rsidRPr="006A3D64">
        <w:rPr>
          <w:rFonts w:hAnsi="ＭＳ 明朝" w:hint="eastAsia"/>
        </w:rPr>
        <w:t xml:space="preserve">　</w:t>
      </w:r>
      <w:r w:rsidRPr="006A3D64">
        <w:rPr>
          <w:rFonts w:hAnsi="ＭＳ 明朝" w:hint="eastAsia"/>
        </w:rPr>
        <w:t>理　　　事　　　長</w:t>
      </w:r>
      <w:r w:rsidRPr="006A3D64">
        <w:rPr>
          <w:rFonts w:hint="eastAsia"/>
        </w:rPr>
        <w:t xml:space="preserve">　　　殿</w:t>
      </w:r>
    </w:p>
    <w:p w:rsidR="00DF7595" w:rsidRPr="006A3D64" w:rsidRDefault="00DF7595" w:rsidP="000E1E73">
      <w:pPr>
        <w:numPr>
          <w:ilvl w:val="0"/>
          <w:numId w:val="345"/>
        </w:numPr>
        <w:spacing w:line="320" w:lineRule="exact"/>
      </w:pPr>
    </w:p>
    <w:p w:rsidR="00DF7595" w:rsidRPr="006A3D64" w:rsidRDefault="00DF7595" w:rsidP="00557F0D">
      <w:pPr>
        <w:ind w:right="420" w:firstLineChars="2550" w:firstLine="5355"/>
        <w:jc w:val="left"/>
      </w:pPr>
      <w:r w:rsidRPr="006A3D64">
        <w:rPr>
          <w:rFonts w:hint="eastAsia"/>
        </w:rPr>
        <w:t>製造事業者</w:t>
      </w:r>
    </w:p>
    <w:p w:rsidR="00DF7595" w:rsidRPr="006A3D64" w:rsidRDefault="00DF7595" w:rsidP="00557F0D">
      <w:pPr>
        <w:ind w:firstLineChars="2550" w:firstLine="5355"/>
        <w:jc w:val="left"/>
      </w:pPr>
      <w:r w:rsidRPr="006A3D64">
        <w:rPr>
          <w:rFonts w:hint="eastAsia"/>
        </w:rPr>
        <w:t xml:space="preserve">住所・名称・代表者名　　　</w:t>
      </w:r>
    </w:p>
    <w:p w:rsidR="00DF7595" w:rsidRPr="006A3D64" w:rsidRDefault="00DF7595" w:rsidP="000E1E73">
      <w:pPr>
        <w:numPr>
          <w:ilvl w:val="0"/>
          <w:numId w:val="346"/>
        </w:numPr>
        <w:spacing w:line="320" w:lineRule="exact"/>
        <w:jc w:val="left"/>
      </w:pPr>
    </w:p>
    <w:p w:rsidR="00DF7595" w:rsidRPr="006A3D64" w:rsidRDefault="00DF7595" w:rsidP="000E1E73">
      <w:pPr>
        <w:numPr>
          <w:ilvl w:val="0"/>
          <w:numId w:val="347"/>
        </w:numPr>
        <w:spacing w:line="320" w:lineRule="exact"/>
        <w:jc w:val="center"/>
      </w:pPr>
    </w:p>
    <w:p w:rsidR="00DF7595" w:rsidRPr="006A3D64" w:rsidRDefault="00DF7595" w:rsidP="000E1E73">
      <w:pPr>
        <w:numPr>
          <w:ilvl w:val="0"/>
          <w:numId w:val="348"/>
        </w:numPr>
        <w:spacing w:line="320" w:lineRule="exact"/>
        <w:jc w:val="center"/>
      </w:pPr>
      <w:r w:rsidRPr="006A3D64">
        <w:rPr>
          <w:rFonts w:hAnsi="ＭＳ 明朝" w:hint="eastAsia"/>
        </w:rPr>
        <w:t>国内産糖交付金四半期別交付申請計画書（変更）</w:t>
      </w:r>
    </w:p>
    <w:p w:rsidR="00DF7595" w:rsidRPr="006A3D64" w:rsidRDefault="00DF7595" w:rsidP="000E1E73">
      <w:pPr>
        <w:numPr>
          <w:ilvl w:val="0"/>
          <w:numId w:val="349"/>
        </w:numPr>
        <w:spacing w:line="320" w:lineRule="exact"/>
      </w:pPr>
    </w:p>
    <w:p w:rsidR="00DF7595" w:rsidRPr="006A3D64" w:rsidRDefault="00DF7595" w:rsidP="000E1E73">
      <w:pPr>
        <w:numPr>
          <w:ilvl w:val="0"/>
          <w:numId w:val="350"/>
        </w:numPr>
        <w:spacing w:line="320" w:lineRule="exact"/>
      </w:pPr>
      <w:r w:rsidRPr="006A3D64">
        <w:rPr>
          <w:rFonts w:hAnsi="ＭＳ 明朝" w:hint="eastAsia"/>
        </w:rPr>
        <w:t xml:space="preserve">　国内産糖交付金交付要綱第６の２の規定に基づき、令和　　砂糖年度第　・四半期における変更後の国内産糖交付金の交付申請計画を下記のとおり届け出ます。</w:t>
      </w:r>
    </w:p>
    <w:p w:rsidR="00DF7595" w:rsidRPr="006A3D64" w:rsidRDefault="00DF7595" w:rsidP="000E1E73">
      <w:pPr>
        <w:numPr>
          <w:ilvl w:val="0"/>
          <w:numId w:val="351"/>
        </w:numPr>
        <w:spacing w:line="320" w:lineRule="exact"/>
      </w:pPr>
    </w:p>
    <w:p w:rsidR="00DF7595" w:rsidRPr="006A3D64" w:rsidRDefault="00DF7595" w:rsidP="00DF7595">
      <w:pPr>
        <w:wordWrap/>
        <w:autoSpaceDE/>
        <w:autoSpaceDN/>
        <w:adjustRightInd/>
        <w:spacing w:line="320" w:lineRule="exact"/>
        <w:jc w:val="center"/>
        <w:textAlignment w:val="auto"/>
        <w:rPr>
          <w:rFonts w:hAnsi="ＭＳ 明朝"/>
          <w:kern w:val="2"/>
          <w:szCs w:val="21"/>
        </w:rPr>
      </w:pPr>
      <w:r w:rsidRPr="006A3D64">
        <w:rPr>
          <w:rFonts w:hAnsi="ＭＳ 明朝" w:hint="eastAsia"/>
          <w:kern w:val="2"/>
          <w:szCs w:val="21"/>
        </w:rPr>
        <w:t>記</w:t>
      </w:r>
    </w:p>
    <w:p w:rsidR="00DF7595" w:rsidRPr="006A3D64" w:rsidRDefault="00DF7595" w:rsidP="000E1E73">
      <w:pPr>
        <w:numPr>
          <w:ilvl w:val="0"/>
          <w:numId w:val="352"/>
        </w:numPr>
        <w:rPr>
          <w:u w:val="single"/>
        </w:rPr>
      </w:pPr>
      <w:r w:rsidRPr="006A3D64">
        <w:rPr>
          <w:rFonts w:hint="eastAsia"/>
          <w:u w:val="single"/>
        </w:rPr>
        <w:t>（種類：　　　　）</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00"/>
        <w:gridCol w:w="1840"/>
        <w:gridCol w:w="1840"/>
        <w:gridCol w:w="1840"/>
      </w:tblGrid>
      <w:tr w:rsidR="006A3D64" w:rsidRPr="006A3D64" w:rsidTr="00DF7595">
        <w:trPr>
          <w:trHeight w:hRule="exact" w:val="360"/>
        </w:trPr>
        <w:tc>
          <w:tcPr>
            <w:tcW w:w="8520" w:type="dxa"/>
            <w:gridSpan w:val="5"/>
            <w:tcBorders>
              <w:top w:val="single" w:sz="4" w:space="0" w:color="auto"/>
            </w:tcBorders>
            <w:vAlign w:val="center"/>
          </w:tcPr>
          <w:p w:rsidR="00DF7595" w:rsidRPr="006A3D64" w:rsidRDefault="00DF7595" w:rsidP="00DF7595">
            <w:pPr>
              <w:overflowPunct w:val="0"/>
              <w:adjustRightInd/>
              <w:spacing w:line="240" w:lineRule="auto"/>
              <w:ind w:left="113" w:right="113"/>
              <w:jc w:val="center"/>
              <w:textAlignment w:val="auto"/>
              <w:rPr>
                <w:rFonts w:hAnsi="ＭＳ 明朝"/>
                <w:spacing w:val="105"/>
                <w:kern w:val="2"/>
                <w:szCs w:val="21"/>
              </w:rPr>
            </w:pPr>
            <w:r w:rsidRPr="006A3D64">
              <w:rPr>
                <w:rFonts w:hAnsi="ＭＳ 明朝" w:hint="eastAsia"/>
                <w:spacing w:val="105"/>
                <w:kern w:val="2"/>
                <w:szCs w:val="21"/>
              </w:rPr>
              <w:t>交付金交付申請計画数</w:t>
            </w:r>
            <w:r w:rsidRPr="006A3D64">
              <w:rPr>
                <w:rFonts w:hAnsi="ＭＳ 明朝" w:hint="eastAsia"/>
                <w:kern w:val="2"/>
                <w:szCs w:val="21"/>
              </w:rPr>
              <w:t>量（トン）</w:t>
            </w:r>
          </w:p>
        </w:tc>
      </w:tr>
      <w:tr w:rsidR="006A3D64" w:rsidRPr="006A3D64" w:rsidTr="00DF7595">
        <w:trPr>
          <w:trHeight w:val="730"/>
        </w:trPr>
        <w:tc>
          <w:tcPr>
            <w:tcW w:w="3000" w:type="dxa"/>
            <w:gridSpan w:val="2"/>
            <w:tcBorders>
              <w:bottom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spacing w:val="315"/>
                <w:kern w:val="2"/>
                <w:szCs w:val="21"/>
              </w:rPr>
              <w:t>期</w:t>
            </w:r>
            <w:r w:rsidRPr="006A3D64">
              <w:rPr>
                <w:rFonts w:hAnsi="ＭＳ 明朝" w:hint="eastAsia"/>
                <w:kern w:val="2"/>
                <w:szCs w:val="21"/>
              </w:rPr>
              <w:t>別</w:t>
            </w:r>
          </w:p>
        </w:tc>
        <w:tc>
          <w:tcPr>
            <w:tcW w:w="1840" w:type="dxa"/>
            <w:tcBorders>
              <w:bottom w:val="double" w:sz="4" w:space="0" w:color="auto"/>
            </w:tcBorders>
          </w:tcPr>
          <w:p w:rsidR="00DF7595" w:rsidRPr="006A3D64" w:rsidRDefault="00DF7595" w:rsidP="000E1E73">
            <w:pPr>
              <w:numPr>
                <w:ilvl w:val="0"/>
                <w:numId w:val="353"/>
              </w:numPr>
              <w:rPr>
                <w:szCs w:val="21"/>
              </w:rPr>
            </w:pPr>
            <w:r w:rsidRPr="006A3D64">
              <w:rPr>
                <w:rFonts w:hint="eastAsia"/>
                <w:szCs w:val="21"/>
              </w:rPr>
              <w:t>（事務所名）</w:t>
            </w:r>
          </w:p>
        </w:tc>
        <w:tc>
          <w:tcPr>
            <w:tcW w:w="1840" w:type="dxa"/>
            <w:tcBorders>
              <w:bottom w:val="double" w:sz="4" w:space="0" w:color="auto"/>
            </w:tcBorders>
          </w:tcPr>
          <w:p w:rsidR="00DF7595" w:rsidRPr="006A3D64" w:rsidRDefault="00DF7595" w:rsidP="000E1E73">
            <w:pPr>
              <w:numPr>
                <w:ilvl w:val="0"/>
                <w:numId w:val="354"/>
              </w:numPr>
              <w:rPr>
                <w:szCs w:val="21"/>
              </w:rPr>
            </w:pPr>
            <w:r w:rsidRPr="006A3D64">
              <w:rPr>
                <w:rFonts w:hint="eastAsia"/>
                <w:szCs w:val="21"/>
              </w:rPr>
              <w:t xml:space="preserve">（事務所名）　</w:t>
            </w:r>
          </w:p>
        </w:tc>
        <w:tc>
          <w:tcPr>
            <w:tcW w:w="1840" w:type="dxa"/>
            <w:tcBorders>
              <w:top w:val="single" w:sz="4" w:space="0" w:color="auto"/>
              <w:bottom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int="eastAsia"/>
                <w:kern w:val="2"/>
                <w:szCs w:val="21"/>
              </w:rPr>
              <w:t>計</w:t>
            </w:r>
          </w:p>
        </w:tc>
      </w:tr>
      <w:tr w:rsidR="006A3D64" w:rsidRPr="006A3D64" w:rsidTr="00DF7595">
        <w:trPr>
          <w:cantSplit/>
          <w:trHeight w:hRule="exact" w:val="360"/>
        </w:trPr>
        <w:tc>
          <w:tcPr>
            <w:tcW w:w="1500" w:type="dxa"/>
            <w:vMerge w:val="restart"/>
            <w:tcBorders>
              <w:top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kern w:val="2"/>
                <w:szCs w:val="21"/>
              </w:rPr>
              <w:t xml:space="preserve">　年　月</w:t>
            </w:r>
          </w:p>
        </w:tc>
        <w:tc>
          <w:tcPr>
            <w:tcW w:w="1500" w:type="dxa"/>
            <w:tcBorders>
              <w:top w:val="double" w:sz="4" w:space="0" w:color="auto"/>
            </w:tcBorders>
            <w:vAlign w:val="center"/>
          </w:tcPr>
          <w:p w:rsidR="00DF7595" w:rsidRPr="006A3D64" w:rsidRDefault="00DF7595" w:rsidP="000E1E73">
            <w:pPr>
              <w:numPr>
                <w:ilvl w:val="0"/>
                <w:numId w:val="355"/>
              </w:numPr>
              <w:ind w:right="113"/>
              <w:jc w:val="center"/>
              <w:rPr>
                <w:szCs w:val="21"/>
              </w:rPr>
            </w:pPr>
            <w:r w:rsidRPr="006A3D64">
              <w:rPr>
                <w:rFonts w:hint="eastAsia"/>
                <w:szCs w:val="21"/>
              </w:rPr>
              <w:t>上期</w:t>
            </w:r>
          </w:p>
        </w:tc>
        <w:tc>
          <w:tcPr>
            <w:tcW w:w="1840" w:type="dxa"/>
            <w:tcBorders>
              <w:top w:val="double" w:sz="4" w:space="0" w:color="auto"/>
            </w:tcBorders>
          </w:tcPr>
          <w:p w:rsidR="00DF7595" w:rsidRPr="006A3D64" w:rsidRDefault="00DF7595" w:rsidP="000E1E73">
            <w:pPr>
              <w:numPr>
                <w:ilvl w:val="0"/>
                <w:numId w:val="356"/>
              </w:numPr>
              <w:ind w:right="113"/>
              <w:rPr>
                <w:szCs w:val="21"/>
              </w:rPr>
            </w:pPr>
          </w:p>
        </w:tc>
        <w:tc>
          <w:tcPr>
            <w:tcW w:w="1840" w:type="dxa"/>
            <w:tcBorders>
              <w:top w:val="double" w:sz="4" w:space="0" w:color="auto"/>
            </w:tcBorders>
            <w:vAlign w:val="center"/>
          </w:tcPr>
          <w:p w:rsidR="00DF7595" w:rsidRPr="006A3D64" w:rsidRDefault="00DF7595" w:rsidP="000E1E73">
            <w:pPr>
              <w:numPr>
                <w:ilvl w:val="0"/>
                <w:numId w:val="357"/>
              </w:numPr>
              <w:ind w:right="113"/>
              <w:rPr>
                <w:szCs w:val="21"/>
              </w:rPr>
            </w:pPr>
            <w:r w:rsidRPr="006A3D64">
              <w:rPr>
                <w:rFonts w:hint="eastAsia"/>
                <w:szCs w:val="21"/>
              </w:rPr>
              <w:t xml:space="preserve">　</w:t>
            </w:r>
          </w:p>
        </w:tc>
        <w:tc>
          <w:tcPr>
            <w:tcW w:w="1840" w:type="dxa"/>
            <w:tcBorders>
              <w:top w:val="double" w:sz="4" w:space="0" w:color="auto"/>
            </w:tcBorders>
            <w:vAlign w:val="center"/>
          </w:tcPr>
          <w:p w:rsidR="00DF7595" w:rsidRPr="006A3D64" w:rsidRDefault="00DF7595" w:rsidP="000E1E73">
            <w:pPr>
              <w:numPr>
                <w:ilvl w:val="0"/>
                <w:numId w:val="358"/>
              </w:numPr>
              <w:ind w:right="113"/>
              <w:rPr>
                <w:szCs w:val="21"/>
              </w:rPr>
            </w:pPr>
          </w:p>
        </w:tc>
      </w:tr>
      <w:tr w:rsidR="006A3D64" w:rsidRPr="006A3D64" w:rsidTr="00DF7595">
        <w:trPr>
          <w:cantSplit/>
          <w:trHeight w:hRule="exact" w:val="360"/>
        </w:trPr>
        <w:tc>
          <w:tcPr>
            <w:tcW w:w="1500" w:type="dxa"/>
            <w:vMerge/>
            <w:vAlign w:val="center"/>
          </w:tcPr>
          <w:p w:rsidR="00DF7595" w:rsidRPr="006A3D64" w:rsidRDefault="00DF7595" w:rsidP="000E1E73">
            <w:pPr>
              <w:numPr>
                <w:ilvl w:val="0"/>
                <w:numId w:val="359"/>
              </w:numPr>
              <w:ind w:right="113"/>
              <w:jc w:val="center"/>
              <w:rPr>
                <w:szCs w:val="21"/>
              </w:rPr>
            </w:pPr>
          </w:p>
        </w:tc>
        <w:tc>
          <w:tcPr>
            <w:tcW w:w="1500" w:type="dxa"/>
            <w:vAlign w:val="center"/>
          </w:tcPr>
          <w:p w:rsidR="00DF7595" w:rsidRPr="006A3D64" w:rsidRDefault="00DF7595" w:rsidP="000E1E73">
            <w:pPr>
              <w:numPr>
                <w:ilvl w:val="0"/>
                <w:numId w:val="360"/>
              </w:numPr>
              <w:ind w:right="113"/>
              <w:jc w:val="center"/>
              <w:rPr>
                <w:szCs w:val="21"/>
              </w:rPr>
            </w:pPr>
            <w:r w:rsidRPr="006A3D64">
              <w:rPr>
                <w:rFonts w:hint="eastAsia"/>
                <w:szCs w:val="21"/>
              </w:rPr>
              <w:t>下期</w:t>
            </w:r>
          </w:p>
        </w:tc>
        <w:tc>
          <w:tcPr>
            <w:tcW w:w="1840" w:type="dxa"/>
          </w:tcPr>
          <w:p w:rsidR="00DF7595" w:rsidRPr="006A3D64" w:rsidRDefault="00DF7595" w:rsidP="000E1E73">
            <w:pPr>
              <w:numPr>
                <w:ilvl w:val="0"/>
                <w:numId w:val="361"/>
              </w:numPr>
              <w:ind w:right="113"/>
              <w:rPr>
                <w:szCs w:val="21"/>
              </w:rPr>
            </w:pPr>
          </w:p>
        </w:tc>
        <w:tc>
          <w:tcPr>
            <w:tcW w:w="1840" w:type="dxa"/>
            <w:vAlign w:val="center"/>
          </w:tcPr>
          <w:p w:rsidR="00DF7595" w:rsidRPr="006A3D64" w:rsidRDefault="00DF7595" w:rsidP="000E1E73">
            <w:pPr>
              <w:numPr>
                <w:ilvl w:val="0"/>
                <w:numId w:val="362"/>
              </w:numPr>
              <w:ind w:right="113"/>
              <w:rPr>
                <w:szCs w:val="21"/>
              </w:rPr>
            </w:pPr>
            <w:r w:rsidRPr="006A3D64">
              <w:rPr>
                <w:rFonts w:hint="eastAsia"/>
                <w:szCs w:val="21"/>
              </w:rPr>
              <w:t xml:space="preserve">　</w:t>
            </w:r>
          </w:p>
        </w:tc>
        <w:tc>
          <w:tcPr>
            <w:tcW w:w="1840" w:type="dxa"/>
            <w:vAlign w:val="center"/>
          </w:tcPr>
          <w:p w:rsidR="00DF7595" w:rsidRPr="006A3D64" w:rsidRDefault="00DF7595" w:rsidP="000E1E73">
            <w:pPr>
              <w:numPr>
                <w:ilvl w:val="0"/>
                <w:numId w:val="363"/>
              </w:numPr>
              <w:ind w:right="113"/>
              <w:rPr>
                <w:szCs w:val="21"/>
              </w:rPr>
            </w:pPr>
          </w:p>
        </w:tc>
      </w:tr>
      <w:tr w:rsidR="006A3D64" w:rsidRPr="006A3D64" w:rsidTr="00DF7595">
        <w:trPr>
          <w:trHeight w:hRule="exact" w:val="360"/>
        </w:trPr>
        <w:tc>
          <w:tcPr>
            <w:tcW w:w="3000" w:type="dxa"/>
            <w:gridSpan w:val="2"/>
            <w:vAlign w:val="center"/>
          </w:tcPr>
          <w:p w:rsidR="00DF7595" w:rsidRPr="006A3D64" w:rsidRDefault="00DF7595" w:rsidP="000E1E73">
            <w:pPr>
              <w:numPr>
                <w:ilvl w:val="0"/>
                <w:numId w:val="364"/>
              </w:numPr>
              <w:ind w:right="113"/>
              <w:jc w:val="center"/>
              <w:rPr>
                <w:szCs w:val="21"/>
              </w:rPr>
            </w:pPr>
            <w:r w:rsidRPr="006A3D64">
              <w:rPr>
                <w:rFonts w:hAnsi="ＭＳ 明朝" w:hint="eastAsia"/>
                <w:spacing w:val="105"/>
                <w:szCs w:val="21"/>
              </w:rPr>
              <w:t>月</w:t>
            </w:r>
            <w:r w:rsidRPr="006A3D64">
              <w:rPr>
                <w:rFonts w:hAnsi="ＭＳ 明朝" w:hint="eastAsia"/>
                <w:szCs w:val="21"/>
              </w:rPr>
              <w:t>計</w:t>
            </w:r>
          </w:p>
        </w:tc>
        <w:tc>
          <w:tcPr>
            <w:tcW w:w="1840" w:type="dxa"/>
          </w:tcPr>
          <w:p w:rsidR="00DF7595" w:rsidRPr="006A3D64" w:rsidRDefault="00DF7595" w:rsidP="000E1E73">
            <w:pPr>
              <w:numPr>
                <w:ilvl w:val="0"/>
                <w:numId w:val="365"/>
              </w:numPr>
              <w:ind w:right="113"/>
              <w:rPr>
                <w:szCs w:val="21"/>
              </w:rPr>
            </w:pPr>
          </w:p>
        </w:tc>
        <w:tc>
          <w:tcPr>
            <w:tcW w:w="1840" w:type="dxa"/>
            <w:vAlign w:val="center"/>
          </w:tcPr>
          <w:p w:rsidR="00DF7595" w:rsidRPr="006A3D64" w:rsidRDefault="00DF7595" w:rsidP="000E1E73">
            <w:pPr>
              <w:numPr>
                <w:ilvl w:val="0"/>
                <w:numId w:val="366"/>
              </w:numPr>
              <w:ind w:right="113"/>
              <w:rPr>
                <w:szCs w:val="21"/>
              </w:rPr>
            </w:pPr>
            <w:r w:rsidRPr="006A3D64">
              <w:rPr>
                <w:rFonts w:hint="eastAsia"/>
                <w:szCs w:val="21"/>
              </w:rPr>
              <w:t xml:space="preserve">　</w:t>
            </w:r>
          </w:p>
        </w:tc>
        <w:tc>
          <w:tcPr>
            <w:tcW w:w="1840" w:type="dxa"/>
            <w:vAlign w:val="center"/>
          </w:tcPr>
          <w:p w:rsidR="00DF7595" w:rsidRPr="006A3D64" w:rsidRDefault="00DF7595" w:rsidP="000E1E73">
            <w:pPr>
              <w:numPr>
                <w:ilvl w:val="0"/>
                <w:numId w:val="367"/>
              </w:numPr>
              <w:ind w:right="113"/>
              <w:rPr>
                <w:szCs w:val="21"/>
              </w:rPr>
            </w:pPr>
          </w:p>
        </w:tc>
      </w:tr>
      <w:tr w:rsidR="006A3D64" w:rsidRPr="006A3D64" w:rsidTr="00DF7595">
        <w:trPr>
          <w:cantSplit/>
          <w:trHeight w:hRule="exact" w:val="360"/>
        </w:trPr>
        <w:tc>
          <w:tcPr>
            <w:tcW w:w="1500" w:type="dxa"/>
            <w:vMerge w:val="restart"/>
            <w:vAlign w:val="center"/>
          </w:tcPr>
          <w:p w:rsidR="00DF7595" w:rsidRPr="006A3D64" w:rsidRDefault="00DF7595" w:rsidP="000E1E73">
            <w:pPr>
              <w:numPr>
                <w:ilvl w:val="0"/>
                <w:numId w:val="368"/>
              </w:numPr>
              <w:ind w:right="113"/>
              <w:jc w:val="center"/>
              <w:rPr>
                <w:szCs w:val="21"/>
              </w:rPr>
            </w:pPr>
            <w:r w:rsidRPr="006A3D64">
              <w:rPr>
                <w:rFonts w:hAnsi="ＭＳ 明朝" w:hint="eastAsia"/>
                <w:szCs w:val="21"/>
              </w:rPr>
              <w:t xml:space="preserve">　年　月</w:t>
            </w:r>
          </w:p>
        </w:tc>
        <w:tc>
          <w:tcPr>
            <w:tcW w:w="1500" w:type="dxa"/>
            <w:vAlign w:val="center"/>
          </w:tcPr>
          <w:p w:rsidR="00DF7595" w:rsidRPr="006A3D64" w:rsidRDefault="00DF7595" w:rsidP="000E1E73">
            <w:pPr>
              <w:numPr>
                <w:ilvl w:val="0"/>
                <w:numId w:val="369"/>
              </w:numPr>
              <w:ind w:right="113"/>
              <w:jc w:val="center"/>
              <w:rPr>
                <w:szCs w:val="21"/>
              </w:rPr>
            </w:pPr>
            <w:r w:rsidRPr="006A3D64">
              <w:rPr>
                <w:rFonts w:hint="eastAsia"/>
                <w:szCs w:val="21"/>
              </w:rPr>
              <w:t>上期</w:t>
            </w:r>
          </w:p>
        </w:tc>
        <w:tc>
          <w:tcPr>
            <w:tcW w:w="1840" w:type="dxa"/>
          </w:tcPr>
          <w:p w:rsidR="00DF7595" w:rsidRPr="006A3D64" w:rsidRDefault="00DF7595" w:rsidP="000E1E73">
            <w:pPr>
              <w:numPr>
                <w:ilvl w:val="0"/>
                <w:numId w:val="370"/>
              </w:numPr>
              <w:ind w:right="113"/>
              <w:rPr>
                <w:szCs w:val="21"/>
              </w:rPr>
            </w:pPr>
          </w:p>
        </w:tc>
        <w:tc>
          <w:tcPr>
            <w:tcW w:w="1840" w:type="dxa"/>
            <w:vAlign w:val="center"/>
          </w:tcPr>
          <w:p w:rsidR="00DF7595" w:rsidRPr="006A3D64" w:rsidRDefault="00DF7595" w:rsidP="000E1E73">
            <w:pPr>
              <w:numPr>
                <w:ilvl w:val="0"/>
                <w:numId w:val="371"/>
              </w:numPr>
              <w:ind w:right="113"/>
              <w:rPr>
                <w:szCs w:val="21"/>
              </w:rPr>
            </w:pPr>
            <w:r w:rsidRPr="006A3D64">
              <w:rPr>
                <w:rFonts w:hint="eastAsia"/>
                <w:szCs w:val="21"/>
              </w:rPr>
              <w:t xml:space="preserve">　</w:t>
            </w:r>
          </w:p>
        </w:tc>
        <w:tc>
          <w:tcPr>
            <w:tcW w:w="1840" w:type="dxa"/>
            <w:vAlign w:val="center"/>
          </w:tcPr>
          <w:p w:rsidR="00DF7595" w:rsidRPr="006A3D64" w:rsidRDefault="00DF7595" w:rsidP="000E1E73">
            <w:pPr>
              <w:numPr>
                <w:ilvl w:val="0"/>
                <w:numId w:val="372"/>
              </w:numPr>
              <w:ind w:right="113"/>
              <w:rPr>
                <w:szCs w:val="21"/>
              </w:rPr>
            </w:pPr>
          </w:p>
        </w:tc>
      </w:tr>
      <w:tr w:rsidR="006A3D64" w:rsidRPr="006A3D64" w:rsidTr="00DF7595">
        <w:trPr>
          <w:cantSplit/>
          <w:trHeight w:hRule="exact" w:val="360"/>
        </w:trPr>
        <w:tc>
          <w:tcPr>
            <w:tcW w:w="1500" w:type="dxa"/>
            <w:vMerge/>
            <w:vAlign w:val="center"/>
          </w:tcPr>
          <w:p w:rsidR="00DF7595" w:rsidRPr="006A3D64" w:rsidRDefault="00DF7595" w:rsidP="000E1E73">
            <w:pPr>
              <w:numPr>
                <w:ilvl w:val="0"/>
                <w:numId w:val="373"/>
              </w:numPr>
              <w:ind w:right="113"/>
              <w:jc w:val="center"/>
              <w:rPr>
                <w:szCs w:val="21"/>
              </w:rPr>
            </w:pPr>
          </w:p>
        </w:tc>
        <w:tc>
          <w:tcPr>
            <w:tcW w:w="1500" w:type="dxa"/>
            <w:vAlign w:val="center"/>
          </w:tcPr>
          <w:p w:rsidR="00DF7595" w:rsidRPr="006A3D64" w:rsidRDefault="00DF7595" w:rsidP="000E1E73">
            <w:pPr>
              <w:numPr>
                <w:ilvl w:val="0"/>
                <w:numId w:val="374"/>
              </w:numPr>
              <w:ind w:right="113"/>
              <w:jc w:val="center"/>
              <w:rPr>
                <w:szCs w:val="21"/>
              </w:rPr>
            </w:pPr>
            <w:r w:rsidRPr="006A3D64">
              <w:rPr>
                <w:rFonts w:hint="eastAsia"/>
                <w:szCs w:val="21"/>
              </w:rPr>
              <w:t>下期</w:t>
            </w:r>
          </w:p>
        </w:tc>
        <w:tc>
          <w:tcPr>
            <w:tcW w:w="1840" w:type="dxa"/>
          </w:tcPr>
          <w:p w:rsidR="00DF7595" w:rsidRPr="006A3D64" w:rsidRDefault="00DF7595" w:rsidP="000E1E73">
            <w:pPr>
              <w:numPr>
                <w:ilvl w:val="0"/>
                <w:numId w:val="375"/>
              </w:numPr>
              <w:ind w:right="113"/>
              <w:rPr>
                <w:i/>
                <w:szCs w:val="21"/>
              </w:rPr>
            </w:pPr>
          </w:p>
        </w:tc>
        <w:tc>
          <w:tcPr>
            <w:tcW w:w="1840" w:type="dxa"/>
            <w:vAlign w:val="center"/>
          </w:tcPr>
          <w:p w:rsidR="00DF7595" w:rsidRPr="006A3D64" w:rsidRDefault="00DF7595" w:rsidP="000E1E73">
            <w:pPr>
              <w:numPr>
                <w:ilvl w:val="0"/>
                <w:numId w:val="376"/>
              </w:numPr>
              <w:ind w:right="113"/>
              <w:rPr>
                <w:i/>
                <w:szCs w:val="21"/>
              </w:rPr>
            </w:pPr>
          </w:p>
        </w:tc>
        <w:tc>
          <w:tcPr>
            <w:tcW w:w="1840" w:type="dxa"/>
            <w:vAlign w:val="center"/>
          </w:tcPr>
          <w:p w:rsidR="00DF7595" w:rsidRPr="006A3D64" w:rsidRDefault="00DF7595" w:rsidP="000E1E73">
            <w:pPr>
              <w:numPr>
                <w:ilvl w:val="0"/>
                <w:numId w:val="377"/>
              </w:numPr>
              <w:ind w:right="113"/>
              <w:rPr>
                <w:i/>
                <w:szCs w:val="21"/>
              </w:rPr>
            </w:pPr>
          </w:p>
        </w:tc>
      </w:tr>
      <w:tr w:rsidR="006A3D64" w:rsidRPr="006A3D64" w:rsidTr="00DF7595">
        <w:trPr>
          <w:trHeight w:hRule="exact" w:val="360"/>
        </w:trPr>
        <w:tc>
          <w:tcPr>
            <w:tcW w:w="3000" w:type="dxa"/>
            <w:gridSpan w:val="2"/>
            <w:vAlign w:val="center"/>
          </w:tcPr>
          <w:p w:rsidR="00DF7595" w:rsidRPr="006A3D64" w:rsidRDefault="00DF7595" w:rsidP="000E1E73">
            <w:pPr>
              <w:numPr>
                <w:ilvl w:val="0"/>
                <w:numId w:val="378"/>
              </w:numPr>
              <w:ind w:right="113"/>
              <w:jc w:val="center"/>
              <w:rPr>
                <w:szCs w:val="21"/>
              </w:rPr>
            </w:pPr>
            <w:r w:rsidRPr="006A3D64">
              <w:rPr>
                <w:rFonts w:hAnsi="ＭＳ 明朝" w:hint="eastAsia"/>
                <w:spacing w:val="105"/>
                <w:szCs w:val="21"/>
              </w:rPr>
              <w:t>月</w:t>
            </w:r>
            <w:r w:rsidRPr="006A3D64">
              <w:rPr>
                <w:rFonts w:hAnsi="ＭＳ 明朝" w:hint="eastAsia"/>
                <w:szCs w:val="21"/>
              </w:rPr>
              <w:t>計</w:t>
            </w:r>
          </w:p>
        </w:tc>
        <w:tc>
          <w:tcPr>
            <w:tcW w:w="1840" w:type="dxa"/>
          </w:tcPr>
          <w:p w:rsidR="00DF7595" w:rsidRPr="006A3D64" w:rsidRDefault="00DF7595" w:rsidP="000E1E73">
            <w:pPr>
              <w:numPr>
                <w:ilvl w:val="0"/>
                <w:numId w:val="379"/>
              </w:numPr>
              <w:ind w:right="113"/>
              <w:rPr>
                <w:szCs w:val="21"/>
              </w:rPr>
            </w:pPr>
          </w:p>
        </w:tc>
        <w:tc>
          <w:tcPr>
            <w:tcW w:w="1840" w:type="dxa"/>
            <w:vAlign w:val="center"/>
          </w:tcPr>
          <w:p w:rsidR="00DF7595" w:rsidRPr="006A3D64" w:rsidRDefault="00DF7595" w:rsidP="000E1E73">
            <w:pPr>
              <w:numPr>
                <w:ilvl w:val="0"/>
                <w:numId w:val="380"/>
              </w:numPr>
              <w:ind w:right="113"/>
              <w:rPr>
                <w:szCs w:val="21"/>
              </w:rPr>
            </w:pPr>
            <w:r w:rsidRPr="006A3D64">
              <w:rPr>
                <w:rFonts w:hint="eastAsia"/>
                <w:szCs w:val="21"/>
              </w:rPr>
              <w:t xml:space="preserve">　</w:t>
            </w:r>
          </w:p>
        </w:tc>
        <w:tc>
          <w:tcPr>
            <w:tcW w:w="1840" w:type="dxa"/>
            <w:vAlign w:val="center"/>
          </w:tcPr>
          <w:p w:rsidR="00DF7595" w:rsidRPr="006A3D64" w:rsidRDefault="00DF7595" w:rsidP="000E1E73">
            <w:pPr>
              <w:numPr>
                <w:ilvl w:val="0"/>
                <w:numId w:val="381"/>
              </w:numPr>
              <w:ind w:right="113"/>
              <w:rPr>
                <w:szCs w:val="21"/>
              </w:rPr>
            </w:pPr>
          </w:p>
        </w:tc>
      </w:tr>
      <w:tr w:rsidR="006A3D64" w:rsidRPr="006A3D64" w:rsidTr="00DF7595">
        <w:trPr>
          <w:cantSplit/>
          <w:trHeight w:hRule="exact" w:val="360"/>
        </w:trPr>
        <w:tc>
          <w:tcPr>
            <w:tcW w:w="1500" w:type="dxa"/>
            <w:vMerge w:val="restart"/>
            <w:vAlign w:val="center"/>
          </w:tcPr>
          <w:p w:rsidR="00DF7595" w:rsidRPr="006A3D64" w:rsidRDefault="00DF7595" w:rsidP="000E1E73">
            <w:pPr>
              <w:numPr>
                <w:ilvl w:val="0"/>
                <w:numId w:val="382"/>
              </w:numPr>
              <w:ind w:right="113"/>
              <w:jc w:val="center"/>
              <w:rPr>
                <w:szCs w:val="21"/>
              </w:rPr>
            </w:pPr>
            <w:r w:rsidRPr="006A3D64">
              <w:rPr>
                <w:rFonts w:hAnsi="ＭＳ 明朝" w:hint="eastAsia"/>
                <w:szCs w:val="21"/>
              </w:rPr>
              <w:t xml:space="preserve">　年　月</w:t>
            </w:r>
          </w:p>
        </w:tc>
        <w:tc>
          <w:tcPr>
            <w:tcW w:w="1500" w:type="dxa"/>
            <w:vAlign w:val="center"/>
          </w:tcPr>
          <w:p w:rsidR="00DF7595" w:rsidRPr="006A3D64" w:rsidRDefault="00DF7595" w:rsidP="000E1E73">
            <w:pPr>
              <w:numPr>
                <w:ilvl w:val="0"/>
                <w:numId w:val="383"/>
              </w:numPr>
              <w:ind w:right="113"/>
              <w:jc w:val="center"/>
              <w:rPr>
                <w:szCs w:val="21"/>
              </w:rPr>
            </w:pPr>
            <w:r w:rsidRPr="006A3D64">
              <w:rPr>
                <w:rFonts w:hint="eastAsia"/>
                <w:szCs w:val="21"/>
              </w:rPr>
              <w:t>上期</w:t>
            </w:r>
          </w:p>
        </w:tc>
        <w:tc>
          <w:tcPr>
            <w:tcW w:w="1840" w:type="dxa"/>
          </w:tcPr>
          <w:p w:rsidR="00DF7595" w:rsidRPr="006A3D64" w:rsidRDefault="00DF7595" w:rsidP="000E1E73">
            <w:pPr>
              <w:numPr>
                <w:ilvl w:val="0"/>
                <w:numId w:val="384"/>
              </w:numPr>
              <w:ind w:right="113"/>
              <w:rPr>
                <w:szCs w:val="21"/>
              </w:rPr>
            </w:pPr>
          </w:p>
        </w:tc>
        <w:tc>
          <w:tcPr>
            <w:tcW w:w="1840" w:type="dxa"/>
            <w:vAlign w:val="center"/>
          </w:tcPr>
          <w:p w:rsidR="00DF7595" w:rsidRPr="006A3D64" w:rsidRDefault="00DF7595" w:rsidP="000E1E73">
            <w:pPr>
              <w:numPr>
                <w:ilvl w:val="0"/>
                <w:numId w:val="385"/>
              </w:numPr>
              <w:ind w:right="113"/>
              <w:rPr>
                <w:szCs w:val="21"/>
              </w:rPr>
            </w:pPr>
            <w:r w:rsidRPr="006A3D64">
              <w:rPr>
                <w:rFonts w:hint="eastAsia"/>
                <w:szCs w:val="21"/>
              </w:rPr>
              <w:t xml:space="preserve">　</w:t>
            </w:r>
          </w:p>
        </w:tc>
        <w:tc>
          <w:tcPr>
            <w:tcW w:w="1840" w:type="dxa"/>
            <w:vAlign w:val="center"/>
          </w:tcPr>
          <w:p w:rsidR="00DF7595" w:rsidRPr="006A3D64" w:rsidRDefault="00DF7595" w:rsidP="000E1E73">
            <w:pPr>
              <w:numPr>
                <w:ilvl w:val="0"/>
                <w:numId w:val="386"/>
              </w:numPr>
              <w:ind w:right="113"/>
              <w:rPr>
                <w:szCs w:val="21"/>
              </w:rPr>
            </w:pPr>
          </w:p>
        </w:tc>
      </w:tr>
      <w:tr w:rsidR="006A3D64" w:rsidRPr="006A3D64" w:rsidTr="00DF7595">
        <w:trPr>
          <w:cantSplit/>
          <w:trHeight w:hRule="exact" w:val="360"/>
        </w:trPr>
        <w:tc>
          <w:tcPr>
            <w:tcW w:w="1500" w:type="dxa"/>
            <w:vMerge/>
            <w:vAlign w:val="center"/>
          </w:tcPr>
          <w:p w:rsidR="00DF7595" w:rsidRPr="006A3D64" w:rsidRDefault="00DF7595" w:rsidP="000E1E73">
            <w:pPr>
              <w:numPr>
                <w:ilvl w:val="0"/>
                <w:numId w:val="387"/>
              </w:numPr>
              <w:ind w:right="113"/>
              <w:jc w:val="center"/>
              <w:rPr>
                <w:szCs w:val="21"/>
              </w:rPr>
            </w:pPr>
          </w:p>
        </w:tc>
        <w:tc>
          <w:tcPr>
            <w:tcW w:w="1500" w:type="dxa"/>
            <w:vAlign w:val="center"/>
          </w:tcPr>
          <w:p w:rsidR="00DF7595" w:rsidRPr="006A3D64" w:rsidRDefault="00DF7595" w:rsidP="000E1E73">
            <w:pPr>
              <w:numPr>
                <w:ilvl w:val="0"/>
                <w:numId w:val="388"/>
              </w:numPr>
              <w:ind w:right="113"/>
              <w:jc w:val="center"/>
              <w:rPr>
                <w:szCs w:val="21"/>
              </w:rPr>
            </w:pPr>
            <w:r w:rsidRPr="006A3D64">
              <w:rPr>
                <w:rFonts w:hint="eastAsia"/>
                <w:szCs w:val="21"/>
              </w:rPr>
              <w:t>下期</w:t>
            </w:r>
          </w:p>
        </w:tc>
        <w:tc>
          <w:tcPr>
            <w:tcW w:w="1840" w:type="dxa"/>
          </w:tcPr>
          <w:p w:rsidR="00DF7595" w:rsidRPr="006A3D64" w:rsidRDefault="00DF7595" w:rsidP="000E1E73">
            <w:pPr>
              <w:numPr>
                <w:ilvl w:val="0"/>
                <w:numId w:val="389"/>
              </w:numPr>
              <w:ind w:right="113"/>
              <w:rPr>
                <w:szCs w:val="21"/>
              </w:rPr>
            </w:pPr>
          </w:p>
        </w:tc>
        <w:tc>
          <w:tcPr>
            <w:tcW w:w="1840" w:type="dxa"/>
            <w:vAlign w:val="center"/>
          </w:tcPr>
          <w:p w:rsidR="00DF7595" w:rsidRPr="006A3D64" w:rsidRDefault="00DF7595" w:rsidP="000E1E73">
            <w:pPr>
              <w:numPr>
                <w:ilvl w:val="0"/>
                <w:numId w:val="390"/>
              </w:numPr>
              <w:ind w:right="113"/>
              <w:rPr>
                <w:szCs w:val="21"/>
              </w:rPr>
            </w:pPr>
            <w:r w:rsidRPr="006A3D64">
              <w:rPr>
                <w:rFonts w:hint="eastAsia"/>
                <w:szCs w:val="21"/>
              </w:rPr>
              <w:t xml:space="preserve">　</w:t>
            </w:r>
          </w:p>
        </w:tc>
        <w:tc>
          <w:tcPr>
            <w:tcW w:w="1840" w:type="dxa"/>
            <w:vAlign w:val="center"/>
          </w:tcPr>
          <w:p w:rsidR="00DF7595" w:rsidRPr="006A3D64" w:rsidRDefault="00DF7595" w:rsidP="000E1E73">
            <w:pPr>
              <w:numPr>
                <w:ilvl w:val="0"/>
                <w:numId w:val="391"/>
              </w:numPr>
              <w:ind w:right="113"/>
              <w:rPr>
                <w:szCs w:val="21"/>
              </w:rPr>
            </w:pPr>
          </w:p>
        </w:tc>
      </w:tr>
      <w:tr w:rsidR="006A3D64" w:rsidRPr="006A3D64" w:rsidTr="00DF7595">
        <w:trPr>
          <w:trHeight w:hRule="exact" w:val="360"/>
        </w:trPr>
        <w:tc>
          <w:tcPr>
            <w:tcW w:w="3000" w:type="dxa"/>
            <w:gridSpan w:val="2"/>
            <w:tcBorders>
              <w:bottom w:val="doub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spacing w:val="105"/>
                <w:kern w:val="2"/>
                <w:szCs w:val="21"/>
              </w:rPr>
              <w:t>月</w:t>
            </w:r>
            <w:r w:rsidRPr="006A3D64">
              <w:rPr>
                <w:rFonts w:hAnsi="ＭＳ 明朝" w:hint="eastAsia"/>
                <w:kern w:val="2"/>
                <w:szCs w:val="21"/>
              </w:rPr>
              <w:t>計</w:t>
            </w:r>
          </w:p>
        </w:tc>
        <w:tc>
          <w:tcPr>
            <w:tcW w:w="1840" w:type="dxa"/>
            <w:tcBorders>
              <w:bottom w:val="double" w:sz="4" w:space="0" w:color="auto"/>
            </w:tcBorders>
          </w:tcPr>
          <w:p w:rsidR="00DF7595" w:rsidRPr="006A3D64" w:rsidRDefault="00DF7595" w:rsidP="000E1E73">
            <w:pPr>
              <w:numPr>
                <w:ilvl w:val="0"/>
                <w:numId w:val="392"/>
              </w:numPr>
              <w:ind w:right="113"/>
              <w:rPr>
                <w:szCs w:val="21"/>
              </w:rPr>
            </w:pPr>
          </w:p>
        </w:tc>
        <w:tc>
          <w:tcPr>
            <w:tcW w:w="1840" w:type="dxa"/>
            <w:tcBorders>
              <w:bottom w:val="double" w:sz="4" w:space="0" w:color="auto"/>
            </w:tcBorders>
            <w:vAlign w:val="center"/>
          </w:tcPr>
          <w:p w:rsidR="00DF7595" w:rsidRPr="006A3D64" w:rsidRDefault="00DF7595" w:rsidP="000E1E73">
            <w:pPr>
              <w:numPr>
                <w:ilvl w:val="0"/>
                <w:numId w:val="393"/>
              </w:numPr>
              <w:ind w:right="113"/>
              <w:rPr>
                <w:szCs w:val="21"/>
              </w:rPr>
            </w:pPr>
            <w:r w:rsidRPr="006A3D64">
              <w:rPr>
                <w:rFonts w:hint="eastAsia"/>
                <w:szCs w:val="21"/>
              </w:rPr>
              <w:t xml:space="preserve">　</w:t>
            </w:r>
          </w:p>
        </w:tc>
        <w:tc>
          <w:tcPr>
            <w:tcW w:w="1840" w:type="dxa"/>
            <w:tcBorders>
              <w:bottom w:val="double" w:sz="4" w:space="0" w:color="auto"/>
            </w:tcBorders>
            <w:vAlign w:val="center"/>
          </w:tcPr>
          <w:p w:rsidR="00DF7595" w:rsidRPr="006A3D64" w:rsidRDefault="00DF7595" w:rsidP="000E1E73">
            <w:pPr>
              <w:numPr>
                <w:ilvl w:val="0"/>
                <w:numId w:val="394"/>
              </w:numPr>
              <w:ind w:right="113"/>
              <w:rPr>
                <w:szCs w:val="21"/>
              </w:rPr>
            </w:pPr>
          </w:p>
        </w:tc>
      </w:tr>
      <w:tr w:rsidR="006A3D64" w:rsidRPr="006A3D64" w:rsidTr="00DF7595">
        <w:trPr>
          <w:trHeight w:hRule="exact" w:val="360"/>
        </w:trPr>
        <w:tc>
          <w:tcPr>
            <w:tcW w:w="3000" w:type="dxa"/>
            <w:gridSpan w:val="2"/>
            <w:tcBorders>
              <w:top w:val="double" w:sz="4" w:space="0" w:color="auto"/>
              <w:bottom w:val="single" w:sz="4" w:space="0" w:color="auto"/>
            </w:tcBorders>
            <w:vAlign w:val="center"/>
          </w:tcPr>
          <w:p w:rsidR="00DF7595" w:rsidRPr="006A3D64" w:rsidRDefault="00DF7595" w:rsidP="00DF7595">
            <w:pPr>
              <w:overflowPunct w:val="0"/>
              <w:adjustRightInd/>
              <w:spacing w:line="240" w:lineRule="auto"/>
              <w:ind w:left="113" w:right="113"/>
              <w:jc w:val="center"/>
              <w:textAlignment w:val="auto"/>
              <w:rPr>
                <w:kern w:val="2"/>
                <w:szCs w:val="21"/>
              </w:rPr>
            </w:pPr>
            <w:r w:rsidRPr="006A3D64">
              <w:rPr>
                <w:rFonts w:hAnsi="ＭＳ 明朝" w:hint="eastAsia"/>
                <w:kern w:val="2"/>
                <w:szCs w:val="21"/>
              </w:rPr>
              <w:t>計</w:t>
            </w:r>
          </w:p>
        </w:tc>
        <w:tc>
          <w:tcPr>
            <w:tcW w:w="1840" w:type="dxa"/>
            <w:tcBorders>
              <w:top w:val="double" w:sz="4" w:space="0" w:color="auto"/>
              <w:bottom w:val="single" w:sz="4" w:space="0" w:color="auto"/>
            </w:tcBorders>
          </w:tcPr>
          <w:p w:rsidR="00DF7595" w:rsidRPr="006A3D64" w:rsidRDefault="00DF7595" w:rsidP="000E1E73">
            <w:pPr>
              <w:numPr>
                <w:ilvl w:val="0"/>
                <w:numId w:val="395"/>
              </w:numPr>
              <w:ind w:right="113"/>
              <w:rPr>
                <w:szCs w:val="21"/>
              </w:rPr>
            </w:pPr>
          </w:p>
        </w:tc>
        <w:tc>
          <w:tcPr>
            <w:tcW w:w="1840" w:type="dxa"/>
            <w:tcBorders>
              <w:top w:val="double" w:sz="4" w:space="0" w:color="auto"/>
              <w:bottom w:val="single" w:sz="4" w:space="0" w:color="auto"/>
            </w:tcBorders>
            <w:vAlign w:val="center"/>
          </w:tcPr>
          <w:p w:rsidR="00DF7595" w:rsidRPr="006A3D64" w:rsidRDefault="00DF7595" w:rsidP="000E1E73">
            <w:pPr>
              <w:numPr>
                <w:ilvl w:val="0"/>
                <w:numId w:val="396"/>
              </w:numPr>
              <w:ind w:right="113"/>
              <w:rPr>
                <w:szCs w:val="21"/>
              </w:rPr>
            </w:pPr>
            <w:r w:rsidRPr="006A3D64">
              <w:rPr>
                <w:rFonts w:hint="eastAsia"/>
                <w:szCs w:val="21"/>
              </w:rPr>
              <w:t xml:space="preserve">　</w:t>
            </w:r>
          </w:p>
        </w:tc>
        <w:tc>
          <w:tcPr>
            <w:tcW w:w="1840" w:type="dxa"/>
            <w:tcBorders>
              <w:top w:val="double" w:sz="4" w:space="0" w:color="auto"/>
              <w:bottom w:val="single" w:sz="4" w:space="0" w:color="auto"/>
            </w:tcBorders>
            <w:vAlign w:val="center"/>
          </w:tcPr>
          <w:p w:rsidR="00DF7595" w:rsidRPr="006A3D64" w:rsidRDefault="00DF7595" w:rsidP="000E1E73">
            <w:pPr>
              <w:numPr>
                <w:ilvl w:val="0"/>
                <w:numId w:val="397"/>
              </w:numPr>
              <w:ind w:right="113"/>
              <w:rPr>
                <w:szCs w:val="21"/>
              </w:rPr>
            </w:pPr>
          </w:p>
        </w:tc>
      </w:tr>
    </w:tbl>
    <w:p w:rsidR="00DF7595" w:rsidRPr="006A3D64" w:rsidRDefault="00DF7595" w:rsidP="000E1E73">
      <w:pPr>
        <w:numPr>
          <w:ilvl w:val="0"/>
          <w:numId w:val="398"/>
        </w:numPr>
        <w:rPr>
          <w:sz w:val="20"/>
        </w:rPr>
      </w:pPr>
      <w:r w:rsidRPr="006A3D64">
        <w:rPr>
          <w:rFonts w:hint="eastAsia"/>
          <w:sz w:val="20"/>
        </w:rPr>
        <w:t>【記載注意】</w:t>
      </w:r>
    </w:p>
    <w:p w:rsidR="00DF7595" w:rsidRPr="006A3D64" w:rsidRDefault="00DF7595" w:rsidP="000E1E73">
      <w:pPr>
        <w:numPr>
          <w:ilvl w:val="0"/>
          <w:numId w:val="399"/>
        </w:numPr>
        <w:rPr>
          <w:sz w:val="20"/>
        </w:rPr>
      </w:pPr>
      <w:r w:rsidRPr="006A3D64">
        <w:rPr>
          <w:rFonts w:hint="eastAsia"/>
          <w:sz w:val="20"/>
        </w:rPr>
        <w:t>１　変更部分については、該当箇所に変更後の事務所名又は数量を記載するとともに、変    　更前の事務所名又は数量を上段括弧書きとすること。</w:t>
      </w:r>
    </w:p>
    <w:p w:rsidR="00DF7595" w:rsidRPr="006A3D64" w:rsidRDefault="00DF7595" w:rsidP="000E1E73">
      <w:pPr>
        <w:numPr>
          <w:ilvl w:val="0"/>
          <w:numId w:val="399"/>
        </w:numPr>
        <w:rPr>
          <w:sz w:val="20"/>
        </w:rPr>
      </w:pPr>
      <w:r w:rsidRPr="006A3D64">
        <w:rPr>
          <w:rFonts w:hint="eastAsia"/>
          <w:sz w:val="20"/>
        </w:rPr>
        <w:t>２　トン未満は切り上げること。</w:t>
      </w:r>
    </w:p>
    <w:p w:rsidR="00DF7595" w:rsidRPr="006A3D64" w:rsidRDefault="00DF7595" w:rsidP="000E1E73">
      <w:pPr>
        <w:numPr>
          <w:ilvl w:val="0"/>
          <w:numId w:val="400"/>
        </w:numPr>
        <w:rPr>
          <w:sz w:val="20"/>
        </w:rPr>
      </w:pPr>
      <w:r w:rsidRPr="006A3D64">
        <w:rPr>
          <w:rFonts w:hint="eastAsia"/>
          <w:sz w:val="20"/>
        </w:rPr>
        <w:t>３　申請済みの分は実績を記載すること。</w:t>
      </w:r>
    </w:p>
    <w:p w:rsidR="00DF7595" w:rsidRPr="006A3D64" w:rsidRDefault="00DF7595" w:rsidP="000E1E73">
      <w:pPr>
        <w:numPr>
          <w:ilvl w:val="0"/>
          <w:numId w:val="401"/>
        </w:numPr>
        <w:rPr>
          <w:sz w:val="20"/>
        </w:rPr>
      </w:pPr>
    </w:p>
    <w:p w:rsidR="00DF7595" w:rsidRPr="006A3D64" w:rsidRDefault="00DF7595" w:rsidP="000E1E73">
      <w:pPr>
        <w:numPr>
          <w:ilvl w:val="0"/>
          <w:numId w:val="402"/>
        </w:numPr>
        <w:rPr>
          <w:sz w:val="20"/>
        </w:rPr>
      </w:pPr>
    </w:p>
    <w:p w:rsidR="00DF7595" w:rsidRPr="006A3D64" w:rsidRDefault="00DF7595" w:rsidP="000E1E73">
      <w:pPr>
        <w:numPr>
          <w:ilvl w:val="0"/>
          <w:numId w:val="403"/>
        </w:numPr>
        <w:jc w:val="left"/>
      </w:pPr>
      <w:r w:rsidRPr="006A3D64">
        <w:br w:type="page"/>
      </w:r>
      <w:r w:rsidRPr="006A3D64">
        <w:rPr>
          <w:rFonts w:hint="eastAsia"/>
        </w:rPr>
        <w:t>（別紙様式第６－１号）</w:t>
      </w:r>
    </w:p>
    <w:p w:rsidR="00DF7595" w:rsidRPr="006A3D64" w:rsidRDefault="00DF7595" w:rsidP="000E1E73">
      <w:pPr>
        <w:numPr>
          <w:ilvl w:val="0"/>
          <w:numId w:val="404"/>
        </w:numPr>
        <w:jc w:val="left"/>
        <w:rPr>
          <w:szCs w:val="21"/>
        </w:rPr>
      </w:pPr>
    </w:p>
    <w:p w:rsidR="00DF7595" w:rsidRPr="006A3D64" w:rsidRDefault="00DF7595" w:rsidP="000E1E73">
      <w:pPr>
        <w:numPr>
          <w:ilvl w:val="0"/>
          <w:numId w:val="405"/>
        </w:numPr>
        <w:jc w:val="center"/>
        <w:rPr>
          <w:sz w:val="28"/>
          <w:szCs w:val="28"/>
        </w:rPr>
      </w:pPr>
      <w:r w:rsidRPr="006A3D64">
        <w:rPr>
          <w:rFonts w:hint="eastAsia"/>
          <w:sz w:val="28"/>
          <w:szCs w:val="28"/>
        </w:rPr>
        <w:t>国内産糖検査機関届出書</w:t>
      </w:r>
    </w:p>
    <w:p w:rsidR="00DF7595" w:rsidRPr="006A3D64" w:rsidRDefault="00DF7595" w:rsidP="000E1E73">
      <w:pPr>
        <w:numPr>
          <w:ilvl w:val="0"/>
          <w:numId w:val="406"/>
        </w:numPr>
        <w:jc w:val="center"/>
        <w:rPr>
          <w:sz w:val="28"/>
          <w:szCs w:val="28"/>
        </w:rPr>
      </w:pPr>
    </w:p>
    <w:p w:rsidR="00DF7595" w:rsidRPr="006A3D64" w:rsidRDefault="00DF7595" w:rsidP="000E1E73">
      <w:pPr>
        <w:numPr>
          <w:ilvl w:val="0"/>
          <w:numId w:val="407"/>
        </w:numPr>
        <w:jc w:val="right"/>
      </w:pPr>
      <w:r w:rsidRPr="006A3D64">
        <w:rPr>
          <w:rFonts w:hint="eastAsia"/>
        </w:rPr>
        <w:t>令和　　年　　月　　日</w:t>
      </w:r>
      <w:r w:rsidR="00440180" w:rsidRPr="006A3D64">
        <w:rPr>
          <w:rFonts w:hint="eastAsia"/>
        </w:rPr>
        <w:t xml:space="preserve">　　</w:t>
      </w:r>
    </w:p>
    <w:p w:rsidR="00DF7595" w:rsidRPr="006A3D64" w:rsidRDefault="00DF7595" w:rsidP="000E1E73">
      <w:pPr>
        <w:numPr>
          <w:ilvl w:val="0"/>
          <w:numId w:val="408"/>
        </w:numPr>
        <w:jc w:val="right"/>
      </w:pPr>
    </w:p>
    <w:p w:rsidR="00DF7595" w:rsidRPr="006A3D64" w:rsidRDefault="00DF7595" w:rsidP="000E1E73">
      <w:pPr>
        <w:numPr>
          <w:ilvl w:val="0"/>
          <w:numId w:val="409"/>
        </w:numPr>
        <w:ind w:right="840"/>
      </w:pPr>
      <w:r w:rsidRPr="006A3D64">
        <w:rPr>
          <w:rFonts w:hint="eastAsia"/>
        </w:rPr>
        <w:t xml:space="preserve">　独立行政法人農畜産業振興機構</w:t>
      </w:r>
    </w:p>
    <w:p w:rsidR="00DF7595" w:rsidRPr="006A3D64" w:rsidRDefault="00DF7595" w:rsidP="000E1E73">
      <w:pPr>
        <w:numPr>
          <w:ilvl w:val="0"/>
          <w:numId w:val="410"/>
        </w:numPr>
        <w:ind w:right="840"/>
      </w:pPr>
      <w:r w:rsidRPr="006A3D64">
        <w:rPr>
          <w:rFonts w:hint="eastAsia"/>
        </w:rPr>
        <w:t xml:space="preserve">　</w:t>
      </w:r>
      <w:r w:rsidR="00E55C98" w:rsidRPr="006A3D64">
        <w:rPr>
          <w:rFonts w:hint="eastAsia"/>
        </w:rPr>
        <w:t xml:space="preserve"> </w:t>
      </w:r>
      <w:r w:rsidRPr="006A3D64">
        <w:rPr>
          <w:rFonts w:hint="eastAsia"/>
        </w:rPr>
        <w:t xml:space="preserve">　理　　　事　　　長　　　殿</w:t>
      </w:r>
    </w:p>
    <w:p w:rsidR="00DF7595" w:rsidRPr="006A3D64" w:rsidRDefault="00DF7595" w:rsidP="000E1E73">
      <w:pPr>
        <w:numPr>
          <w:ilvl w:val="0"/>
          <w:numId w:val="411"/>
        </w:numPr>
        <w:ind w:right="840"/>
      </w:pPr>
    </w:p>
    <w:p w:rsidR="00DF7595" w:rsidRPr="006A3D64" w:rsidRDefault="00DF7595" w:rsidP="000E1E73">
      <w:pPr>
        <w:numPr>
          <w:ilvl w:val="0"/>
          <w:numId w:val="412"/>
        </w:numPr>
        <w:ind w:right="840"/>
      </w:pPr>
    </w:p>
    <w:p w:rsidR="00DF7595" w:rsidRPr="006A3D64" w:rsidRDefault="00DF7595" w:rsidP="00557F0D">
      <w:pPr>
        <w:ind w:right="420"/>
        <w:jc w:val="left"/>
      </w:pPr>
      <w:r w:rsidRPr="006A3D64">
        <w:rPr>
          <w:rFonts w:hint="eastAsia"/>
        </w:rPr>
        <w:t xml:space="preserve">                     </w:t>
      </w:r>
      <w:r w:rsidR="00557F0D" w:rsidRPr="006A3D64">
        <w:t xml:space="preserve">                           </w:t>
      </w:r>
      <w:r w:rsidRPr="006A3D64">
        <w:rPr>
          <w:rFonts w:hint="eastAsia"/>
        </w:rPr>
        <w:t xml:space="preserve">  </w:t>
      </w:r>
      <w:r w:rsidR="00557F0D" w:rsidRPr="006A3D64">
        <w:t xml:space="preserve"> </w:t>
      </w:r>
      <w:r w:rsidRPr="006A3D64">
        <w:rPr>
          <w:rFonts w:hint="eastAsia"/>
        </w:rPr>
        <w:t>製造事業者</w:t>
      </w:r>
    </w:p>
    <w:p w:rsidR="00DF7595" w:rsidRPr="006A3D64" w:rsidRDefault="00DF7595" w:rsidP="00557F0D">
      <w:pPr>
        <w:ind w:firstLineChars="2550" w:firstLine="5355"/>
        <w:jc w:val="left"/>
      </w:pPr>
      <w:r w:rsidRPr="006A3D64">
        <w:rPr>
          <w:rFonts w:hint="eastAsia"/>
        </w:rPr>
        <w:t xml:space="preserve">住所・名称・代表者名　　　</w:t>
      </w:r>
    </w:p>
    <w:p w:rsidR="00DF7595" w:rsidRPr="006A3D64" w:rsidRDefault="00DF7595" w:rsidP="000E1E73">
      <w:pPr>
        <w:numPr>
          <w:ilvl w:val="0"/>
          <w:numId w:val="413"/>
        </w:numPr>
        <w:ind w:right="840"/>
        <w:jc w:val="left"/>
      </w:pPr>
    </w:p>
    <w:p w:rsidR="00DF7595" w:rsidRPr="006A3D64" w:rsidRDefault="00DF7595" w:rsidP="000E1E73">
      <w:pPr>
        <w:numPr>
          <w:ilvl w:val="0"/>
          <w:numId w:val="414"/>
        </w:numPr>
        <w:ind w:right="840"/>
      </w:pPr>
    </w:p>
    <w:p w:rsidR="00DF7595" w:rsidRPr="006A3D64" w:rsidRDefault="00DF7595" w:rsidP="000E1E73">
      <w:pPr>
        <w:numPr>
          <w:ilvl w:val="0"/>
          <w:numId w:val="415"/>
        </w:numPr>
        <w:spacing w:line="400" w:lineRule="exact"/>
      </w:pPr>
      <w:r w:rsidRPr="006A3D64">
        <w:rPr>
          <w:rFonts w:hint="eastAsia"/>
        </w:rPr>
        <w:t xml:space="preserve">　国内産糖交付金交付要綱第７の２の規定に基づき、国内産糖交付金の交付申請に係る国内産糖の検査機関を下記のとおり届け出ます。</w:t>
      </w:r>
    </w:p>
    <w:p w:rsidR="00DF7595" w:rsidRPr="006A3D64" w:rsidRDefault="00DF7595" w:rsidP="000E1E73">
      <w:pPr>
        <w:numPr>
          <w:ilvl w:val="0"/>
          <w:numId w:val="416"/>
        </w:numPr>
        <w:spacing w:line="400" w:lineRule="exact"/>
      </w:pPr>
    </w:p>
    <w:p w:rsidR="00DF7595" w:rsidRPr="006A3D64" w:rsidRDefault="00DF7595" w:rsidP="000E1E73">
      <w:pPr>
        <w:numPr>
          <w:ilvl w:val="0"/>
          <w:numId w:val="417"/>
        </w:numPr>
        <w:spacing w:line="400" w:lineRule="exact"/>
        <w:jc w:val="center"/>
      </w:pPr>
      <w:r w:rsidRPr="006A3D64">
        <w:rPr>
          <w:rFonts w:hint="eastAsia"/>
        </w:rPr>
        <w:t>記</w:t>
      </w:r>
    </w:p>
    <w:p w:rsidR="00DF7595" w:rsidRPr="006A3D64" w:rsidRDefault="00DF7595" w:rsidP="000E1E73">
      <w:pPr>
        <w:numPr>
          <w:ilvl w:val="0"/>
          <w:numId w:val="418"/>
        </w:numPr>
      </w:pPr>
    </w:p>
    <w:tbl>
      <w:tblPr>
        <w:tblW w:w="8285" w:type="dxa"/>
        <w:tblInd w:w="247" w:type="dxa"/>
        <w:tblLook w:val="01E0" w:firstRow="1" w:lastRow="1" w:firstColumn="1" w:lastColumn="1" w:noHBand="0" w:noVBand="0"/>
      </w:tblPr>
      <w:tblGrid>
        <w:gridCol w:w="3839"/>
        <w:gridCol w:w="1287"/>
        <w:gridCol w:w="3159"/>
      </w:tblGrid>
      <w:tr w:rsidR="006A3D64" w:rsidRPr="006A3D64" w:rsidTr="00DF7595">
        <w:trPr>
          <w:cantSplit/>
          <w:trHeight w:val="360"/>
        </w:trPr>
        <w:tc>
          <w:tcPr>
            <w:tcW w:w="3839" w:type="dxa"/>
            <w:vMerge w:val="restart"/>
            <w:tcBorders>
              <w:top w:val="single" w:sz="4" w:space="0" w:color="auto"/>
              <w:left w:val="single" w:sz="4" w:space="0" w:color="auto"/>
              <w:right w:val="single" w:sz="4" w:space="0" w:color="auto"/>
            </w:tcBorders>
            <w:vAlign w:val="center"/>
          </w:tcPr>
          <w:p w:rsidR="00DF7595" w:rsidRPr="006A3D64" w:rsidRDefault="00DF7595" w:rsidP="000E1E73">
            <w:pPr>
              <w:numPr>
                <w:ilvl w:val="0"/>
                <w:numId w:val="419"/>
              </w:numPr>
              <w:jc w:val="center"/>
              <w:rPr>
                <w:sz w:val="20"/>
              </w:rPr>
            </w:pPr>
            <w:r w:rsidRPr="006A3D64">
              <w:rPr>
                <w:rFonts w:hint="eastAsia"/>
                <w:sz w:val="20"/>
              </w:rPr>
              <w:t>検査機関の住所・名称・代表者名</w:t>
            </w:r>
          </w:p>
        </w:tc>
        <w:tc>
          <w:tcPr>
            <w:tcW w:w="1287" w:type="dxa"/>
            <w:vMerge w:val="restart"/>
            <w:tcBorders>
              <w:top w:val="single" w:sz="4" w:space="0" w:color="auto"/>
              <w:left w:val="single" w:sz="4" w:space="0" w:color="auto"/>
              <w:right w:val="single" w:sz="4" w:space="0" w:color="auto"/>
            </w:tcBorders>
            <w:vAlign w:val="center"/>
          </w:tcPr>
          <w:p w:rsidR="00DF7595" w:rsidRPr="006A3D64" w:rsidRDefault="00DF7595" w:rsidP="000E1E73">
            <w:pPr>
              <w:numPr>
                <w:ilvl w:val="0"/>
                <w:numId w:val="420"/>
              </w:numPr>
              <w:jc w:val="center"/>
              <w:rPr>
                <w:sz w:val="20"/>
              </w:rPr>
            </w:pPr>
            <w:r w:rsidRPr="006A3D64">
              <w:rPr>
                <w:rFonts w:hint="eastAsia"/>
                <w:sz w:val="20"/>
              </w:rPr>
              <w:t>該当要件</w:t>
            </w:r>
          </w:p>
        </w:tc>
        <w:tc>
          <w:tcPr>
            <w:tcW w:w="3159" w:type="dxa"/>
            <w:vMerge w:val="restart"/>
            <w:tcBorders>
              <w:top w:val="single" w:sz="4" w:space="0" w:color="auto"/>
              <w:left w:val="single" w:sz="4" w:space="0" w:color="auto"/>
              <w:right w:val="single" w:sz="4" w:space="0" w:color="auto"/>
            </w:tcBorders>
            <w:vAlign w:val="center"/>
          </w:tcPr>
          <w:p w:rsidR="00DF7595" w:rsidRPr="006A3D64" w:rsidRDefault="00DF7595" w:rsidP="000E1E73">
            <w:pPr>
              <w:numPr>
                <w:ilvl w:val="0"/>
                <w:numId w:val="421"/>
              </w:numPr>
              <w:jc w:val="center"/>
              <w:rPr>
                <w:sz w:val="20"/>
              </w:rPr>
            </w:pPr>
            <w:r w:rsidRPr="006A3D64">
              <w:rPr>
                <w:rFonts w:hint="eastAsia"/>
                <w:sz w:val="20"/>
              </w:rPr>
              <w:t>備　考</w:t>
            </w:r>
          </w:p>
        </w:tc>
      </w:tr>
      <w:tr w:rsidR="006A3D64" w:rsidRPr="006A3D64" w:rsidTr="00DF7595">
        <w:trPr>
          <w:cantSplit/>
          <w:trHeight w:val="360"/>
        </w:trPr>
        <w:tc>
          <w:tcPr>
            <w:tcW w:w="3839" w:type="dxa"/>
            <w:vMerge/>
            <w:tcBorders>
              <w:left w:val="single" w:sz="4" w:space="0" w:color="auto"/>
              <w:bottom w:val="single" w:sz="4" w:space="0" w:color="auto"/>
              <w:right w:val="single" w:sz="4" w:space="0" w:color="auto"/>
            </w:tcBorders>
            <w:vAlign w:val="center"/>
          </w:tcPr>
          <w:p w:rsidR="00DF7595" w:rsidRPr="006A3D64" w:rsidRDefault="00DF7595" w:rsidP="000E1E73">
            <w:pPr>
              <w:numPr>
                <w:ilvl w:val="0"/>
                <w:numId w:val="422"/>
              </w:numPr>
              <w:rPr>
                <w:sz w:val="20"/>
              </w:rPr>
            </w:pPr>
          </w:p>
        </w:tc>
        <w:tc>
          <w:tcPr>
            <w:tcW w:w="1287" w:type="dxa"/>
            <w:vMerge/>
            <w:tcBorders>
              <w:left w:val="single" w:sz="4" w:space="0" w:color="auto"/>
              <w:bottom w:val="single" w:sz="4" w:space="0" w:color="auto"/>
              <w:right w:val="single" w:sz="4" w:space="0" w:color="auto"/>
            </w:tcBorders>
            <w:vAlign w:val="center"/>
          </w:tcPr>
          <w:p w:rsidR="00DF7595" w:rsidRPr="006A3D64" w:rsidRDefault="00DF7595" w:rsidP="000E1E73">
            <w:pPr>
              <w:numPr>
                <w:ilvl w:val="0"/>
                <w:numId w:val="423"/>
              </w:numPr>
              <w:rPr>
                <w:sz w:val="20"/>
              </w:rPr>
            </w:pPr>
          </w:p>
        </w:tc>
        <w:tc>
          <w:tcPr>
            <w:tcW w:w="3159" w:type="dxa"/>
            <w:vMerge/>
            <w:tcBorders>
              <w:left w:val="single" w:sz="4" w:space="0" w:color="auto"/>
              <w:bottom w:val="single" w:sz="4" w:space="0" w:color="auto"/>
              <w:right w:val="single" w:sz="4" w:space="0" w:color="auto"/>
            </w:tcBorders>
            <w:vAlign w:val="center"/>
          </w:tcPr>
          <w:p w:rsidR="00DF7595" w:rsidRPr="006A3D64" w:rsidRDefault="00DF7595" w:rsidP="000E1E73">
            <w:pPr>
              <w:numPr>
                <w:ilvl w:val="0"/>
                <w:numId w:val="424"/>
              </w:numPr>
              <w:rPr>
                <w:sz w:val="20"/>
              </w:rPr>
            </w:pPr>
          </w:p>
        </w:tc>
      </w:tr>
      <w:tr w:rsidR="006A3D64" w:rsidRPr="006A3D64" w:rsidTr="00DF7595">
        <w:trPr>
          <w:cantSplit/>
          <w:trHeight w:val="368"/>
        </w:trPr>
        <w:tc>
          <w:tcPr>
            <w:tcW w:w="3839"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25"/>
              </w:numPr>
            </w:pPr>
          </w:p>
        </w:tc>
        <w:tc>
          <w:tcPr>
            <w:tcW w:w="1287"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26"/>
              </w:numPr>
            </w:pPr>
          </w:p>
        </w:tc>
        <w:tc>
          <w:tcPr>
            <w:tcW w:w="3159"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27"/>
              </w:numPr>
            </w:pPr>
          </w:p>
        </w:tc>
      </w:tr>
      <w:tr w:rsidR="006A3D64" w:rsidRPr="006A3D64" w:rsidTr="00DF7595">
        <w:trPr>
          <w:cantSplit/>
          <w:trHeight w:val="419"/>
        </w:trPr>
        <w:tc>
          <w:tcPr>
            <w:tcW w:w="3839"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28"/>
              </w:numPr>
            </w:pPr>
          </w:p>
        </w:tc>
        <w:tc>
          <w:tcPr>
            <w:tcW w:w="1287"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29"/>
              </w:numPr>
            </w:pPr>
          </w:p>
        </w:tc>
        <w:tc>
          <w:tcPr>
            <w:tcW w:w="3159"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30"/>
              </w:numPr>
            </w:pPr>
          </w:p>
        </w:tc>
      </w:tr>
      <w:tr w:rsidR="006A3D64" w:rsidRPr="006A3D64" w:rsidTr="00DF7595">
        <w:trPr>
          <w:cantSplit/>
          <w:trHeight w:val="360"/>
        </w:trPr>
        <w:tc>
          <w:tcPr>
            <w:tcW w:w="3839"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31"/>
              </w:numPr>
            </w:pPr>
          </w:p>
        </w:tc>
        <w:tc>
          <w:tcPr>
            <w:tcW w:w="1287"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32"/>
              </w:numPr>
            </w:pPr>
          </w:p>
        </w:tc>
        <w:tc>
          <w:tcPr>
            <w:tcW w:w="3159"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33"/>
              </w:numPr>
            </w:pPr>
          </w:p>
        </w:tc>
      </w:tr>
      <w:tr w:rsidR="006A3D64" w:rsidRPr="006A3D64" w:rsidTr="00DF7595">
        <w:trPr>
          <w:cantSplit/>
          <w:trHeight w:val="413"/>
        </w:trPr>
        <w:tc>
          <w:tcPr>
            <w:tcW w:w="3839"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34"/>
              </w:numPr>
            </w:pPr>
          </w:p>
        </w:tc>
        <w:tc>
          <w:tcPr>
            <w:tcW w:w="1287"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35"/>
              </w:numPr>
            </w:pPr>
          </w:p>
        </w:tc>
        <w:tc>
          <w:tcPr>
            <w:tcW w:w="3159"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36"/>
              </w:numPr>
            </w:pPr>
          </w:p>
        </w:tc>
      </w:tr>
      <w:tr w:rsidR="006A3D64" w:rsidRPr="006A3D64" w:rsidTr="00DF7595">
        <w:trPr>
          <w:cantSplit/>
          <w:trHeight w:val="360"/>
        </w:trPr>
        <w:tc>
          <w:tcPr>
            <w:tcW w:w="3839"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37"/>
              </w:numPr>
            </w:pPr>
          </w:p>
        </w:tc>
        <w:tc>
          <w:tcPr>
            <w:tcW w:w="1287"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38"/>
              </w:numPr>
            </w:pPr>
          </w:p>
        </w:tc>
        <w:tc>
          <w:tcPr>
            <w:tcW w:w="3159" w:type="dxa"/>
            <w:vMerge w:val="restart"/>
            <w:tcBorders>
              <w:top w:val="single" w:sz="4" w:space="0" w:color="auto"/>
              <w:left w:val="single" w:sz="4" w:space="0" w:color="auto"/>
              <w:right w:val="single" w:sz="4" w:space="0" w:color="auto"/>
            </w:tcBorders>
          </w:tcPr>
          <w:p w:rsidR="00DF7595" w:rsidRPr="006A3D64" w:rsidRDefault="00DF7595" w:rsidP="000E1E73">
            <w:pPr>
              <w:numPr>
                <w:ilvl w:val="0"/>
                <w:numId w:val="439"/>
              </w:numPr>
            </w:pPr>
          </w:p>
        </w:tc>
      </w:tr>
      <w:tr w:rsidR="006A3D64" w:rsidRPr="006A3D64" w:rsidTr="00DF7595">
        <w:trPr>
          <w:cantSplit/>
          <w:trHeight w:val="434"/>
        </w:trPr>
        <w:tc>
          <w:tcPr>
            <w:tcW w:w="3839"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40"/>
              </w:numPr>
            </w:pPr>
          </w:p>
        </w:tc>
        <w:tc>
          <w:tcPr>
            <w:tcW w:w="1287"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41"/>
              </w:numPr>
            </w:pPr>
          </w:p>
        </w:tc>
        <w:tc>
          <w:tcPr>
            <w:tcW w:w="3159" w:type="dxa"/>
            <w:vMerge/>
            <w:tcBorders>
              <w:left w:val="single" w:sz="4" w:space="0" w:color="auto"/>
              <w:bottom w:val="single" w:sz="4" w:space="0" w:color="auto"/>
              <w:right w:val="single" w:sz="4" w:space="0" w:color="auto"/>
            </w:tcBorders>
          </w:tcPr>
          <w:p w:rsidR="00DF7595" w:rsidRPr="006A3D64" w:rsidRDefault="00DF7595" w:rsidP="000E1E73">
            <w:pPr>
              <w:numPr>
                <w:ilvl w:val="0"/>
                <w:numId w:val="442"/>
              </w:numPr>
            </w:pPr>
          </w:p>
        </w:tc>
      </w:tr>
    </w:tbl>
    <w:p w:rsidR="00DF7595" w:rsidRPr="006A3D64" w:rsidRDefault="00DF7595" w:rsidP="000E1E73">
      <w:pPr>
        <w:numPr>
          <w:ilvl w:val="0"/>
          <w:numId w:val="443"/>
        </w:numPr>
        <w:rPr>
          <w:sz w:val="18"/>
          <w:szCs w:val="18"/>
        </w:rPr>
      </w:pPr>
      <w:r w:rsidRPr="006A3D64">
        <w:rPr>
          <w:rFonts w:hint="eastAsia"/>
          <w:sz w:val="18"/>
          <w:szCs w:val="18"/>
        </w:rPr>
        <w:t>【記載注意】</w:t>
      </w:r>
    </w:p>
    <w:p w:rsidR="00DF7595" w:rsidRPr="006A3D64" w:rsidRDefault="00DF7595" w:rsidP="000E1E73">
      <w:pPr>
        <w:numPr>
          <w:ilvl w:val="0"/>
          <w:numId w:val="444"/>
        </w:numPr>
        <w:rPr>
          <w:sz w:val="18"/>
          <w:szCs w:val="18"/>
        </w:rPr>
      </w:pPr>
      <w:r w:rsidRPr="006A3D64">
        <w:rPr>
          <w:rFonts w:hint="eastAsia"/>
          <w:sz w:val="18"/>
          <w:szCs w:val="18"/>
        </w:rPr>
        <w:t xml:space="preserve">　１　複数の検査機関が検査を行う場合は、それらのすべての検査機関を記載すること。</w:t>
      </w:r>
    </w:p>
    <w:p w:rsidR="00DF7595" w:rsidRPr="006A3D64" w:rsidRDefault="00DF7595" w:rsidP="000E1E73">
      <w:pPr>
        <w:numPr>
          <w:ilvl w:val="0"/>
          <w:numId w:val="445"/>
        </w:numPr>
        <w:rPr>
          <w:sz w:val="18"/>
          <w:szCs w:val="18"/>
        </w:rPr>
      </w:pPr>
      <w:r w:rsidRPr="006A3D64">
        <w:rPr>
          <w:rFonts w:hint="eastAsia"/>
          <w:sz w:val="18"/>
          <w:szCs w:val="18"/>
        </w:rPr>
        <w:t xml:space="preserve">　２　該当要件欄は、以下のいずれかのうち該当する要件の○数字を記載すること。</w:t>
      </w:r>
    </w:p>
    <w:p w:rsidR="00DF7595" w:rsidRPr="006A3D64" w:rsidRDefault="00DF7595" w:rsidP="000E1E73">
      <w:pPr>
        <w:numPr>
          <w:ilvl w:val="0"/>
          <w:numId w:val="446"/>
        </w:numPr>
        <w:rPr>
          <w:sz w:val="18"/>
          <w:szCs w:val="18"/>
        </w:rPr>
      </w:pPr>
      <w:r w:rsidRPr="006A3D64">
        <w:rPr>
          <w:rFonts w:hint="eastAsia"/>
          <w:sz w:val="18"/>
          <w:szCs w:val="18"/>
        </w:rPr>
        <w:t xml:space="preserve">    ①国内産糖検査要領第２(1)　　②国内産糖検査要領第２(2)</w:t>
      </w:r>
    </w:p>
    <w:p w:rsidR="00DF7595" w:rsidRPr="006A3D64" w:rsidRDefault="00DF7595" w:rsidP="000E1E73">
      <w:pPr>
        <w:numPr>
          <w:ilvl w:val="0"/>
          <w:numId w:val="447"/>
        </w:numPr>
        <w:rPr>
          <w:sz w:val="18"/>
          <w:szCs w:val="18"/>
        </w:rPr>
      </w:pPr>
      <w:r w:rsidRPr="006A3D64">
        <w:rPr>
          <w:rFonts w:hint="eastAsia"/>
          <w:sz w:val="18"/>
          <w:szCs w:val="18"/>
        </w:rPr>
        <w:t>【添付書類】</w:t>
      </w:r>
    </w:p>
    <w:p w:rsidR="00DF7595" w:rsidRPr="006A3D64" w:rsidRDefault="00DF7595" w:rsidP="000E1E73">
      <w:pPr>
        <w:numPr>
          <w:ilvl w:val="0"/>
          <w:numId w:val="448"/>
        </w:numPr>
        <w:rPr>
          <w:sz w:val="18"/>
          <w:szCs w:val="18"/>
        </w:rPr>
      </w:pPr>
      <w:r w:rsidRPr="006A3D64">
        <w:rPr>
          <w:rFonts w:hint="eastAsia"/>
          <w:sz w:val="18"/>
          <w:szCs w:val="18"/>
        </w:rPr>
        <w:t xml:space="preserve">　　　上記①又は②の該当要件を満たしていることを証する書面（①の場合は登録検査機関であるこ    　　とを証する書面、②の場合は検査員の経験年数及び人数を記載した書面並びに所有する機械器具そ　 　　の他の設備を記載した書面並びに検査機関の組織を記載した書面等）を添付すること。</w:t>
      </w:r>
    </w:p>
    <w:p w:rsidR="00DF7595" w:rsidRPr="006A3D64" w:rsidRDefault="00DF7595" w:rsidP="00DF7595">
      <w:pPr>
        <w:rPr>
          <w:sz w:val="18"/>
          <w:szCs w:val="18"/>
        </w:rPr>
      </w:pPr>
    </w:p>
    <w:p w:rsidR="00DF7595" w:rsidRPr="006A3D64" w:rsidRDefault="00DF7595" w:rsidP="00DF7595">
      <w:pPr>
        <w:rPr>
          <w:sz w:val="18"/>
          <w:szCs w:val="18"/>
        </w:rPr>
      </w:pPr>
    </w:p>
    <w:p w:rsidR="00DF7595" w:rsidRPr="006A3D64" w:rsidRDefault="00DF7595" w:rsidP="000E1E73">
      <w:pPr>
        <w:numPr>
          <w:ilvl w:val="0"/>
          <w:numId w:val="449"/>
        </w:numPr>
        <w:jc w:val="left"/>
      </w:pPr>
    </w:p>
    <w:p w:rsidR="00DF7595" w:rsidRPr="006A3D64" w:rsidRDefault="00DF7595" w:rsidP="000E1E73">
      <w:pPr>
        <w:numPr>
          <w:ilvl w:val="0"/>
          <w:numId w:val="449"/>
        </w:numPr>
        <w:jc w:val="left"/>
      </w:pPr>
    </w:p>
    <w:p w:rsidR="00DF7595" w:rsidRPr="006A3D64" w:rsidRDefault="00DF7595" w:rsidP="000E1E73">
      <w:pPr>
        <w:numPr>
          <w:ilvl w:val="0"/>
          <w:numId w:val="449"/>
        </w:numPr>
        <w:jc w:val="left"/>
      </w:pPr>
      <w:r w:rsidRPr="006A3D64">
        <w:rPr>
          <w:rFonts w:hint="eastAsia"/>
        </w:rPr>
        <w:t>（別紙様式第６－２号）</w:t>
      </w:r>
    </w:p>
    <w:p w:rsidR="00DF7595" w:rsidRPr="006A3D64" w:rsidRDefault="00DF7595" w:rsidP="000E1E73">
      <w:pPr>
        <w:numPr>
          <w:ilvl w:val="0"/>
          <w:numId w:val="450"/>
        </w:numPr>
        <w:jc w:val="left"/>
        <w:rPr>
          <w:szCs w:val="21"/>
        </w:rPr>
      </w:pPr>
    </w:p>
    <w:p w:rsidR="00DF7595" w:rsidRPr="006A3D64" w:rsidRDefault="00DF7595" w:rsidP="000E1E73">
      <w:pPr>
        <w:numPr>
          <w:ilvl w:val="0"/>
          <w:numId w:val="451"/>
        </w:numPr>
        <w:jc w:val="center"/>
        <w:rPr>
          <w:sz w:val="28"/>
          <w:szCs w:val="28"/>
        </w:rPr>
      </w:pPr>
      <w:r w:rsidRPr="006A3D64">
        <w:rPr>
          <w:rFonts w:hint="eastAsia"/>
          <w:sz w:val="28"/>
          <w:szCs w:val="28"/>
        </w:rPr>
        <w:t>国内産糖検査機関届出書（変更）</w:t>
      </w:r>
    </w:p>
    <w:p w:rsidR="00DF7595" w:rsidRPr="006A3D64" w:rsidRDefault="00DF7595" w:rsidP="000E1E73">
      <w:pPr>
        <w:numPr>
          <w:ilvl w:val="0"/>
          <w:numId w:val="452"/>
        </w:numPr>
        <w:jc w:val="center"/>
        <w:rPr>
          <w:sz w:val="28"/>
          <w:szCs w:val="28"/>
        </w:rPr>
      </w:pPr>
    </w:p>
    <w:p w:rsidR="00DF7595" w:rsidRPr="006A3D64" w:rsidRDefault="00DF7595" w:rsidP="000E1E73">
      <w:pPr>
        <w:numPr>
          <w:ilvl w:val="0"/>
          <w:numId w:val="453"/>
        </w:numPr>
        <w:jc w:val="right"/>
      </w:pPr>
      <w:r w:rsidRPr="006A3D64">
        <w:rPr>
          <w:rFonts w:hint="eastAsia"/>
        </w:rPr>
        <w:t>令和　　年　　月　　日</w:t>
      </w:r>
      <w:r w:rsidR="00440180" w:rsidRPr="006A3D64">
        <w:rPr>
          <w:rFonts w:hint="eastAsia"/>
        </w:rPr>
        <w:t xml:space="preserve">　　</w:t>
      </w:r>
    </w:p>
    <w:p w:rsidR="00DF7595" w:rsidRPr="006A3D64" w:rsidRDefault="00DF7595" w:rsidP="000E1E73">
      <w:pPr>
        <w:numPr>
          <w:ilvl w:val="0"/>
          <w:numId w:val="454"/>
        </w:numPr>
        <w:jc w:val="right"/>
      </w:pPr>
    </w:p>
    <w:p w:rsidR="00DF7595" w:rsidRPr="006A3D64" w:rsidRDefault="00DF7595" w:rsidP="000E1E73">
      <w:pPr>
        <w:numPr>
          <w:ilvl w:val="0"/>
          <w:numId w:val="455"/>
        </w:numPr>
        <w:ind w:right="840"/>
      </w:pPr>
      <w:r w:rsidRPr="006A3D64">
        <w:rPr>
          <w:rFonts w:hint="eastAsia"/>
        </w:rPr>
        <w:t xml:space="preserve">　独立行政法人農畜産業振興機構</w:t>
      </w:r>
    </w:p>
    <w:p w:rsidR="00DF7595" w:rsidRPr="006A3D64" w:rsidRDefault="00E55C98" w:rsidP="000E1E73">
      <w:pPr>
        <w:numPr>
          <w:ilvl w:val="0"/>
          <w:numId w:val="456"/>
        </w:numPr>
        <w:ind w:right="840"/>
      </w:pPr>
      <w:r w:rsidRPr="006A3D64">
        <w:rPr>
          <w:rFonts w:hint="eastAsia"/>
        </w:rPr>
        <w:t xml:space="preserve"> </w:t>
      </w:r>
      <w:r w:rsidR="00DF7595" w:rsidRPr="006A3D64">
        <w:rPr>
          <w:rFonts w:hint="eastAsia"/>
        </w:rPr>
        <w:t xml:space="preserve">　　理　　　事　　　長　　　殿</w:t>
      </w:r>
    </w:p>
    <w:p w:rsidR="00DF7595" w:rsidRPr="006A3D64" w:rsidRDefault="00DF7595" w:rsidP="000E1E73">
      <w:pPr>
        <w:numPr>
          <w:ilvl w:val="0"/>
          <w:numId w:val="457"/>
        </w:numPr>
        <w:ind w:right="840"/>
      </w:pPr>
    </w:p>
    <w:p w:rsidR="00DF7595" w:rsidRPr="006A3D64" w:rsidRDefault="00DF7595" w:rsidP="000E1E73">
      <w:pPr>
        <w:numPr>
          <w:ilvl w:val="0"/>
          <w:numId w:val="458"/>
        </w:numPr>
        <w:ind w:right="840"/>
      </w:pPr>
    </w:p>
    <w:p w:rsidR="00DF7595" w:rsidRPr="006A3D64" w:rsidRDefault="00DF7595" w:rsidP="00557F0D">
      <w:pPr>
        <w:ind w:right="420"/>
        <w:jc w:val="left"/>
      </w:pPr>
      <w:r w:rsidRPr="006A3D64">
        <w:rPr>
          <w:rFonts w:hint="eastAsia"/>
        </w:rPr>
        <w:t xml:space="preserve">                 </w:t>
      </w:r>
      <w:r w:rsidR="00557F0D" w:rsidRPr="006A3D64">
        <w:t xml:space="preserve">                                   </w:t>
      </w:r>
      <w:r w:rsidRPr="006A3D64">
        <w:rPr>
          <w:rFonts w:hint="eastAsia"/>
        </w:rPr>
        <w:t xml:space="preserve">   製造事業者</w:t>
      </w:r>
    </w:p>
    <w:p w:rsidR="00DF7595" w:rsidRPr="006A3D64" w:rsidRDefault="00DF7595" w:rsidP="00557F0D">
      <w:pPr>
        <w:ind w:firstLineChars="2750" w:firstLine="5775"/>
        <w:jc w:val="left"/>
      </w:pPr>
      <w:r w:rsidRPr="006A3D64">
        <w:rPr>
          <w:rFonts w:hint="eastAsia"/>
        </w:rPr>
        <w:t>住所・名称・代表者名</w:t>
      </w:r>
    </w:p>
    <w:p w:rsidR="00DF7595" w:rsidRPr="006A3D64" w:rsidRDefault="00DF7595" w:rsidP="000E1E73">
      <w:pPr>
        <w:numPr>
          <w:ilvl w:val="0"/>
          <w:numId w:val="459"/>
        </w:numPr>
        <w:ind w:right="840"/>
        <w:jc w:val="left"/>
      </w:pPr>
    </w:p>
    <w:p w:rsidR="00DF7595" w:rsidRPr="006A3D64" w:rsidRDefault="00DF7595" w:rsidP="000E1E73">
      <w:pPr>
        <w:numPr>
          <w:ilvl w:val="0"/>
          <w:numId w:val="460"/>
        </w:numPr>
        <w:ind w:right="840"/>
      </w:pPr>
    </w:p>
    <w:p w:rsidR="00DF7595" w:rsidRPr="006A3D64" w:rsidRDefault="00DF7595" w:rsidP="000E1E73">
      <w:pPr>
        <w:numPr>
          <w:ilvl w:val="0"/>
          <w:numId w:val="461"/>
        </w:numPr>
        <w:spacing w:line="400" w:lineRule="exact"/>
      </w:pPr>
      <w:r w:rsidRPr="006A3D64">
        <w:rPr>
          <w:rFonts w:hint="eastAsia"/>
        </w:rPr>
        <w:t xml:space="preserve">　令和　年　月　日付けで届け出た国内産糖の検査機関について、下記のとおり変更したので、国内産糖交付金交付要綱第７の３の規定に基づき届け出ます。</w:t>
      </w:r>
    </w:p>
    <w:p w:rsidR="00DF7595" w:rsidRPr="006A3D64" w:rsidRDefault="00DF7595" w:rsidP="000E1E73">
      <w:pPr>
        <w:numPr>
          <w:ilvl w:val="0"/>
          <w:numId w:val="462"/>
        </w:numPr>
        <w:spacing w:line="400" w:lineRule="exact"/>
      </w:pPr>
    </w:p>
    <w:p w:rsidR="00DF7595" w:rsidRPr="006A3D64" w:rsidRDefault="00DF7595" w:rsidP="00DF7595">
      <w:pPr>
        <w:wordWrap/>
        <w:autoSpaceDE/>
        <w:autoSpaceDN/>
        <w:adjustRightInd/>
        <w:spacing w:line="240" w:lineRule="auto"/>
        <w:jc w:val="center"/>
        <w:textAlignment w:val="auto"/>
        <w:rPr>
          <w:rFonts w:ascii="Century"/>
          <w:kern w:val="2"/>
          <w:szCs w:val="21"/>
        </w:rPr>
      </w:pPr>
      <w:r w:rsidRPr="006A3D64">
        <w:rPr>
          <w:rFonts w:ascii="Century" w:hint="eastAsia"/>
          <w:kern w:val="2"/>
          <w:szCs w:val="21"/>
        </w:rPr>
        <w:t>記</w:t>
      </w:r>
    </w:p>
    <w:p w:rsidR="00DF7595" w:rsidRPr="006A3D64" w:rsidRDefault="00DF7595" w:rsidP="000E1E73">
      <w:pPr>
        <w:numPr>
          <w:ilvl w:val="0"/>
          <w:numId w:val="463"/>
        </w:numPr>
      </w:pPr>
    </w:p>
    <w:p w:rsidR="00DF7595" w:rsidRPr="006A3D64" w:rsidRDefault="00DF7595" w:rsidP="000E1E73">
      <w:pPr>
        <w:numPr>
          <w:ilvl w:val="0"/>
          <w:numId w:val="464"/>
        </w:numPr>
      </w:pPr>
      <w:r w:rsidRPr="006A3D64">
        <w:rPr>
          <w:rFonts w:hint="eastAsia"/>
        </w:rPr>
        <w:t>１　検査機関の名称</w:t>
      </w:r>
    </w:p>
    <w:p w:rsidR="00DF7595" w:rsidRPr="006A3D64" w:rsidRDefault="00DF7595" w:rsidP="000E1E73">
      <w:pPr>
        <w:numPr>
          <w:ilvl w:val="0"/>
          <w:numId w:val="465"/>
        </w:numPr>
      </w:pPr>
    </w:p>
    <w:p w:rsidR="00DF7595" w:rsidRPr="006A3D64" w:rsidRDefault="00DF7595" w:rsidP="000E1E73">
      <w:pPr>
        <w:numPr>
          <w:ilvl w:val="0"/>
          <w:numId w:val="466"/>
        </w:numPr>
      </w:pPr>
    </w:p>
    <w:p w:rsidR="00DF7595" w:rsidRPr="006A3D64" w:rsidRDefault="00DF7595" w:rsidP="000E1E73">
      <w:pPr>
        <w:numPr>
          <w:ilvl w:val="0"/>
          <w:numId w:val="467"/>
        </w:numPr>
      </w:pPr>
      <w:r w:rsidRPr="006A3D64">
        <w:rPr>
          <w:rFonts w:hint="eastAsia"/>
        </w:rPr>
        <w:t>２　変更項目</w:t>
      </w:r>
    </w:p>
    <w:p w:rsidR="00DF7595" w:rsidRPr="006A3D64" w:rsidRDefault="00DF7595" w:rsidP="000E1E73">
      <w:pPr>
        <w:numPr>
          <w:ilvl w:val="0"/>
          <w:numId w:val="468"/>
        </w:numPr>
      </w:pPr>
    </w:p>
    <w:p w:rsidR="00DF7595" w:rsidRPr="006A3D64" w:rsidRDefault="00DF7595" w:rsidP="000E1E73">
      <w:pPr>
        <w:numPr>
          <w:ilvl w:val="0"/>
          <w:numId w:val="469"/>
        </w:numPr>
      </w:pPr>
    </w:p>
    <w:p w:rsidR="00DF7595" w:rsidRPr="006A3D64" w:rsidRDefault="00DF7595" w:rsidP="000E1E73">
      <w:pPr>
        <w:numPr>
          <w:ilvl w:val="0"/>
          <w:numId w:val="470"/>
        </w:numPr>
      </w:pPr>
      <w:r w:rsidRPr="006A3D64">
        <w:rPr>
          <w:rFonts w:hint="eastAsia"/>
        </w:rPr>
        <w:t>３　変更内容</w:t>
      </w:r>
    </w:p>
    <w:tbl>
      <w:tblPr>
        <w:tblpPr w:leftFromText="142" w:rightFromText="142" w:vertAnchor="text" w:horzAnchor="page" w:tblpX="2194" w:tblpY="246"/>
        <w:tblW w:w="0" w:type="auto"/>
        <w:tblLook w:val="01E0" w:firstRow="1" w:lastRow="1" w:firstColumn="1" w:lastColumn="1" w:noHBand="0" w:noVBand="0"/>
      </w:tblPr>
      <w:tblGrid>
        <w:gridCol w:w="3273"/>
        <w:gridCol w:w="3272"/>
        <w:gridCol w:w="1950"/>
      </w:tblGrid>
      <w:tr w:rsidR="006A3D64" w:rsidRPr="006A3D64" w:rsidTr="00DF7595">
        <w:tc>
          <w:tcPr>
            <w:tcW w:w="3354"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471"/>
              </w:numPr>
              <w:jc w:val="center"/>
              <w:rPr>
                <w:szCs w:val="21"/>
              </w:rPr>
            </w:pPr>
            <w:r w:rsidRPr="006A3D64">
              <w:rPr>
                <w:rFonts w:hint="eastAsia"/>
                <w:szCs w:val="21"/>
              </w:rPr>
              <w:t>変更後</w:t>
            </w:r>
          </w:p>
        </w:tc>
        <w:tc>
          <w:tcPr>
            <w:tcW w:w="3354"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472"/>
              </w:numPr>
              <w:jc w:val="center"/>
              <w:rPr>
                <w:szCs w:val="21"/>
              </w:rPr>
            </w:pPr>
            <w:r w:rsidRPr="006A3D64">
              <w:rPr>
                <w:rFonts w:hint="eastAsia"/>
                <w:szCs w:val="21"/>
              </w:rPr>
              <w:t>変更前</w:t>
            </w:r>
          </w:p>
        </w:tc>
        <w:tc>
          <w:tcPr>
            <w:tcW w:w="1994"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473"/>
              </w:numPr>
              <w:jc w:val="center"/>
              <w:rPr>
                <w:szCs w:val="21"/>
              </w:rPr>
            </w:pPr>
            <w:r w:rsidRPr="006A3D64">
              <w:rPr>
                <w:rFonts w:hint="eastAsia"/>
                <w:szCs w:val="21"/>
              </w:rPr>
              <w:t>変更年月日</w:t>
            </w:r>
          </w:p>
        </w:tc>
      </w:tr>
      <w:tr w:rsidR="006A3D64" w:rsidRPr="006A3D64" w:rsidTr="00DF7595">
        <w:tc>
          <w:tcPr>
            <w:tcW w:w="3354"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474"/>
              </w:numPr>
            </w:pPr>
          </w:p>
          <w:p w:rsidR="00DF7595" w:rsidRPr="006A3D64" w:rsidRDefault="00DF7595" w:rsidP="000E1E73">
            <w:pPr>
              <w:numPr>
                <w:ilvl w:val="0"/>
                <w:numId w:val="475"/>
              </w:numPr>
            </w:pPr>
          </w:p>
          <w:p w:rsidR="00DF7595" w:rsidRPr="006A3D64" w:rsidRDefault="00DF7595" w:rsidP="000E1E73">
            <w:pPr>
              <w:numPr>
                <w:ilvl w:val="0"/>
                <w:numId w:val="476"/>
              </w:numPr>
            </w:pPr>
          </w:p>
        </w:tc>
        <w:tc>
          <w:tcPr>
            <w:tcW w:w="3354"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477"/>
              </w:numPr>
            </w:pPr>
          </w:p>
        </w:tc>
        <w:tc>
          <w:tcPr>
            <w:tcW w:w="1994"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478"/>
              </w:numPr>
            </w:pPr>
          </w:p>
        </w:tc>
      </w:tr>
    </w:tbl>
    <w:p w:rsidR="00DF7595" w:rsidRPr="006A3D64" w:rsidRDefault="00DF7595" w:rsidP="000E1E73">
      <w:pPr>
        <w:numPr>
          <w:ilvl w:val="0"/>
          <w:numId w:val="479"/>
        </w:numPr>
        <w:rPr>
          <w:sz w:val="18"/>
          <w:szCs w:val="18"/>
        </w:rPr>
      </w:pPr>
      <w:r w:rsidRPr="006A3D64">
        <w:rPr>
          <w:rFonts w:hint="eastAsia"/>
          <w:sz w:val="18"/>
          <w:szCs w:val="18"/>
        </w:rPr>
        <w:t xml:space="preserve">　　【記載注意】</w:t>
      </w:r>
    </w:p>
    <w:p w:rsidR="00DF7595" w:rsidRPr="006A3D64" w:rsidRDefault="00DF7595" w:rsidP="000E1E73">
      <w:pPr>
        <w:numPr>
          <w:ilvl w:val="0"/>
          <w:numId w:val="480"/>
        </w:numPr>
        <w:rPr>
          <w:sz w:val="18"/>
          <w:szCs w:val="18"/>
        </w:rPr>
      </w:pPr>
      <w:r w:rsidRPr="006A3D64">
        <w:rPr>
          <w:rFonts w:hint="eastAsia"/>
        </w:rPr>
        <w:t xml:space="preserve">　　　</w:t>
      </w:r>
      <w:r w:rsidRPr="006A3D64">
        <w:rPr>
          <w:rFonts w:hint="eastAsia"/>
          <w:sz w:val="18"/>
          <w:szCs w:val="18"/>
        </w:rPr>
        <w:t>変更項目は、「検査機関の住所・名称・代表者名」、「該当要件」のうち、該当する項目を記載　 　　すること。</w:t>
      </w:r>
    </w:p>
    <w:p w:rsidR="00DF7595" w:rsidRPr="006A3D64" w:rsidRDefault="00DF7595" w:rsidP="000E1E73">
      <w:pPr>
        <w:numPr>
          <w:ilvl w:val="0"/>
          <w:numId w:val="481"/>
        </w:numPr>
        <w:rPr>
          <w:sz w:val="18"/>
          <w:szCs w:val="18"/>
        </w:rPr>
      </w:pPr>
      <w:r w:rsidRPr="006A3D64">
        <w:rPr>
          <w:rFonts w:hint="eastAsia"/>
          <w:sz w:val="18"/>
          <w:szCs w:val="18"/>
        </w:rPr>
        <w:t xml:space="preserve">　　【添付書類】</w:t>
      </w:r>
    </w:p>
    <w:p w:rsidR="00DF7595" w:rsidRPr="006A3D64" w:rsidRDefault="00DF7595" w:rsidP="000E1E73">
      <w:pPr>
        <w:numPr>
          <w:ilvl w:val="0"/>
          <w:numId w:val="482"/>
        </w:numPr>
        <w:rPr>
          <w:sz w:val="20"/>
        </w:rPr>
      </w:pPr>
      <w:r w:rsidRPr="006A3D64">
        <w:rPr>
          <w:rFonts w:hint="eastAsia"/>
          <w:sz w:val="18"/>
          <w:szCs w:val="18"/>
        </w:rPr>
        <w:t xml:space="preserve">　　　 該当要件の変更の場合は、変更後の該当要件を満たしていることを証する書面を添付すること。</w:t>
      </w:r>
    </w:p>
    <w:p w:rsidR="00DF7595" w:rsidRPr="006A3D64" w:rsidRDefault="00DF7595" w:rsidP="000E1E73">
      <w:pPr>
        <w:numPr>
          <w:ilvl w:val="0"/>
          <w:numId w:val="483"/>
        </w:numPr>
      </w:pPr>
    </w:p>
    <w:p w:rsidR="00DF7595" w:rsidRPr="006A3D64" w:rsidRDefault="00DF7595" w:rsidP="000E1E73">
      <w:pPr>
        <w:numPr>
          <w:ilvl w:val="0"/>
          <w:numId w:val="484"/>
        </w:numPr>
        <w:rPr>
          <w:rFonts w:hAnsi="ＭＳ 明朝"/>
        </w:rPr>
      </w:pPr>
    </w:p>
    <w:p w:rsidR="00DF7595" w:rsidRPr="006A3D64" w:rsidRDefault="00DF7595" w:rsidP="000E1E73">
      <w:pPr>
        <w:numPr>
          <w:ilvl w:val="0"/>
          <w:numId w:val="485"/>
        </w:numPr>
        <w:rPr>
          <w:sz w:val="20"/>
        </w:rPr>
      </w:pPr>
    </w:p>
    <w:p w:rsidR="00DF7595" w:rsidRPr="006A3D64" w:rsidRDefault="00DF7595" w:rsidP="000E1E73">
      <w:pPr>
        <w:numPr>
          <w:ilvl w:val="0"/>
          <w:numId w:val="486"/>
        </w:numPr>
        <w:jc w:val="left"/>
      </w:pPr>
    </w:p>
    <w:p w:rsidR="00DF7595" w:rsidRPr="006A3D64" w:rsidRDefault="00DF7595" w:rsidP="000E1E73">
      <w:pPr>
        <w:numPr>
          <w:ilvl w:val="0"/>
          <w:numId w:val="486"/>
        </w:numPr>
        <w:jc w:val="left"/>
        <w:rPr>
          <w:rFonts w:hAnsi="ＭＳ 明朝"/>
        </w:rPr>
        <w:sectPr w:rsidR="00DF7595" w:rsidRPr="006A3D64">
          <w:headerReference w:type="even" r:id="rId12"/>
          <w:headerReference w:type="default" r:id="rId13"/>
          <w:footerReference w:type="even" r:id="rId14"/>
          <w:footerReference w:type="default" r:id="rId15"/>
          <w:headerReference w:type="first" r:id="rId16"/>
          <w:footerReference w:type="first" r:id="rId17"/>
          <w:pgSz w:w="11907" w:h="16840" w:code="9"/>
          <w:pgMar w:top="1134" w:right="1701" w:bottom="1134" w:left="1701" w:header="567" w:footer="567" w:gutter="0"/>
          <w:cols w:space="720"/>
          <w:docGrid w:type="lines" w:linePitch="323" w:charSpace="4915"/>
        </w:sectPr>
      </w:pPr>
    </w:p>
    <w:p w:rsidR="00DF7595" w:rsidRPr="006A3D64" w:rsidRDefault="00DF7595" w:rsidP="00B26F62">
      <w:pPr>
        <w:jc w:val="left"/>
      </w:pPr>
      <w:r w:rsidRPr="006A3D64">
        <w:rPr>
          <w:rFonts w:hAnsi="ＭＳ 明朝" w:hint="eastAsia"/>
        </w:rPr>
        <w:t>（別紙様式第７号）</w:t>
      </w:r>
    </w:p>
    <w:p w:rsidR="00DF7595" w:rsidRPr="006A3D64" w:rsidRDefault="00DF7595" w:rsidP="000E1E73">
      <w:pPr>
        <w:numPr>
          <w:ilvl w:val="0"/>
          <w:numId w:val="487"/>
        </w:numPr>
        <w:spacing w:line="280" w:lineRule="exact"/>
        <w:jc w:val="center"/>
        <w:rPr>
          <w:szCs w:val="21"/>
        </w:rPr>
      </w:pPr>
      <w:r w:rsidRPr="006A3D64">
        <w:rPr>
          <w:rFonts w:hAnsi="ＭＳ 明朝" w:hint="eastAsia"/>
          <w:szCs w:val="21"/>
        </w:rPr>
        <w:t>国内産糖交付金交付申請書</w:t>
      </w:r>
    </w:p>
    <w:p w:rsidR="00DF7595" w:rsidRPr="006A3D64" w:rsidRDefault="00DF7595" w:rsidP="000E1E73">
      <w:pPr>
        <w:numPr>
          <w:ilvl w:val="0"/>
          <w:numId w:val="488"/>
        </w:numPr>
        <w:jc w:val="center"/>
        <w:rPr>
          <w:szCs w:val="21"/>
        </w:rPr>
      </w:pPr>
      <w:r w:rsidRPr="006A3D64">
        <w:rPr>
          <w:rFonts w:hint="eastAsia"/>
          <w:szCs w:val="21"/>
        </w:rPr>
        <w:t xml:space="preserve">（令和　　</w:t>
      </w:r>
      <w:r w:rsidRPr="006A3D64">
        <w:rPr>
          <w:rFonts w:hint="eastAsia"/>
          <w:spacing w:val="210"/>
          <w:szCs w:val="21"/>
        </w:rPr>
        <w:t>年</w:t>
      </w:r>
      <w:r w:rsidRPr="006A3D64">
        <w:rPr>
          <w:rFonts w:hint="eastAsia"/>
          <w:spacing w:val="105"/>
          <w:szCs w:val="21"/>
        </w:rPr>
        <w:t>月</w:t>
      </w:r>
      <w:r w:rsidRPr="006A3D64">
        <w:rPr>
          <w:rFonts w:hint="eastAsia"/>
          <w:szCs w:val="21"/>
        </w:rPr>
        <w:t>上・</w:t>
      </w:r>
      <w:r w:rsidRPr="006A3D64">
        <w:rPr>
          <w:rFonts w:hint="eastAsia"/>
          <w:spacing w:val="105"/>
          <w:szCs w:val="21"/>
        </w:rPr>
        <w:t>下</w:t>
      </w:r>
      <w:r w:rsidRPr="006A3D64">
        <w:rPr>
          <w:rFonts w:hint="eastAsia"/>
          <w:szCs w:val="21"/>
        </w:rPr>
        <w:t>期）</w:t>
      </w:r>
    </w:p>
    <w:p w:rsidR="00DF7595" w:rsidRPr="006A3D64" w:rsidRDefault="00DF7595" w:rsidP="000E1E73">
      <w:pPr>
        <w:numPr>
          <w:ilvl w:val="0"/>
          <w:numId w:val="489"/>
        </w:numPr>
        <w:spacing w:line="280" w:lineRule="exact"/>
        <w:jc w:val="center"/>
        <w:rPr>
          <w:szCs w:val="21"/>
        </w:rPr>
      </w:pPr>
    </w:p>
    <w:p w:rsidR="00DF7595" w:rsidRPr="006A3D64" w:rsidRDefault="00DF7595" w:rsidP="00DF7595">
      <w:pPr>
        <w:jc w:val="right"/>
      </w:pPr>
      <w:r w:rsidRPr="006A3D64">
        <w:rPr>
          <w:rFonts w:hint="eastAsia"/>
        </w:rPr>
        <w:t>令和　　年　　月　　日</w:t>
      </w:r>
      <w:r w:rsidR="00440180" w:rsidRPr="006A3D64">
        <w:rPr>
          <w:rFonts w:hint="eastAsia"/>
        </w:rPr>
        <w:t xml:space="preserve">　　</w:t>
      </w:r>
    </w:p>
    <w:p w:rsidR="00DF7595" w:rsidRPr="006A3D64" w:rsidRDefault="00DF7595" w:rsidP="000E1E73">
      <w:pPr>
        <w:numPr>
          <w:ilvl w:val="0"/>
          <w:numId w:val="490"/>
        </w:numPr>
        <w:spacing w:line="240" w:lineRule="exact"/>
        <w:rPr>
          <w:szCs w:val="21"/>
        </w:rPr>
      </w:pPr>
      <w:r w:rsidRPr="006A3D64">
        <w:rPr>
          <w:rFonts w:hAnsi="ＭＳ 明朝" w:hint="eastAsia"/>
          <w:szCs w:val="21"/>
        </w:rPr>
        <w:t>独立行政法人農畜産業振興機構</w:t>
      </w:r>
    </w:p>
    <w:p w:rsidR="00DF7595" w:rsidRPr="006A3D64" w:rsidRDefault="00E55C98" w:rsidP="000E1E73">
      <w:pPr>
        <w:numPr>
          <w:ilvl w:val="0"/>
          <w:numId w:val="491"/>
        </w:numPr>
        <w:spacing w:line="240" w:lineRule="exact"/>
        <w:rPr>
          <w:szCs w:val="21"/>
        </w:rPr>
      </w:pPr>
      <w:r w:rsidRPr="006A3D64">
        <w:rPr>
          <w:rFonts w:hAnsi="ＭＳ 明朝" w:hint="eastAsia"/>
          <w:szCs w:val="21"/>
        </w:rPr>
        <w:t xml:space="preserve"> </w:t>
      </w:r>
      <w:r w:rsidR="00B26F62" w:rsidRPr="006A3D64">
        <w:rPr>
          <w:rFonts w:hAnsi="ＭＳ 明朝" w:hint="eastAsia"/>
          <w:szCs w:val="21"/>
        </w:rPr>
        <w:t xml:space="preserve">　</w:t>
      </w:r>
      <w:r w:rsidR="00DF7595" w:rsidRPr="006A3D64">
        <w:rPr>
          <w:rFonts w:hAnsi="ＭＳ 明朝" w:hint="eastAsia"/>
          <w:szCs w:val="21"/>
        </w:rPr>
        <w:t>理　　　事　　　長　　　殿</w:t>
      </w:r>
    </w:p>
    <w:p w:rsidR="00DF7595" w:rsidRPr="006A3D64" w:rsidRDefault="00DF7595" w:rsidP="00DF7595">
      <w:pPr>
        <w:rPr>
          <w:rFonts w:hAnsi="ＭＳ 明朝"/>
          <w:szCs w:val="21"/>
        </w:rPr>
      </w:pPr>
    </w:p>
    <w:p w:rsidR="00DF7595" w:rsidRPr="006A3D64" w:rsidRDefault="00DF7595" w:rsidP="00557F0D">
      <w:pPr>
        <w:jc w:val="left"/>
      </w:pPr>
      <w:r w:rsidRPr="006A3D64">
        <w:rPr>
          <w:rFonts w:hint="eastAsia"/>
        </w:rPr>
        <w:t xml:space="preserve">                                                              製造事業者</w:t>
      </w:r>
    </w:p>
    <w:p w:rsidR="00DF7595" w:rsidRPr="006A3D64" w:rsidRDefault="00557F0D" w:rsidP="000E1E73">
      <w:pPr>
        <w:numPr>
          <w:ilvl w:val="0"/>
          <w:numId w:val="492"/>
        </w:numPr>
        <w:jc w:val="left"/>
        <w:rPr>
          <w:szCs w:val="21"/>
        </w:rPr>
      </w:pPr>
      <w:r w:rsidRPr="006A3D64">
        <w:rPr>
          <w:rFonts w:hint="eastAsia"/>
          <w:szCs w:val="21"/>
        </w:rPr>
        <w:t xml:space="preserve">                                                              </w:t>
      </w:r>
      <w:r w:rsidR="00DF7595" w:rsidRPr="006A3D64">
        <w:rPr>
          <w:rFonts w:hint="eastAsia"/>
          <w:szCs w:val="21"/>
        </w:rPr>
        <w:t>住所・名称・代表者名</w:t>
      </w:r>
    </w:p>
    <w:p w:rsidR="00DF7595" w:rsidRPr="006A3D64" w:rsidRDefault="00DF7595" w:rsidP="000E1E73">
      <w:pPr>
        <w:numPr>
          <w:ilvl w:val="0"/>
          <w:numId w:val="493"/>
        </w:numPr>
        <w:spacing w:line="240" w:lineRule="exact"/>
        <w:rPr>
          <w:szCs w:val="21"/>
        </w:rPr>
      </w:pPr>
    </w:p>
    <w:p w:rsidR="00DF7595" w:rsidRPr="006A3D64" w:rsidRDefault="00DF7595" w:rsidP="000E1E73">
      <w:pPr>
        <w:numPr>
          <w:ilvl w:val="0"/>
          <w:numId w:val="494"/>
        </w:numPr>
        <w:spacing w:line="240" w:lineRule="exact"/>
        <w:rPr>
          <w:sz w:val="20"/>
        </w:rPr>
      </w:pPr>
      <w:r w:rsidRPr="006A3D64">
        <w:rPr>
          <w:rFonts w:hAnsi="ＭＳ 明朝" w:hint="eastAsia"/>
          <w:sz w:val="20"/>
        </w:rPr>
        <w:t xml:space="preserve">　砂糖及びでん粉の価格調整に関する法律第21条の国内産糖交付金の交付を受けたいので、砂糖及びでん粉の価格調整に関する法律施行令第27条第１項の規定に基づき、所定の書類を添えて申請します。なお、交付決定の上は、当該交付決定金額を下記の口座に振り込まれたく、併せて請求します。</w:t>
      </w:r>
    </w:p>
    <w:p w:rsidR="00DF7595" w:rsidRPr="006A3D64" w:rsidRDefault="00DF7595" w:rsidP="000E1E73">
      <w:pPr>
        <w:numPr>
          <w:ilvl w:val="0"/>
          <w:numId w:val="495"/>
        </w:numPr>
        <w:spacing w:line="240" w:lineRule="exact"/>
        <w:rPr>
          <w:szCs w:val="21"/>
        </w:rPr>
      </w:pPr>
    </w:p>
    <w:p w:rsidR="00DF7595" w:rsidRPr="006A3D64" w:rsidRDefault="00DF7595" w:rsidP="00DF7595">
      <w:pPr>
        <w:wordWrap/>
        <w:autoSpaceDE/>
        <w:autoSpaceDN/>
        <w:adjustRightInd/>
        <w:spacing w:line="240" w:lineRule="exact"/>
        <w:jc w:val="center"/>
        <w:textAlignment w:val="auto"/>
        <w:rPr>
          <w:rFonts w:ascii="Century"/>
          <w:kern w:val="2"/>
          <w:sz w:val="20"/>
        </w:rPr>
      </w:pPr>
      <w:r w:rsidRPr="006A3D64">
        <w:rPr>
          <w:rFonts w:ascii="Century" w:hint="eastAsia"/>
          <w:kern w:val="2"/>
          <w:sz w:val="20"/>
        </w:rPr>
        <w:t>記</w:t>
      </w:r>
    </w:p>
    <w:p w:rsidR="00DF7595" w:rsidRPr="006A3D64" w:rsidRDefault="00DF7595" w:rsidP="000E1E73">
      <w:pPr>
        <w:numPr>
          <w:ilvl w:val="0"/>
          <w:numId w:val="496"/>
        </w:numPr>
        <w:spacing w:line="240" w:lineRule="exact"/>
        <w:rPr>
          <w:szCs w:val="21"/>
        </w:rPr>
      </w:pPr>
      <w:r w:rsidRPr="006A3D64">
        <w:rPr>
          <w:rFonts w:hint="eastAsia"/>
          <w:szCs w:val="21"/>
        </w:rPr>
        <w:t>（種類：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196"/>
        <w:gridCol w:w="1868"/>
        <w:gridCol w:w="2082"/>
        <w:gridCol w:w="1920"/>
        <w:gridCol w:w="1532"/>
      </w:tblGrid>
      <w:tr w:rsidR="006A3D64" w:rsidRPr="006A3D64" w:rsidTr="00DF7595">
        <w:trPr>
          <w:trHeight w:val="419"/>
        </w:trPr>
        <w:tc>
          <w:tcPr>
            <w:tcW w:w="1082" w:type="dxa"/>
            <w:vAlign w:val="center"/>
          </w:tcPr>
          <w:p w:rsidR="00DF7595" w:rsidRPr="006A3D64" w:rsidRDefault="00DF7595" w:rsidP="000E1E73">
            <w:pPr>
              <w:numPr>
                <w:ilvl w:val="0"/>
                <w:numId w:val="689"/>
              </w:numPr>
              <w:spacing w:line="240" w:lineRule="exact"/>
              <w:jc w:val="center"/>
              <w:rPr>
                <w:sz w:val="18"/>
                <w:szCs w:val="18"/>
              </w:rPr>
            </w:pPr>
            <w:r w:rsidRPr="006A3D64">
              <w:rPr>
                <w:rFonts w:hint="eastAsia"/>
                <w:sz w:val="18"/>
                <w:szCs w:val="18"/>
              </w:rPr>
              <w:t>糖種</w:t>
            </w:r>
          </w:p>
        </w:tc>
        <w:tc>
          <w:tcPr>
            <w:tcW w:w="1196" w:type="dxa"/>
            <w:vAlign w:val="center"/>
          </w:tcPr>
          <w:p w:rsidR="00DF7595" w:rsidRPr="006A3D64" w:rsidRDefault="00DF7595" w:rsidP="000E1E73">
            <w:pPr>
              <w:numPr>
                <w:ilvl w:val="0"/>
                <w:numId w:val="690"/>
              </w:numPr>
              <w:spacing w:line="240" w:lineRule="exact"/>
              <w:jc w:val="center"/>
              <w:rPr>
                <w:sz w:val="18"/>
                <w:szCs w:val="18"/>
              </w:rPr>
            </w:pPr>
            <w:r w:rsidRPr="006A3D64">
              <w:rPr>
                <w:rFonts w:hint="eastAsia"/>
                <w:sz w:val="18"/>
                <w:szCs w:val="18"/>
              </w:rPr>
              <w:t>製造年度</w:t>
            </w:r>
          </w:p>
        </w:tc>
        <w:tc>
          <w:tcPr>
            <w:tcW w:w="1868" w:type="dxa"/>
            <w:vAlign w:val="center"/>
          </w:tcPr>
          <w:p w:rsidR="00DF7595" w:rsidRPr="006A3D64" w:rsidRDefault="00DF7595" w:rsidP="000E1E73">
            <w:pPr>
              <w:numPr>
                <w:ilvl w:val="0"/>
                <w:numId w:val="691"/>
              </w:numPr>
              <w:spacing w:line="240" w:lineRule="exact"/>
              <w:jc w:val="center"/>
              <w:rPr>
                <w:sz w:val="18"/>
                <w:szCs w:val="18"/>
              </w:rPr>
            </w:pPr>
            <w:r w:rsidRPr="006A3D64">
              <w:rPr>
                <w:rFonts w:hint="eastAsia"/>
                <w:sz w:val="18"/>
                <w:szCs w:val="18"/>
              </w:rPr>
              <w:t>申請数量（㎏）</w:t>
            </w:r>
          </w:p>
        </w:tc>
        <w:tc>
          <w:tcPr>
            <w:tcW w:w="2082" w:type="dxa"/>
            <w:vAlign w:val="center"/>
          </w:tcPr>
          <w:p w:rsidR="00DF7595" w:rsidRPr="006A3D64" w:rsidRDefault="00DF7595" w:rsidP="000E1E73">
            <w:pPr>
              <w:numPr>
                <w:ilvl w:val="0"/>
                <w:numId w:val="692"/>
              </w:numPr>
              <w:spacing w:line="240" w:lineRule="exact"/>
              <w:jc w:val="center"/>
              <w:rPr>
                <w:sz w:val="18"/>
                <w:szCs w:val="18"/>
              </w:rPr>
            </w:pPr>
            <w:r w:rsidRPr="006A3D64">
              <w:rPr>
                <w:rFonts w:hint="eastAsia"/>
                <w:sz w:val="18"/>
                <w:szCs w:val="18"/>
              </w:rPr>
              <w:t>交付金単価（円／トン）</w:t>
            </w:r>
          </w:p>
        </w:tc>
        <w:tc>
          <w:tcPr>
            <w:tcW w:w="1920" w:type="dxa"/>
            <w:vAlign w:val="center"/>
          </w:tcPr>
          <w:p w:rsidR="00DF7595" w:rsidRPr="006A3D64" w:rsidRDefault="00DF7595" w:rsidP="000E1E73">
            <w:pPr>
              <w:numPr>
                <w:ilvl w:val="0"/>
                <w:numId w:val="693"/>
              </w:numPr>
              <w:spacing w:line="240" w:lineRule="exact"/>
              <w:jc w:val="center"/>
              <w:rPr>
                <w:sz w:val="18"/>
                <w:szCs w:val="18"/>
              </w:rPr>
            </w:pPr>
            <w:r w:rsidRPr="006A3D64">
              <w:rPr>
                <w:rFonts w:hint="eastAsia"/>
                <w:sz w:val="18"/>
                <w:szCs w:val="18"/>
              </w:rPr>
              <w:t>交付申請額（円）</w:t>
            </w:r>
          </w:p>
        </w:tc>
        <w:tc>
          <w:tcPr>
            <w:tcW w:w="1532" w:type="dxa"/>
            <w:vAlign w:val="center"/>
          </w:tcPr>
          <w:p w:rsidR="00DF7595" w:rsidRPr="006A3D64" w:rsidRDefault="00DF7595" w:rsidP="000E1E73">
            <w:pPr>
              <w:numPr>
                <w:ilvl w:val="0"/>
                <w:numId w:val="694"/>
              </w:numPr>
              <w:spacing w:line="240" w:lineRule="exact"/>
              <w:jc w:val="center"/>
              <w:rPr>
                <w:sz w:val="18"/>
                <w:szCs w:val="18"/>
              </w:rPr>
            </w:pPr>
            <w:r w:rsidRPr="006A3D64">
              <w:rPr>
                <w:rFonts w:hint="eastAsia"/>
                <w:sz w:val="18"/>
                <w:szCs w:val="18"/>
              </w:rPr>
              <w:t>備考</w:t>
            </w:r>
          </w:p>
        </w:tc>
      </w:tr>
      <w:tr w:rsidR="006A3D64" w:rsidRPr="006A3D64" w:rsidTr="00DF7595">
        <w:trPr>
          <w:cantSplit/>
        </w:trPr>
        <w:tc>
          <w:tcPr>
            <w:tcW w:w="1082" w:type="dxa"/>
          </w:tcPr>
          <w:p w:rsidR="00DF7595" w:rsidRPr="006A3D64" w:rsidRDefault="00DF7595" w:rsidP="000E1E73">
            <w:pPr>
              <w:numPr>
                <w:ilvl w:val="0"/>
                <w:numId w:val="695"/>
              </w:numPr>
              <w:spacing w:line="240" w:lineRule="exact"/>
              <w:rPr>
                <w:szCs w:val="21"/>
              </w:rPr>
            </w:pPr>
          </w:p>
        </w:tc>
        <w:tc>
          <w:tcPr>
            <w:tcW w:w="1196" w:type="dxa"/>
          </w:tcPr>
          <w:p w:rsidR="00DF7595" w:rsidRPr="006A3D64" w:rsidRDefault="00DF7595" w:rsidP="000E1E73">
            <w:pPr>
              <w:numPr>
                <w:ilvl w:val="0"/>
                <w:numId w:val="696"/>
              </w:numPr>
              <w:spacing w:line="240" w:lineRule="exact"/>
              <w:rPr>
                <w:szCs w:val="21"/>
              </w:rPr>
            </w:pPr>
          </w:p>
        </w:tc>
        <w:tc>
          <w:tcPr>
            <w:tcW w:w="1868" w:type="dxa"/>
          </w:tcPr>
          <w:p w:rsidR="00DF7595" w:rsidRPr="006A3D64" w:rsidRDefault="00DF7595" w:rsidP="000E1E73">
            <w:pPr>
              <w:numPr>
                <w:ilvl w:val="0"/>
                <w:numId w:val="697"/>
              </w:numPr>
              <w:spacing w:line="240" w:lineRule="exact"/>
              <w:jc w:val="right"/>
              <w:rPr>
                <w:szCs w:val="21"/>
              </w:rPr>
            </w:pPr>
          </w:p>
        </w:tc>
        <w:tc>
          <w:tcPr>
            <w:tcW w:w="2082" w:type="dxa"/>
            <w:vMerge w:val="restart"/>
            <w:tcBorders>
              <w:tr2bl w:val="single" w:sz="4" w:space="0" w:color="auto"/>
            </w:tcBorders>
            <w:vAlign w:val="center"/>
          </w:tcPr>
          <w:p w:rsidR="00DF7595" w:rsidRPr="006A3D64" w:rsidRDefault="00DF7595" w:rsidP="000E1E73">
            <w:pPr>
              <w:numPr>
                <w:ilvl w:val="0"/>
                <w:numId w:val="698"/>
              </w:numPr>
              <w:spacing w:line="240" w:lineRule="exact"/>
              <w:jc w:val="right"/>
              <w:rPr>
                <w:szCs w:val="21"/>
              </w:rPr>
            </w:pPr>
          </w:p>
        </w:tc>
        <w:tc>
          <w:tcPr>
            <w:tcW w:w="1920" w:type="dxa"/>
            <w:vMerge w:val="restart"/>
            <w:tcBorders>
              <w:tr2bl w:val="single" w:sz="4" w:space="0" w:color="auto"/>
            </w:tcBorders>
          </w:tcPr>
          <w:p w:rsidR="00DF7595" w:rsidRPr="006A3D64" w:rsidRDefault="00DF7595" w:rsidP="000E1E73">
            <w:pPr>
              <w:numPr>
                <w:ilvl w:val="0"/>
                <w:numId w:val="699"/>
              </w:numPr>
              <w:spacing w:line="240" w:lineRule="exact"/>
              <w:jc w:val="right"/>
              <w:rPr>
                <w:szCs w:val="21"/>
              </w:rPr>
            </w:pPr>
          </w:p>
        </w:tc>
        <w:tc>
          <w:tcPr>
            <w:tcW w:w="1532" w:type="dxa"/>
          </w:tcPr>
          <w:p w:rsidR="00DF7595" w:rsidRPr="006A3D64" w:rsidRDefault="00DF7595" w:rsidP="000E1E73">
            <w:pPr>
              <w:numPr>
                <w:ilvl w:val="0"/>
                <w:numId w:val="700"/>
              </w:numPr>
              <w:spacing w:line="240" w:lineRule="exact"/>
              <w:jc w:val="right"/>
              <w:rPr>
                <w:szCs w:val="21"/>
              </w:rPr>
            </w:pPr>
          </w:p>
        </w:tc>
      </w:tr>
      <w:tr w:rsidR="006A3D64" w:rsidRPr="006A3D64" w:rsidTr="00DF7595">
        <w:trPr>
          <w:cantSplit/>
        </w:trPr>
        <w:tc>
          <w:tcPr>
            <w:tcW w:w="1082" w:type="dxa"/>
          </w:tcPr>
          <w:p w:rsidR="00DF7595" w:rsidRPr="006A3D64" w:rsidRDefault="00DF7595" w:rsidP="000E1E73">
            <w:pPr>
              <w:numPr>
                <w:ilvl w:val="0"/>
                <w:numId w:val="701"/>
              </w:numPr>
              <w:spacing w:line="240" w:lineRule="exact"/>
              <w:rPr>
                <w:szCs w:val="21"/>
              </w:rPr>
            </w:pPr>
          </w:p>
        </w:tc>
        <w:tc>
          <w:tcPr>
            <w:tcW w:w="1196" w:type="dxa"/>
          </w:tcPr>
          <w:p w:rsidR="00DF7595" w:rsidRPr="006A3D64" w:rsidRDefault="00DF7595" w:rsidP="000E1E73">
            <w:pPr>
              <w:numPr>
                <w:ilvl w:val="0"/>
                <w:numId w:val="702"/>
              </w:numPr>
              <w:spacing w:line="240" w:lineRule="exact"/>
              <w:rPr>
                <w:szCs w:val="21"/>
              </w:rPr>
            </w:pPr>
          </w:p>
        </w:tc>
        <w:tc>
          <w:tcPr>
            <w:tcW w:w="1868" w:type="dxa"/>
          </w:tcPr>
          <w:p w:rsidR="00DF7595" w:rsidRPr="006A3D64" w:rsidRDefault="00DF7595" w:rsidP="000E1E73">
            <w:pPr>
              <w:numPr>
                <w:ilvl w:val="0"/>
                <w:numId w:val="703"/>
              </w:numPr>
              <w:spacing w:line="240" w:lineRule="exact"/>
              <w:jc w:val="right"/>
              <w:rPr>
                <w:szCs w:val="21"/>
              </w:rPr>
            </w:pPr>
          </w:p>
        </w:tc>
        <w:tc>
          <w:tcPr>
            <w:tcW w:w="2082" w:type="dxa"/>
            <w:vMerge/>
          </w:tcPr>
          <w:p w:rsidR="00DF7595" w:rsidRPr="006A3D64" w:rsidRDefault="00DF7595" w:rsidP="000E1E73">
            <w:pPr>
              <w:numPr>
                <w:ilvl w:val="0"/>
                <w:numId w:val="704"/>
              </w:numPr>
              <w:spacing w:line="240" w:lineRule="exact"/>
              <w:rPr>
                <w:szCs w:val="21"/>
              </w:rPr>
            </w:pPr>
          </w:p>
        </w:tc>
        <w:tc>
          <w:tcPr>
            <w:tcW w:w="1920" w:type="dxa"/>
            <w:vMerge/>
          </w:tcPr>
          <w:p w:rsidR="00DF7595" w:rsidRPr="006A3D64" w:rsidRDefault="00DF7595" w:rsidP="000E1E73">
            <w:pPr>
              <w:numPr>
                <w:ilvl w:val="0"/>
                <w:numId w:val="705"/>
              </w:numPr>
              <w:spacing w:line="240" w:lineRule="exact"/>
              <w:jc w:val="right"/>
              <w:rPr>
                <w:szCs w:val="21"/>
              </w:rPr>
            </w:pPr>
          </w:p>
        </w:tc>
        <w:tc>
          <w:tcPr>
            <w:tcW w:w="1532" w:type="dxa"/>
          </w:tcPr>
          <w:p w:rsidR="00DF7595" w:rsidRPr="006A3D64" w:rsidRDefault="00DF7595" w:rsidP="000E1E73">
            <w:pPr>
              <w:numPr>
                <w:ilvl w:val="0"/>
                <w:numId w:val="706"/>
              </w:numPr>
              <w:spacing w:line="240" w:lineRule="exact"/>
              <w:jc w:val="right"/>
              <w:rPr>
                <w:szCs w:val="21"/>
              </w:rPr>
            </w:pPr>
          </w:p>
        </w:tc>
      </w:tr>
      <w:tr w:rsidR="006A3D64" w:rsidRPr="006A3D64" w:rsidTr="00DF7595">
        <w:trPr>
          <w:cantSplit/>
        </w:trPr>
        <w:tc>
          <w:tcPr>
            <w:tcW w:w="1082" w:type="dxa"/>
          </w:tcPr>
          <w:p w:rsidR="00DF7595" w:rsidRPr="006A3D64" w:rsidRDefault="00DF7595" w:rsidP="000E1E73">
            <w:pPr>
              <w:numPr>
                <w:ilvl w:val="0"/>
                <w:numId w:val="707"/>
              </w:numPr>
              <w:spacing w:line="240" w:lineRule="exact"/>
              <w:rPr>
                <w:szCs w:val="21"/>
              </w:rPr>
            </w:pPr>
          </w:p>
        </w:tc>
        <w:tc>
          <w:tcPr>
            <w:tcW w:w="1196" w:type="dxa"/>
          </w:tcPr>
          <w:p w:rsidR="00DF7595" w:rsidRPr="006A3D64" w:rsidRDefault="00DF7595" w:rsidP="000E1E73">
            <w:pPr>
              <w:numPr>
                <w:ilvl w:val="0"/>
                <w:numId w:val="708"/>
              </w:numPr>
              <w:spacing w:line="240" w:lineRule="exact"/>
              <w:rPr>
                <w:szCs w:val="21"/>
              </w:rPr>
            </w:pPr>
          </w:p>
        </w:tc>
        <w:tc>
          <w:tcPr>
            <w:tcW w:w="1868" w:type="dxa"/>
          </w:tcPr>
          <w:p w:rsidR="00DF7595" w:rsidRPr="006A3D64" w:rsidRDefault="00DF7595" w:rsidP="000E1E73">
            <w:pPr>
              <w:numPr>
                <w:ilvl w:val="0"/>
                <w:numId w:val="709"/>
              </w:numPr>
              <w:spacing w:line="240" w:lineRule="exact"/>
              <w:jc w:val="right"/>
              <w:rPr>
                <w:szCs w:val="21"/>
              </w:rPr>
            </w:pPr>
          </w:p>
        </w:tc>
        <w:tc>
          <w:tcPr>
            <w:tcW w:w="2082" w:type="dxa"/>
            <w:vMerge/>
          </w:tcPr>
          <w:p w:rsidR="00DF7595" w:rsidRPr="006A3D64" w:rsidRDefault="00DF7595" w:rsidP="000E1E73">
            <w:pPr>
              <w:numPr>
                <w:ilvl w:val="0"/>
                <w:numId w:val="710"/>
              </w:numPr>
              <w:spacing w:line="240" w:lineRule="exact"/>
              <w:rPr>
                <w:szCs w:val="21"/>
              </w:rPr>
            </w:pPr>
          </w:p>
        </w:tc>
        <w:tc>
          <w:tcPr>
            <w:tcW w:w="1920" w:type="dxa"/>
            <w:vMerge/>
          </w:tcPr>
          <w:p w:rsidR="00DF7595" w:rsidRPr="006A3D64" w:rsidRDefault="00DF7595" w:rsidP="000E1E73">
            <w:pPr>
              <w:numPr>
                <w:ilvl w:val="0"/>
                <w:numId w:val="711"/>
              </w:numPr>
              <w:spacing w:line="240" w:lineRule="exact"/>
              <w:jc w:val="right"/>
              <w:rPr>
                <w:szCs w:val="21"/>
              </w:rPr>
            </w:pPr>
          </w:p>
        </w:tc>
        <w:tc>
          <w:tcPr>
            <w:tcW w:w="1532" w:type="dxa"/>
          </w:tcPr>
          <w:p w:rsidR="00DF7595" w:rsidRPr="006A3D64" w:rsidRDefault="00DF7595" w:rsidP="000E1E73">
            <w:pPr>
              <w:numPr>
                <w:ilvl w:val="0"/>
                <w:numId w:val="712"/>
              </w:numPr>
              <w:spacing w:line="240" w:lineRule="exact"/>
              <w:jc w:val="right"/>
              <w:rPr>
                <w:szCs w:val="21"/>
              </w:rPr>
            </w:pPr>
          </w:p>
        </w:tc>
      </w:tr>
      <w:tr w:rsidR="006A3D64" w:rsidRPr="006A3D64" w:rsidTr="00DF7595">
        <w:tc>
          <w:tcPr>
            <w:tcW w:w="1082" w:type="dxa"/>
          </w:tcPr>
          <w:p w:rsidR="00DF7595" w:rsidRPr="006A3D64" w:rsidRDefault="00DF7595" w:rsidP="000E1E73">
            <w:pPr>
              <w:numPr>
                <w:ilvl w:val="0"/>
                <w:numId w:val="713"/>
              </w:numPr>
              <w:spacing w:line="240" w:lineRule="exact"/>
              <w:jc w:val="center"/>
              <w:rPr>
                <w:sz w:val="18"/>
                <w:szCs w:val="18"/>
              </w:rPr>
            </w:pPr>
            <w:r w:rsidRPr="006A3D64">
              <w:rPr>
                <w:rFonts w:hint="eastAsia"/>
                <w:sz w:val="18"/>
                <w:szCs w:val="18"/>
              </w:rPr>
              <w:t>申請計</w:t>
            </w:r>
          </w:p>
        </w:tc>
        <w:tc>
          <w:tcPr>
            <w:tcW w:w="1196" w:type="dxa"/>
            <w:tcBorders>
              <w:tr2bl w:val="single" w:sz="4" w:space="0" w:color="auto"/>
            </w:tcBorders>
          </w:tcPr>
          <w:p w:rsidR="00DF7595" w:rsidRPr="006A3D64" w:rsidRDefault="00DF7595" w:rsidP="000E1E73">
            <w:pPr>
              <w:numPr>
                <w:ilvl w:val="0"/>
                <w:numId w:val="714"/>
              </w:numPr>
              <w:spacing w:line="240" w:lineRule="exact"/>
              <w:rPr>
                <w:szCs w:val="21"/>
              </w:rPr>
            </w:pPr>
          </w:p>
        </w:tc>
        <w:tc>
          <w:tcPr>
            <w:tcW w:w="1868" w:type="dxa"/>
          </w:tcPr>
          <w:p w:rsidR="00DF7595" w:rsidRPr="006A3D64" w:rsidRDefault="00DF7595" w:rsidP="000E1E73">
            <w:pPr>
              <w:numPr>
                <w:ilvl w:val="0"/>
                <w:numId w:val="715"/>
              </w:numPr>
              <w:spacing w:line="240" w:lineRule="exact"/>
              <w:jc w:val="right"/>
              <w:rPr>
                <w:szCs w:val="21"/>
              </w:rPr>
            </w:pPr>
          </w:p>
        </w:tc>
        <w:tc>
          <w:tcPr>
            <w:tcW w:w="2082" w:type="dxa"/>
            <w:tcBorders>
              <w:bottom w:val="single" w:sz="4" w:space="0" w:color="auto"/>
            </w:tcBorders>
            <w:vAlign w:val="center"/>
          </w:tcPr>
          <w:p w:rsidR="00DF7595" w:rsidRPr="006A3D64" w:rsidRDefault="00DF7595" w:rsidP="000E1E73">
            <w:pPr>
              <w:numPr>
                <w:ilvl w:val="0"/>
                <w:numId w:val="716"/>
              </w:numPr>
              <w:spacing w:line="240" w:lineRule="exact"/>
              <w:jc w:val="right"/>
              <w:rPr>
                <w:sz w:val="18"/>
                <w:szCs w:val="18"/>
              </w:rPr>
            </w:pPr>
          </w:p>
        </w:tc>
        <w:tc>
          <w:tcPr>
            <w:tcW w:w="1920" w:type="dxa"/>
          </w:tcPr>
          <w:p w:rsidR="00DF7595" w:rsidRPr="006A3D64" w:rsidRDefault="00DF7595" w:rsidP="000E1E73">
            <w:pPr>
              <w:numPr>
                <w:ilvl w:val="0"/>
                <w:numId w:val="717"/>
              </w:numPr>
              <w:spacing w:line="240" w:lineRule="exact"/>
              <w:jc w:val="right"/>
              <w:rPr>
                <w:szCs w:val="21"/>
              </w:rPr>
            </w:pPr>
          </w:p>
        </w:tc>
        <w:tc>
          <w:tcPr>
            <w:tcW w:w="1532" w:type="dxa"/>
          </w:tcPr>
          <w:p w:rsidR="00DF7595" w:rsidRPr="006A3D64" w:rsidRDefault="00DF7595" w:rsidP="000E1E73">
            <w:pPr>
              <w:numPr>
                <w:ilvl w:val="0"/>
                <w:numId w:val="718"/>
              </w:numPr>
              <w:spacing w:line="240" w:lineRule="exact"/>
              <w:jc w:val="right"/>
              <w:rPr>
                <w:szCs w:val="21"/>
              </w:rPr>
            </w:pPr>
          </w:p>
        </w:tc>
      </w:tr>
    </w:tbl>
    <w:p w:rsidR="00DF7595" w:rsidRPr="006A3D64" w:rsidRDefault="00DF7595" w:rsidP="000E1E73">
      <w:pPr>
        <w:numPr>
          <w:ilvl w:val="0"/>
          <w:numId w:val="497"/>
        </w:numPr>
        <w:spacing w:line="220" w:lineRule="exact"/>
        <w:rPr>
          <w:sz w:val="16"/>
          <w:szCs w:val="16"/>
        </w:rPr>
      </w:pPr>
      <w:r w:rsidRPr="006A3D64">
        <w:rPr>
          <w:rFonts w:hint="eastAsia"/>
          <w:sz w:val="16"/>
          <w:szCs w:val="16"/>
        </w:rPr>
        <w:t>【記載注意】 １　販売年度が異なる場合は別葉とすること。</w:t>
      </w:r>
    </w:p>
    <w:p w:rsidR="00DF7595" w:rsidRPr="006A3D64" w:rsidRDefault="00DF7595" w:rsidP="000E1E73">
      <w:pPr>
        <w:numPr>
          <w:ilvl w:val="0"/>
          <w:numId w:val="497"/>
        </w:numPr>
        <w:spacing w:line="220" w:lineRule="exact"/>
        <w:rPr>
          <w:sz w:val="16"/>
          <w:szCs w:val="16"/>
        </w:rPr>
      </w:pPr>
      <w:r w:rsidRPr="006A3D64">
        <w:rPr>
          <w:rFonts w:hint="eastAsia"/>
          <w:sz w:val="16"/>
          <w:szCs w:val="16"/>
        </w:rPr>
        <w:t xml:space="preserve">　　　　　　 ２　種類欄は、てん菜糖又は甘しゃ糖の別を記載すること。</w:t>
      </w:r>
    </w:p>
    <w:p w:rsidR="00DF7595" w:rsidRPr="006A3D64" w:rsidRDefault="00DF7595" w:rsidP="00DF7595">
      <w:pPr>
        <w:spacing w:line="220" w:lineRule="exact"/>
        <w:ind w:left="1188" w:hangingChars="800" w:hanging="1188"/>
        <w:rPr>
          <w:sz w:val="16"/>
          <w:szCs w:val="16"/>
        </w:rPr>
      </w:pPr>
      <w:r w:rsidRPr="006A3D64">
        <w:rPr>
          <w:rFonts w:hint="eastAsia"/>
          <w:sz w:val="16"/>
          <w:szCs w:val="16"/>
        </w:rPr>
        <w:t xml:space="preserve">　  　　　　 ３　糖種欄は、てん菜糖にあってはグラニュー糖、上白糖、その他の分みつ糖の別、甘しゃ糖にあっては甘しゃ分みつ糖と記載すること｡</w:t>
      </w:r>
    </w:p>
    <w:p w:rsidR="00DF7595" w:rsidRPr="006A3D64" w:rsidRDefault="00DF7595" w:rsidP="000E1E73">
      <w:pPr>
        <w:numPr>
          <w:ilvl w:val="0"/>
          <w:numId w:val="498"/>
        </w:numPr>
        <w:spacing w:line="220" w:lineRule="exact"/>
        <w:rPr>
          <w:sz w:val="16"/>
          <w:szCs w:val="16"/>
        </w:rPr>
      </w:pPr>
      <w:r w:rsidRPr="006A3D64">
        <w:rPr>
          <w:rFonts w:hint="eastAsia"/>
          <w:sz w:val="16"/>
          <w:szCs w:val="16"/>
        </w:rPr>
        <w:t xml:space="preserve">   　　　　  ４　申請数量はkgまで記載し、交付申請額は円未満を切り捨てること。</w:t>
      </w:r>
    </w:p>
    <w:p w:rsidR="00DF7595" w:rsidRPr="006A3D64" w:rsidRDefault="00DF7595" w:rsidP="00DF7595">
      <w:pPr>
        <w:spacing w:line="220" w:lineRule="exact"/>
        <w:ind w:leftChars="456" w:left="1202" w:hangingChars="200" w:hanging="297"/>
        <w:rPr>
          <w:sz w:val="16"/>
          <w:szCs w:val="16"/>
        </w:rPr>
      </w:pPr>
      <w:r w:rsidRPr="006A3D64">
        <w:rPr>
          <w:rFonts w:hint="eastAsia"/>
          <w:sz w:val="16"/>
          <w:szCs w:val="16"/>
        </w:rPr>
        <w:t xml:space="preserve"> ５　沖縄本島において製造される甘しゃ糖については、備考欄に本島内販売又は本島外販売の別を記載すること。</w:t>
      </w:r>
    </w:p>
    <w:p w:rsidR="00DF7595" w:rsidRPr="006A3D64" w:rsidRDefault="00DF7595" w:rsidP="000E1E73">
      <w:pPr>
        <w:numPr>
          <w:ilvl w:val="0"/>
          <w:numId w:val="499"/>
        </w:numPr>
        <w:spacing w:line="220" w:lineRule="exact"/>
        <w:rPr>
          <w:sz w:val="16"/>
          <w:szCs w:val="16"/>
        </w:rPr>
      </w:pPr>
      <w:r w:rsidRPr="006A3D64">
        <w:rPr>
          <w:rFonts w:hint="eastAsia"/>
          <w:sz w:val="16"/>
          <w:szCs w:val="16"/>
        </w:rPr>
        <w:t>【添付書類】 別紙様式第８号及び第９号又は本申請に係る国内産糖の販売時期、販売数量等を証する書面を添付すること。</w:t>
      </w:r>
    </w:p>
    <w:p w:rsidR="00DF7595" w:rsidRPr="006A3D64" w:rsidRDefault="00DF7595" w:rsidP="000E1E73">
      <w:pPr>
        <w:numPr>
          <w:ilvl w:val="0"/>
          <w:numId w:val="499"/>
        </w:numPr>
        <w:spacing w:line="220" w:lineRule="exact"/>
        <w:rPr>
          <w:sz w:val="16"/>
          <w:szCs w:val="16"/>
        </w:rPr>
      </w:pPr>
    </w:p>
    <w:tbl>
      <w:tblPr>
        <w:tblW w:w="0" w:type="auto"/>
        <w:tblInd w:w="-12" w:type="dxa"/>
        <w:tblLook w:val="01E0" w:firstRow="1" w:lastRow="1" w:firstColumn="1" w:lastColumn="1" w:noHBand="0" w:noVBand="0"/>
      </w:tblPr>
      <w:tblGrid>
        <w:gridCol w:w="1752"/>
        <w:gridCol w:w="1368"/>
        <w:gridCol w:w="840"/>
        <w:gridCol w:w="1273"/>
        <w:gridCol w:w="887"/>
        <w:gridCol w:w="2520"/>
      </w:tblGrid>
      <w:tr w:rsidR="006A3D64" w:rsidRPr="006A3D64" w:rsidTr="00DF7595">
        <w:trPr>
          <w:cantSplit/>
        </w:trPr>
        <w:tc>
          <w:tcPr>
            <w:tcW w:w="1752" w:type="dxa"/>
            <w:vMerge w:val="restart"/>
            <w:tcBorders>
              <w:top w:val="single" w:sz="4" w:space="0" w:color="auto"/>
              <w:left w:val="single" w:sz="4" w:space="0" w:color="auto"/>
              <w:right w:val="single" w:sz="4" w:space="0" w:color="auto"/>
            </w:tcBorders>
            <w:vAlign w:val="center"/>
          </w:tcPr>
          <w:p w:rsidR="00DF7595" w:rsidRPr="006A3D64" w:rsidRDefault="00DF7595" w:rsidP="000E1E73">
            <w:pPr>
              <w:numPr>
                <w:ilvl w:val="0"/>
                <w:numId w:val="500"/>
              </w:numPr>
              <w:spacing w:line="260" w:lineRule="exact"/>
              <w:rPr>
                <w:szCs w:val="21"/>
              </w:rPr>
            </w:pPr>
            <w:r w:rsidRPr="006A3D64">
              <w:rPr>
                <w:rFonts w:hint="eastAsia"/>
                <w:szCs w:val="21"/>
              </w:rPr>
              <w:t>振込口座</w:t>
            </w:r>
          </w:p>
        </w:tc>
        <w:tc>
          <w:tcPr>
            <w:tcW w:w="1368"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1"/>
              </w:numPr>
              <w:spacing w:line="260" w:lineRule="exact"/>
              <w:rPr>
                <w:szCs w:val="21"/>
              </w:rPr>
            </w:pPr>
            <w:r w:rsidRPr="006A3D64">
              <w:rPr>
                <w:rFonts w:hint="eastAsia"/>
                <w:szCs w:val="21"/>
              </w:rPr>
              <w:t>銀行名</w:t>
            </w:r>
          </w:p>
        </w:tc>
        <w:tc>
          <w:tcPr>
            <w:tcW w:w="211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2"/>
              </w:numPr>
              <w:spacing w:line="260" w:lineRule="exact"/>
              <w:rPr>
                <w:szCs w:val="21"/>
              </w:rPr>
            </w:pPr>
          </w:p>
        </w:tc>
        <w:tc>
          <w:tcPr>
            <w:tcW w:w="887"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3"/>
              </w:numPr>
              <w:spacing w:line="260" w:lineRule="exact"/>
              <w:rPr>
                <w:szCs w:val="21"/>
              </w:rPr>
            </w:pPr>
            <w:r w:rsidRPr="006A3D64">
              <w:rPr>
                <w:rFonts w:hint="eastAsia"/>
                <w:szCs w:val="21"/>
              </w:rPr>
              <w:t>支店名</w:t>
            </w:r>
          </w:p>
        </w:tc>
        <w:tc>
          <w:tcPr>
            <w:tcW w:w="25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4"/>
              </w:numPr>
              <w:spacing w:line="260" w:lineRule="exact"/>
              <w:rPr>
                <w:szCs w:val="21"/>
              </w:rPr>
            </w:pPr>
          </w:p>
        </w:tc>
      </w:tr>
      <w:tr w:rsidR="006A3D64" w:rsidRPr="006A3D64" w:rsidTr="00DF7595">
        <w:trPr>
          <w:cantSplit/>
        </w:trPr>
        <w:tc>
          <w:tcPr>
            <w:tcW w:w="1752" w:type="dxa"/>
            <w:vMerge/>
            <w:tcBorders>
              <w:left w:val="single" w:sz="4" w:space="0" w:color="auto"/>
              <w:right w:val="single" w:sz="4" w:space="0" w:color="auto"/>
            </w:tcBorders>
          </w:tcPr>
          <w:p w:rsidR="00DF7595" w:rsidRPr="006A3D64" w:rsidRDefault="00DF7595" w:rsidP="000E1E73">
            <w:pPr>
              <w:numPr>
                <w:ilvl w:val="0"/>
                <w:numId w:val="505"/>
              </w:numPr>
              <w:spacing w:line="260" w:lineRule="exact"/>
              <w:rPr>
                <w:szCs w:val="21"/>
              </w:rPr>
            </w:pPr>
          </w:p>
        </w:tc>
        <w:tc>
          <w:tcPr>
            <w:tcW w:w="1368"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6"/>
              </w:numPr>
              <w:spacing w:line="260" w:lineRule="exact"/>
              <w:rPr>
                <w:szCs w:val="21"/>
              </w:rPr>
            </w:pPr>
            <w:r w:rsidRPr="006A3D64">
              <w:rPr>
                <w:rFonts w:hint="eastAsia"/>
                <w:szCs w:val="21"/>
              </w:rPr>
              <w:t>口座番号</w:t>
            </w:r>
          </w:p>
        </w:tc>
        <w:tc>
          <w:tcPr>
            <w:tcW w:w="8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7"/>
              </w:numPr>
              <w:spacing w:line="260" w:lineRule="exact"/>
              <w:rPr>
                <w:szCs w:val="21"/>
              </w:rPr>
            </w:pPr>
            <w:r w:rsidRPr="006A3D64">
              <w:rPr>
                <w:rFonts w:hint="eastAsia"/>
                <w:szCs w:val="21"/>
              </w:rPr>
              <w:t>普・当</w:t>
            </w:r>
          </w:p>
        </w:tc>
        <w:tc>
          <w:tcPr>
            <w:tcW w:w="4680" w:type="dxa"/>
            <w:gridSpan w:val="3"/>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08"/>
              </w:numPr>
              <w:spacing w:line="260" w:lineRule="exact"/>
              <w:rPr>
                <w:szCs w:val="21"/>
              </w:rPr>
            </w:pPr>
          </w:p>
        </w:tc>
      </w:tr>
      <w:tr w:rsidR="006A3D64" w:rsidRPr="006A3D64" w:rsidTr="00DF7595">
        <w:trPr>
          <w:cantSplit/>
        </w:trPr>
        <w:tc>
          <w:tcPr>
            <w:tcW w:w="1752" w:type="dxa"/>
            <w:vMerge/>
            <w:tcBorders>
              <w:left w:val="single" w:sz="4" w:space="0" w:color="auto"/>
              <w:bottom w:val="single" w:sz="4" w:space="0" w:color="auto"/>
              <w:right w:val="single" w:sz="4" w:space="0" w:color="auto"/>
            </w:tcBorders>
          </w:tcPr>
          <w:p w:rsidR="00DF7595" w:rsidRPr="006A3D64" w:rsidRDefault="00DF7595" w:rsidP="000E1E73">
            <w:pPr>
              <w:numPr>
                <w:ilvl w:val="0"/>
                <w:numId w:val="509"/>
              </w:numPr>
              <w:spacing w:line="260" w:lineRule="exact"/>
              <w:rPr>
                <w:szCs w:val="21"/>
              </w:rPr>
            </w:pPr>
          </w:p>
        </w:tc>
        <w:tc>
          <w:tcPr>
            <w:tcW w:w="1368"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10"/>
              </w:numPr>
              <w:spacing w:line="260" w:lineRule="exact"/>
              <w:rPr>
                <w:szCs w:val="21"/>
              </w:rPr>
            </w:pPr>
            <w:r w:rsidRPr="006A3D64">
              <w:rPr>
                <w:rFonts w:hint="eastAsia"/>
                <w:szCs w:val="21"/>
              </w:rPr>
              <w:t>口座名義人</w:t>
            </w:r>
          </w:p>
        </w:tc>
        <w:tc>
          <w:tcPr>
            <w:tcW w:w="5520" w:type="dxa"/>
            <w:gridSpan w:val="4"/>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11"/>
              </w:numPr>
              <w:spacing w:line="260" w:lineRule="exact"/>
              <w:rPr>
                <w:szCs w:val="21"/>
              </w:rPr>
            </w:pPr>
          </w:p>
        </w:tc>
      </w:tr>
    </w:tbl>
    <w:p w:rsidR="00DF7595" w:rsidRPr="006A3D64" w:rsidRDefault="00DF7595" w:rsidP="00DF7595">
      <w:pPr>
        <w:spacing w:line="260" w:lineRule="exact"/>
      </w:pPr>
    </w:p>
    <w:tbl>
      <w:tblPr>
        <w:tblW w:w="98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6A3D64" w:rsidRPr="006A3D64" w:rsidTr="00DF7595">
        <w:trPr>
          <w:trHeight w:val="3775"/>
        </w:trPr>
        <w:tc>
          <w:tcPr>
            <w:tcW w:w="9822" w:type="dxa"/>
          </w:tcPr>
          <w:p w:rsidR="00DF7595" w:rsidRPr="006A3D64" w:rsidRDefault="00DF7595" w:rsidP="000E1E73">
            <w:pPr>
              <w:numPr>
                <w:ilvl w:val="0"/>
                <w:numId w:val="512"/>
              </w:numPr>
              <w:spacing w:line="200" w:lineRule="exact"/>
              <w:jc w:val="center"/>
              <w:rPr>
                <w:sz w:val="20"/>
              </w:rPr>
            </w:pPr>
          </w:p>
          <w:p w:rsidR="00DF7595" w:rsidRPr="006A3D64" w:rsidRDefault="00DF7595" w:rsidP="000E1E73">
            <w:pPr>
              <w:numPr>
                <w:ilvl w:val="0"/>
                <w:numId w:val="512"/>
              </w:numPr>
              <w:spacing w:line="200" w:lineRule="exact"/>
              <w:jc w:val="center"/>
              <w:rPr>
                <w:sz w:val="20"/>
              </w:rPr>
            </w:pPr>
            <w:r w:rsidRPr="006A3D64">
              <w:rPr>
                <w:rFonts w:hint="eastAsia"/>
                <w:sz w:val="20"/>
              </w:rPr>
              <w:t>誓約書</w:t>
            </w:r>
          </w:p>
          <w:p w:rsidR="00DF7595" w:rsidRPr="006A3D64" w:rsidRDefault="00DF7595" w:rsidP="000E1E73">
            <w:pPr>
              <w:numPr>
                <w:ilvl w:val="0"/>
                <w:numId w:val="513"/>
              </w:numPr>
              <w:spacing w:line="200" w:lineRule="exact"/>
              <w:jc w:val="right"/>
              <w:rPr>
                <w:sz w:val="20"/>
              </w:rPr>
            </w:pPr>
            <w:r w:rsidRPr="006A3D64">
              <w:rPr>
                <w:rFonts w:hint="eastAsia"/>
                <w:sz w:val="20"/>
              </w:rPr>
              <w:t>令和　年　月　日</w:t>
            </w:r>
          </w:p>
          <w:p w:rsidR="00DF7595" w:rsidRPr="006A3D64" w:rsidRDefault="00DF7595" w:rsidP="000E1E73">
            <w:pPr>
              <w:numPr>
                <w:ilvl w:val="0"/>
                <w:numId w:val="514"/>
              </w:numPr>
              <w:spacing w:line="200" w:lineRule="exact"/>
              <w:rPr>
                <w:sz w:val="20"/>
              </w:rPr>
            </w:pPr>
          </w:p>
          <w:p w:rsidR="00DF7595" w:rsidRPr="006A3D64" w:rsidRDefault="00DF7595" w:rsidP="000E1E73">
            <w:pPr>
              <w:numPr>
                <w:ilvl w:val="0"/>
                <w:numId w:val="514"/>
              </w:numPr>
              <w:spacing w:line="200" w:lineRule="exact"/>
              <w:rPr>
                <w:sz w:val="20"/>
              </w:rPr>
            </w:pPr>
            <w:r w:rsidRPr="006A3D64">
              <w:rPr>
                <w:rFonts w:hint="eastAsia"/>
                <w:sz w:val="20"/>
              </w:rPr>
              <w:t>貴機構に対し交付金の交付申請をした上記の国内産糖の数量は、対象甘味資源作物生産者（砂糖及びでん粉の価格調整に関する法律(以下｢価格調整法｣という｡</w:t>
            </w:r>
            <w:r w:rsidRPr="006A3D64">
              <w:rPr>
                <w:sz w:val="20"/>
              </w:rPr>
              <w:t>)</w:t>
            </w:r>
            <w:r w:rsidRPr="006A3D64">
              <w:rPr>
                <w:rFonts w:hint="eastAsia"/>
                <w:sz w:val="20"/>
              </w:rPr>
              <w:t xml:space="preserve"> 第19条に規定するものをいう。以下同じ。）、対象農業者（農業の担い手に対する経営安定のための交付金の交付に関する法律第２条第４項に規定するものをいう。以下同じ。）</w:t>
            </w:r>
            <w:r w:rsidRPr="006A3D64">
              <w:rPr>
                <w:rFonts w:hAnsi="ＭＳ 明朝" w:hint="eastAsia"/>
                <w:sz w:val="20"/>
              </w:rPr>
              <w:t>又は経営所得安定対策交付金（てん菜の生産面積に応じて交付する交付金又はてん菜の品質及び生産量に応じて交付する交付金に限る。以下同じ。）の交付を受けた者</w:t>
            </w:r>
            <w:r w:rsidRPr="006A3D64">
              <w:rPr>
                <w:rFonts w:hint="eastAsia"/>
                <w:sz w:val="20"/>
              </w:rPr>
              <w:t>から売渡しを受けた当該年産の甘味資源作物の数量を国内産糖に換算した数量の範囲内となるものであること、価格調整法第19条に規定する指定地域において製造されたものであること及び既に価格調整法第21条の規定による交付金の交付がされたものではないことを誓約します。</w:t>
            </w:r>
          </w:p>
          <w:p w:rsidR="00DF7595" w:rsidRPr="006A3D64" w:rsidRDefault="00DF7595" w:rsidP="000E1E73">
            <w:pPr>
              <w:numPr>
                <w:ilvl w:val="0"/>
                <w:numId w:val="515"/>
              </w:numPr>
              <w:spacing w:line="200" w:lineRule="exact"/>
              <w:rPr>
                <w:sz w:val="20"/>
              </w:rPr>
            </w:pPr>
            <w:r w:rsidRPr="006A3D64">
              <w:rPr>
                <w:rFonts w:hint="eastAsia"/>
                <w:sz w:val="20"/>
              </w:rPr>
              <w:t>なお、生産者から原料の売渡しを受けた後、当該生産者が対象甘味資源作物生産者、対象農業者</w:t>
            </w:r>
            <w:r w:rsidRPr="006A3D64">
              <w:rPr>
                <w:rFonts w:hAnsi="ＭＳ 明朝" w:hint="eastAsia"/>
                <w:sz w:val="20"/>
              </w:rPr>
              <w:t>又は経営所得安定対策交付金の交付を受けた者</w:t>
            </w:r>
            <w:r w:rsidRPr="006A3D64">
              <w:rPr>
                <w:rFonts w:hint="eastAsia"/>
                <w:sz w:val="20"/>
              </w:rPr>
              <w:t>の要件を充足していないことが判明した場合は、当該生産者から売渡しを受けた当該年産の甘味資源作物の数量を国内産糖に換算した数量に係る交付金を返還致します。</w:t>
            </w:r>
          </w:p>
          <w:p w:rsidR="00DF7595" w:rsidRPr="006A3D64" w:rsidRDefault="00DF7595" w:rsidP="000E1E73">
            <w:pPr>
              <w:numPr>
                <w:ilvl w:val="0"/>
                <w:numId w:val="516"/>
              </w:numPr>
              <w:spacing w:line="200" w:lineRule="exact"/>
              <w:rPr>
                <w:sz w:val="20"/>
              </w:rPr>
            </w:pPr>
          </w:p>
          <w:p w:rsidR="00DF7595" w:rsidRPr="006A3D64" w:rsidRDefault="00DF7595" w:rsidP="000E1E73">
            <w:pPr>
              <w:numPr>
                <w:ilvl w:val="0"/>
                <w:numId w:val="517"/>
              </w:numPr>
              <w:spacing w:line="200" w:lineRule="exact"/>
              <w:ind w:right="800"/>
              <w:rPr>
                <w:sz w:val="20"/>
              </w:rPr>
            </w:pPr>
            <w:r w:rsidRPr="006A3D64">
              <w:rPr>
                <w:rFonts w:hint="eastAsia"/>
                <w:sz w:val="20"/>
              </w:rPr>
              <w:t xml:space="preserve">                 製造事業者</w:t>
            </w:r>
          </w:p>
          <w:p w:rsidR="00DF7595" w:rsidRPr="006A3D64" w:rsidRDefault="00557F0D" w:rsidP="000E1E73">
            <w:pPr>
              <w:numPr>
                <w:ilvl w:val="0"/>
                <w:numId w:val="518"/>
              </w:numPr>
              <w:spacing w:line="200" w:lineRule="exact"/>
              <w:jc w:val="left"/>
              <w:rPr>
                <w:sz w:val="20"/>
              </w:rPr>
            </w:pPr>
            <w:r w:rsidRPr="006A3D64">
              <w:rPr>
                <w:rFonts w:hint="eastAsia"/>
                <w:sz w:val="20"/>
              </w:rPr>
              <w:t xml:space="preserve">                                                                     </w:t>
            </w:r>
            <w:r w:rsidR="00DF7595" w:rsidRPr="006A3D64">
              <w:rPr>
                <w:rFonts w:hint="eastAsia"/>
                <w:sz w:val="20"/>
              </w:rPr>
              <w:t xml:space="preserve">住所・名称・代表者名　　　　　　</w:t>
            </w:r>
          </w:p>
        </w:tc>
      </w:tr>
    </w:tbl>
    <w:p w:rsidR="00DF7595" w:rsidRPr="006A3D64" w:rsidRDefault="00DF7595" w:rsidP="000E1E73">
      <w:pPr>
        <w:numPr>
          <w:ilvl w:val="0"/>
          <w:numId w:val="519"/>
        </w:numPr>
        <w:spacing w:line="260" w:lineRule="exact"/>
        <w:jc w:val="right"/>
      </w:pPr>
    </w:p>
    <w:p w:rsidR="00DF7595" w:rsidRPr="006A3D64" w:rsidRDefault="00DF7595" w:rsidP="000E1E73">
      <w:pPr>
        <w:numPr>
          <w:ilvl w:val="0"/>
          <w:numId w:val="520"/>
        </w:numPr>
        <w:spacing w:line="240" w:lineRule="exact"/>
        <w:jc w:val="center"/>
        <w:rPr>
          <w:szCs w:val="21"/>
        </w:rPr>
      </w:pPr>
      <w:r w:rsidRPr="006A3D64">
        <w:rPr>
          <w:rFonts w:hAnsi="ＭＳ 明朝" w:hint="eastAsia"/>
          <w:szCs w:val="21"/>
        </w:rPr>
        <w:t>国内産糖交付金交付決定通知書</w:t>
      </w:r>
    </w:p>
    <w:p w:rsidR="00DF7595" w:rsidRPr="006A3D64" w:rsidRDefault="00DF7595" w:rsidP="000E1E73">
      <w:pPr>
        <w:numPr>
          <w:ilvl w:val="0"/>
          <w:numId w:val="521"/>
        </w:numPr>
        <w:spacing w:line="240" w:lineRule="exact"/>
        <w:jc w:val="right"/>
        <w:rPr>
          <w:szCs w:val="21"/>
        </w:rPr>
      </w:pPr>
      <w:r w:rsidRPr="006A3D64">
        <w:rPr>
          <w:rFonts w:hint="eastAsia"/>
        </w:rPr>
        <w:t xml:space="preserve">　　　</w:t>
      </w:r>
      <w:r w:rsidRPr="006A3D64">
        <w:rPr>
          <w:rFonts w:hint="eastAsia"/>
          <w:szCs w:val="21"/>
        </w:rPr>
        <w:t xml:space="preserve">　</w:t>
      </w:r>
    </w:p>
    <w:p w:rsidR="00DF7595" w:rsidRPr="006A3D64" w:rsidRDefault="00DF7595" w:rsidP="000E1E73">
      <w:pPr>
        <w:numPr>
          <w:ilvl w:val="0"/>
          <w:numId w:val="522"/>
        </w:numPr>
        <w:spacing w:line="240" w:lineRule="exact"/>
        <w:rPr>
          <w:rFonts w:hAnsi="ＭＳ 明朝"/>
          <w:szCs w:val="21"/>
        </w:rPr>
      </w:pPr>
      <w:r w:rsidRPr="006A3D64">
        <w:rPr>
          <w:rFonts w:hAnsi="ＭＳ 明朝" w:hint="eastAsia"/>
          <w:szCs w:val="21"/>
        </w:rPr>
        <w:t xml:space="preserve">　　　　　　　　　　　殿</w:t>
      </w:r>
    </w:p>
    <w:p w:rsidR="00DF7595" w:rsidRPr="006A3D64" w:rsidRDefault="00DF7595" w:rsidP="000E1E73">
      <w:pPr>
        <w:numPr>
          <w:ilvl w:val="0"/>
          <w:numId w:val="523"/>
        </w:numPr>
        <w:spacing w:line="240" w:lineRule="exact"/>
        <w:rPr>
          <w:rFonts w:hAnsi="ＭＳ 明朝"/>
          <w:szCs w:val="21"/>
        </w:rPr>
      </w:pPr>
      <w:r w:rsidRPr="006A3D64">
        <w:rPr>
          <w:rFonts w:hAnsi="ＭＳ 明朝" w:hint="eastAsia"/>
          <w:szCs w:val="21"/>
        </w:rPr>
        <w:t xml:space="preserve">           </w:t>
      </w:r>
    </w:p>
    <w:p w:rsidR="00DF7595" w:rsidRPr="006A3D64" w:rsidRDefault="00DF7595" w:rsidP="000E1E73">
      <w:pPr>
        <w:numPr>
          <w:ilvl w:val="0"/>
          <w:numId w:val="523"/>
        </w:numPr>
        <w:spacing w:line="240" w:lineRule="exact"/>
        <w:rPr>
          <w:rFonts w:hAnsi="ＭＳ 明朝"/>
          <w:szCs w:val="21"/>
        </w:rPr>
      </w:pPr>
      <w:r w:rsidRPr="006A3D64">
        <w:rPr>
          <w:rFonts w:hAnsi="ＭＳ 明朝" w:hint="eastAsia"/>
          <w:szCs w:val="21"/>
        </w:rPr>
        <w:t xml:space="preserve">           　　　　　　　　　　　　　　　　　　　　　　　　　 独立行政法人農畜産業振興機構</w:t>
      </w:r>
    </w:p>
    <w:p w:rsidR="00DF7595" w:rsidRPr="006A3D64" w:rsidRDefault="00DF7595" w:rsidP="000E1E73">
      <w:pPr>
        <w:numPr>
          <w:ilvl w:val="0"/>
          <w:numId w:val="524"/>
        </w:numPr>
        <w:spacing w:line="240" w:lineRule="exact"/>
        <w:rPr>
          <w:szCs w:val="21"/>
        </w:rPr>
      </w:pPr>
      <w:r w:rsidRPr="006A3D64">
        <w:rPr>
          <w:rFonts w:hint="eastAsia"/>
          <w:szCs w:val="21"/>
        </w:rPr>
        <w:t xml:space="preserve">           　　　　　　　　　　　　　　　　　　　　　　　　　 理事長名　　　　　　　　　　　　</w:t>
      </w:r>
    </w:p>
    <w:p w:rsidR="00DF7595" w:rsidRPr="006A3D64" w:rsidRDefault="00DF7595" w:rsidP="000E1E73">
      <w:pPr>
        <w:numPr>
          <w:ilvl w:val="0"/>
          <w:numId w:val="525"/>
        </w:numPr>
        <w:spacing w:line="240" w:lineRule="exact"/>
        <w:rPr>
          <w:rFonts w:hAnsi="ＭＳ 明朝"/>
          <w:szCs w:val="21"/>
        </w:rPr>
      </w:pPr>
    </w:p>
    <w:p w:rsidR="00DF7595" w:rsidRPr="006A3D64" w:rsidRDefault="00DF7595" w:rsidP="000E1E73">
      <w:pPr>
        <w:numPr>
          <w:ilvl w:val="0"/>
          <w:numId w:val="525"/>
        </w:numPr>
        <w:spacing w:line="240" w:lineRule="exact"/>
        <w:rPr>
          <w:rFonts w:hAnsi="ＭＳ 明朝"/>
          <w:szCs w:val="21"/>
        </w:rPr>
      </w:pPr>
      <w:r w:rsidRPr="006A3D64">
        <w:rPr>
          <w:rFonts w:hAnsi="ＭＳ 明朝" w:hint="eastAsia"/>
          <w:szCs w:val="21"/>
        </w:rPr>
        <w:t>上記のとおり交付決定します。</w:t>
      </w:r>
    </w:p>
    <w:p w:rsidR="00DF7595" w:rsidRPr="006A3D64" w:rsidRDefault="00DF7595" w:rsidP="00DF7595">
      <w:pPr>
        <w:jc w:val="left"/>
        <w:rPr>
          <w:rFonts w:hAnsi="ＭＳ 明朝"/>
        </w:rPr>
        <w:sectPr w:rsidR="00DF7595" w:rsidRPr="006A3D64">
          <w:type w:val="continuous"/>
          <w:pgSz w:w="11907" w:h="16840" w:code="9"/>
          <w:pgMar w:top="284" w:right="1134" w:bottom="284" w:left="1247" w:header="284" w:footer="567" w:gutter="0"/>
          <w:cols w:space="720"/>
          <w:docGrid w:type="linesAndChars" w:linePitch="290" w:charSpace="-2364"/>
        </w:sectPr>
      </w:pPr>
    </w:p>
    <w:p w:rsidR="00DF7595" w:rsidRPr="006A3D64" w:rsidRDefault="00DF7595" w:rsidP="00DF7595">
      <w:pPr>
        <w:rPr>
          <w:sz w:val="20"/>
        </w:rPr>
      </w:pPr>
      <w:r w:rsidRPr="006A3D64">
        <w:rPr>
          <w:rFonts w:hint="eastAsia"/>
        </w:rPr>
        <w:t>（別紙様式第８号）</w:t>
      </w:r>
    </w:p>
    <w:p w:rsidR="00DF7595" w:rsidRPr="006A3D64" w:rsidRDefault="00DF7595" w:rsidP="000E1E73">
      <w:pPr>
        <w:numPr>
          <w:ilvl w:val="0"/>
          <w:numId w:val="526"/>
        </w:numPr>
        <w:jc w:val="left"/>
        <w:rPr>
          <w:szCs w:val="21"/>
        </w:rPr>
      </w:pPr>
    </w:p>
    <w:p w:rsidR="00DF7595" w:rsidRPr="006A3D64" w:rsidRDefault="00DF7595" w:rsidP="000E1E73">
      <w:pPr>
        <w:numPr>
          <w:ilvl w:val="0"/>
          <w:numId w:val="527"/>
        </w:numPr>
        <w:jc w:val="left"/>
        <w:rPr>
          <w:szCs w:val="21"/>
        </w:rPr>
      </w:pPr>
    </w:p>
    <w:p w:rsidR="00DF7595" w:rsidRPr="006A3D64" w:rsidRDefault="00DF7595" w:rsidP="000E1E73">
      <w:pPr>
        <w:numPr>
          <w:ilvl w:val="0"/>
          <w:numId w:val="528"/>
        </w:numPr>
        <w:jc w:val="left"/>
        <w:rPr>
          <w:szCs w:val="21"/>
        </w:rPr>
      </w:pPr>
    </w:p>
    <w:p w:rsidR="00DF7595" w:rsidRPr="006A3D64" w:rsidRDefault="00DF7595" w:rsidP="000E1E73">
      <w:pPr>
        <w:numPr>
          <w:ilvl w:val="0"/>
          <w:numId w:val="529"/>
        </w:numPr>
        <w:jc w:val="center"/>
        <w:rPr>
          <w:sz w:val="28"/>
          <w:szCs w:val="28"/>
        </w:rPr>
      </w:pPr>
      <w:r w:rsidRPr="006A3D64">
        <w:rPr>
          <w:rFonts w:hint="eastAsia"/>
          <w:sz w:val="28"/>
          <w:szCs w:val="28"/>
        </w:rPr>
        <w:t>国内産糖検査確認書</w:t>
      </w:r>
    </w:p>
    <w:p w:rsidR="00DF7595" w:rsidRPr="006A3D64" w:rsidRDefault="00DF7595" w:rsidP="000E1E73">
      <w:pPr>
        <w:numPr>
          <w:ilvl w:val="0"/>
          <w:numId w:val="530"/>
        </w:numPr>
        <w:jc w:val="center"/>
        <w:rPr>
          <w:sz w:val="28"/>
          <w:szCs w:val="28"/>
        </w:rPr>
      </w:pPr>
    </w:p>
    <w:p w:rsidR="00DF7595" w:rsidRPr="006A3D64" w:rsidRDefault="00DF7595" w:rsidP="000E1E73">
      <w:pPr>
        <w:numPr>
          <w:ilvl w:val="0"/>
          <w:numId w:val="531"/>
        </w:numPr>
        <w:jc w:val="right"/>
        <w:rPr>
          <w:sz w:val="22"/>
          <w:szCs w:val="22"/>
        </w:rPr>
      </w:pPr>
      <w:r w:rsidRPr="006A3D64">
        <w:rPr>
          <w:rFonts w:hint="eastAsia"/>
          <w:sz w:val="22"/>
          <w:szCs w:val="22"/>
        </w:rPr>
        <w:t>令和　　年　　月　　日</w:t>
      </w:r>
      <w:r w:rsidR="00440180" w:rsidRPr="006A3D64">
        <w:rPr>
          <w:rFonts w:hint="eastAsia"/>
          <w:sz w:val="22"/>
          <w:szCs w:val="22"/>
        </w:rPr>
        <w:t xml:space="preserve">　　</w:t>
      </w:r>
    </w:p>
    <w:p w:rsidR="00DF7595" w:rsidRPr="006A3D64" w:rsidRDefault="00DF7595" w:rsidP="000E1E73">
      <w:pPr>
        <w:numPr>
          <w:ilvl w:val="0"/>
          <w:numId w:val="532"/>
        </w:numPr>
        <w:ind w:right="840"/>
        <w:rPr>
          <w:sz w:val="22"/>
          <w:szCs w:val="22"/>
        </w:rPr>
      </w:pPr>
      <w:r w:rsidRPr="006A3D64">
        <w:rPr>
          <w:rFonts w:hint="eastAsia"/>
          <w:sz w:val="22"/>
          <w:szCs w:val="22"/>
        </w:rPr>
        <w:t xml:space="preserve">　独立行政法人農畜産業振興機構</w:t>
      </w:r>
    </w:p>
    <w:p w:rsidR="00DF7595" w:rsidRPr="006A3D64" w:rsidRDefault="00DF7595" w:rsidP="000E1E73">
      <w:pPr>
        <w:numPr>
          <w:ilvl w:val="0"/>
          <w:numId w:val="533"/>
        </w:numPr>
        <w:ind w:right="840"/>
        <w:rPr>
          <w:sz w:val="22"/>
          <w:szCs w:val="22"/>
        </w:rPr>
      </w:pPr>
      <w:r w:rsidRPr="006A3D64">
        <w:rPr>
          <w:rFonts w:hint="eastAsia"/>
          <w:sz w:val="22"/>
          <w:szCs w:val="22"/>
        </w:rPr>
        <w:t xml:space="preserve">　</w:t>
      </w:r>
      <w:r w:rsidR="00440180" w:rsidRPr="006A3D64">
        <w:rPr>
          <w:rFonts w:hint="eastAsia"/>
          <w:sz w:val="22"/>
          <w:szCs w:val="22"/>
        </w:rPr>
        <w:t xml:space="preserve"> </w:t>
      </w:r>
      <w:r w:rsidRPr="006A3D64">
        <w:rPr>
          <w:rFonts w:hint="eastAsia"/>
          <w:sz w:val="22"/>
          <w:szCs w:val="22"/>
        </w:rPr>
        <w:t xml:space="preserve">　理　　　事　　　長　　　殿</w:t>
      </w:r>
    </w:p>
    <w:p w:rsidR="00DF7595" w:rsidRPr="006A3D64" w:rsidRDefault="00DF7595" w:rsidP="000E1E73">
      <w:pPr>
        <w:numPr>
          <w:ilvl w:val="0"/>
          <w:numId w:val="534"/>
        </w:numPr>
        <w:ind w:right="840"/>
        <w:rPr>
          <w:sz w:val="22"/>
          <w:szCs w:val="22"/>
        </w:rPr>
      </w:pPr>
    </w:p>
    <w:p w:rsidR="00DF7595" w:rsidRPr="006A3D64" w:rsidRDefault="00DF7595" w:rsidP="000E1E73">
      <w:pPr>
        <w:numPr>
          <w:ilvl w:val="0"/>
          <w:numId w:val="535"/>
        </w:numPr>
        <w:ind w:right="840"/>
        <w:rPr>
          <w:sz w:val="22"/>
          <w:szCs w:val="22"/>
        </w:rPr>
      </w:pPr>
    </w:p>
    <w:p w:rsidR="00DF7595" w:rsidRPr="006A3D64" w:rsidRDefault="00DF7595" w:rsidP="000E1E73">
      <w:pPr>
        <w:numPr>
          <w:ilvl w:val="0"/>
          <w:numId w:val="536"/>
        </w:numPr>
        <w:rPr>
          <w:sz w:val="22"/>
          <w:szCs w:val="22"/>
        </w:rPr>
      </w:pPr>
    </w:p>
    <w:p w:rsidR="00DF7595" w:rsidRPr="006A3D64" w:rsidRDefault="00DF7595" w:rsidP="000E1E73">
      <w:pPr>
        <w:numPr>
          <w:ilvl w:val="0"/>
          <w:numId w:val="537"/>
        </w:numPr>
        <w:rPr>
          <w:sz w:val="22"/>
          <w:szCs w:val="22"/>
        </w:rPr>
      </w:pPr>
      <w:r w:rsidRPr="006A3D64">
        <w:rPr>
          <w:rFonts w:hint="eastAsia"/>
          <w:sz w:val="22"/>
          <w:szCs w:val="22"/>
        </w:rPr>
        <w:t xml:space="preserve">　令和　年　月　日付け国内産糖交付金交付申請に係る国内産糖については、砂糖及びでん粉の価格調整に関する法律施行規則第２４条に定める規格に適合していることが確認された別添国内産糖検査結果通知書の</w:t>
      </w:r>
      <w:r w:rsidR="00FF5AE4" w:rsidRPr="006A3D64">
        <w:rPr>
          <w:rFonts w:hint="eastAsia"/>
          <w:sz w:val="22"/>
        </w:rPr>
        <w:t>検査数量累計の内数である</w:t>
      </w:r>
      <w:r w:rsidRPr="006A3D64">
        <w:rPr>
          <w:rFonts w:hint="eastAsia"/>
          <w:sz w:val="22"/>
          <w:szCs w:val="22"/>
        </w:rPr>
        <w:t>ことに相違ありません。</w:t>
      </w:r>
    </w:p>
    <w:p w:rsidR="00DF7595" w:rsidRPr="006A3D64" w:rsidRDefault="00DF7595" w:rsidP="000E1E73">
      <w:pPr>
        <w:numPr>
          <w:ilvl w:val="0"/>
          <w:numId w:val="538"/>
        </w:numPr>
        <w:rPr>
          <w:sz w:val="22"/>
          <w:szCs w:val="22"/>
        </w:rPr>
      </w:pPr>
    </w:p>
    <w:p w:rsidR="00DF7595" w:rsidRPr="006A3D64" w:rsidRDefault="00DF7595" w:rsidP="000E1E73">
      <w:pPr>
        <w:numPr>
          <w:ilvl w:val="0"/>
          <w:numId w:val="539"/>
        </w:numPr>
        <w:rPr>
          <w:sz w:val="22"/>
          <w:szCs w:val="22"/>
        </w:rPr>
      </w:pPr>
    </w:p>
    <w:p w:rsidR="00DF7595" w:rsidRPr="006A3D64" w:rsidRDefault="00DF7595" w:rsidP="000E1E73">
      <w:pPr>
        <w:numPr>
          <w:ilvl w:val="0"/>
          <w:numId w:val="540"/>
        </w:numPr>
        <w:rPr>
          <w:sz w:val="22"/>
          <w:szCs w:val="22"/>
        </w:rPr>
      </w:pPr>
    </w:p>
    <w:p w:rsidR="00DF7595" w:rsidRPr="006A3D64" w:rsidRDefault="00947AC2" w:rsidP="000E1E73">
      <w:pPr>
        <w:numPr>
          <w:ilvl w:val="0"/>
          <w:numId w:val="541"/>
        </w:numPr>
        <w:jc w:val="left"/>
        <w:rPr>
          <w:sz w:val="22"/>
          <w:szCs w:val="22"/>
        </w:rPr>
      </w:pPr>
      <w:r w:rsidRPr="006A3D64">
        <w:rPr>
          <w:rFonts w:hint="eastAsia"/>
          <w:sz w:val="22"/>
          <w:szCs w:val="22"/>
        </w:rPr>
        <w:t xml:space="preserve">　　　　　　　　　　　　　　　　　　　　　</w:t>
      </w:r>
      <w:r w:rsidR="00DF7595" w:rsidRPr="006A3D64">
        <w:rPr>
          <w:rFonts w:hint="eastAsia"/>
          <w:sz w:val="22"/>
          <w:szCs w:val="22"/>
        </w:rPr>
        <w:t>製造事業者</w:t>
      </w:r>
    </w:p>
    <w:p w:rsidR="00DF7595" w:rsidRPr="006A3D64" w:rsidRDefault="00947AC2" w:rsidP="000E1E73">
      <w:pPr>
        <w:numPr>
          <w:ilvl w:val="0"/>
          <w:numId w:val="542"/>
        </w:numPr>
        <w:jc w:val="left"/>
        <w:rPr>
          <w:sz w:val="22"/>
          <w:szCs w:val="22"/>
        </w:rPr>
      </w:pPr>
      <w:r w:rsidRPr="006A3D64">
        <w:rPr>
          <w:rFonts w:hint="eastAsia"/>
          <w:sz w:val="22"/>
          <w:szCs w:val="22"/>
        </w:rPr>
        <w:t xml:space="preserve">　　　　　　　　　　　　　　　　　　　　　</w:t>
      </w:r>
      <w:r w:rsidR="00DF7595" w:rsidRPr="006A3D64">
        <w:rPr>
          <w:rFonts w:hint="eastAsia"/>
          <w:sz w:val="22"/>
          <w:szCs w:val="22"/>
        </w:rPr>
        <w:t xml:space="preserve">住所・名称・代表者名　　　　　　　</w:t>
      </w:r>
      <w:r w:rsidR="0075048E" w:rsidRPr="006A3D64">
        <w:rPr>
          <w:rFonts w:hAnsi="ＭＳ 明朝" w:hint="eastAsia"/>
        </w:rPr>
        <w:t xml:space="preserve">　</w:t>
      </w:r>
    </w:p>
    <w:p w:rsidR="00DF7595" w:rsidRPr="006A3D64" w:rsidRDefault="00DF7595" w:rsidP="000E1E73">
      <w:pPr>
        <w:numPr>
          <w:ilvl w:val="0"/>
          <w:numId w:val="543"/>
        </w:numPr>
        <w:jc w:val="right"/>
        <w:rPr>
          <w:szCs w:val="21"/>
        </w:rPr>
      </w:pPr>
    </w:p>
    <w:p w:rsidR="00DF7595" w:rsidRPr="006A3D64" w:rsidRDefault="00DF7595" w:rsidP="000E1E73">
      <w:pPr>
        <w:numPr>
          <w:ilvl w:val="0"/>
          <w:numId w:val="544"/>
        </w:numPr>
        <w:jc w:val="right"/>
        <w:rPr>
          <w:szCs w:val="21"/>
        </w:rPr>
      </w:pPr>
    </w:p>
    <w:p w:rsidR="00DF7595" w:rsidRPr="006A3D64" w:rsidRDefault="00DF7595" w:rsidP="00FF5AE4">
      <w:pPr>
        <w:ind w:right="840"/>
        <w:rPr>
          <w:sz w:val="20"/>
        </w:rPr>
      </w:pPr>
      <w:r w:rsidRPr="006A3D64">
        <w:rPr>
          <w:rFonts w:hint="eastAsia"/>
          <w:sz w:val="20"/>
        </w:rPr>
        <w:t>【添付書類】</w:t>
      </w:r>
    </w:p>
    <w:p w:rsidR="00FF5AE4" w:rsidRPr="006A3D64" w:rsidRDefault="00FF5AE4" w:rsidP="000E1E73">
      <w:pPr>
        <w:numPr>
          <w:ilvl w:val="0"/>
          <w:numId w:val="545"/>
        </w:numPr>
        <w:ind w:left="284" w:hangingChars="142" w:hanging="284"/>
        <w:rPr>
          <w:sz w:val="20"/>
        </w:rPr>
      </w:pPr>
      <w:r w:rsidRPr="006A3D64">
        <w:rPr>
          <w:rFonts w:hint="eastAsia"/>
          <w:sz w:val="20"/>
        </w:rPr>
        <w:t xml:space="preserve">　</w:t>
      </w:r>
      <w:r w:rsidR="00DF7595" w:rsidRPr="006A3D64">
        <w:rPr>
          <w:rFonts w:hint="eastAsia"/>
          <w:sz w:val="20"/>
        </w:rPr>
        <w:t>検査機関が発行した国内産糖検査要領別添様式の国内産糖検査結果通知書の写しを添付すること。</w:t>
      </w:r>
      <w:r w:rsidRPr="006A3D64">
        <w:rPr>
          <w:rFonts w:hAnsi="ＭＳ 明朝" w:hint="eastAsia"/>
          <w:sz w:val="18"/>
          <w:szCs w:val="18"/>
        </w:rPr>
        <w:t>ただし、前回の交付申請時までに既に提出済みで、今回の交付申請に係る数量が検査数量累計の内数である場合は添付を省略することができる。</w:t>
      </w:r>
    </w:p>
    <w:p w:rsidR="00FF5AE4" w:rsidRPr="006A3D64" w:rsidRDefault="00FF5AE4" w:rsidP="000E1E73">
      <w:pPr>
        <w:numPr>
          <w:ilvl w:val="0"/>
          <w:numId w:val="804"/>
        </w:numPr>
        <w:wordWrap/>
        <w:autoSpaceDE/>
        <w:autoSpaceDN/>
        <w:adjustRightInd/>
        <w:spacing w:line="240" w:lineRule="auto"/>
        <w:ind w:right="840"/>
        <w:textAlignment w:val="auto"/>
        <w:rPr>
          <w:szCs w:val="21"/>
        </w:rPr>
      </w:pPr>
    </w:p>
    <w:p w:rsidR="00DF7595" w:rsidRPr="006A3D64" w:rsidRDefault="00DF7595" w:rsidP="000E1E73">
      <w:pPr>
        <w:numPr>
          <w:ilvl w:val="0"/>
          <w:numId w:val="545"/>
        </w:numPr>
        <w:rPr>
          <w:sz w:val="20"/>
        </w:rPr>
      </w:pPr>
    </w:p>
    <w:p w:rsidR="00DF7595" w:rsidRPr="006A3D64" w:rsidRDefault="00DF7595" w:rsidP="00DF7595">
      <w:pPr>
        <w:ind w:right="840"/>
        <w:jc w:val="left"/>
        <w:rPr>
          <w:sz w:val="20"/>
        </w:rPr>
      </w:pPr>
      <w:r w:rsidRPr="006A3D64">
        <w:rPr>
          <w:szCs w:val="21"/>
        </w:rPr>
        <w:br w:type="page"/>
      </w:r>
      <w:r w:rsidRPr="006A3D64">
        <w:rPr>
          <w:rFonts w:hint="eastAsia"/>
        </w:rPr>
        <w:t>（別紙様式第９号）</w:t>
      </w:r>
    </w:p>
    <w:p w:rsidR="00DF7595" w:rsidRPr="006A3D64" w:rsidRDefault="00DF7595" w:rsidP="000E1E73">
      <w:pPr>
        <w:numPr>
          <w:ilvl w:val="0"/>
          <w:numId w:val="546"/>
        </w:numPr>
      </w:pPr>
    </w:p>
    <w:p w:rsidR="00DF7595" w:rsidRPr="006A3D64" w:rsidRDefault="00DF7595" w:rsidP="000E1E73">
      <w:pPr>
        <w:numPr>
          <w:ilvl w:val="0"/>
          <w:numId w:val="547"/>
        </w:numPr>
        <w:jc w:val="center"/>
        <w:rPr>
          <w:sz w:val="28"/>
          <w:szCs w:val="28"/>
        </w:rPr>
      </w:pPr>
      <w:r w:rsidRPr="006A3D64">
        <w:rPr>
          <w:rFonts w:hint="eastAsia"/>
          <w:sz w:val="28"/>
          <w:szCs w:val="28"/>
        </w:rPr>
        <w:t>国内産糖売買証明書</w:t>
      </w:r>
    </w:p>
    <w:p w:rsidR="00DF7595" w:rsidRPr="006A3D64" w:rsidRDefault="00DF7595" w:rsidP="000E1E73">
      <w:pPr>
        <w:numPr>
          <w:ilvl w:val="0"/>
          <w:numId w:val="548"/>
        </w:numPr>
        <w:jc w:val="center"/>
        <w:rPr>
          <w:u w:val="single"/>
        </w:rPr>
      </w:pPr>
      <w:r w:rsidRPr="006A3D64">
        <w:rPr>
          <w:rFonts w:hint="eastAsia"/>
        </w:rPr>
        <w:t xml:space="preserve">　　　　　　　　　　　　　　　　　　　　　　　　　　　</w:t>
      </w:r>
      <w:r w:rsidRPr="006A3D64">
        <w:rPr>
          <w:rFonts w:hint="eastAsia"/>
          <w:u w:val="single"/>
        </w:rPr>
        <w:t xml:space="preserve">Ｎｏ．　　　　</w:t>
      </w:r>
    </w:p>
    <w:p w:rsidR="00DF7595" w:rsidRPr="006A3D64" w:rsidRDefault="00DF7595" w:rsidP="000E1E73">
      <w:pPr>
        <w:numPr>
          <w:ilvl w:val="0"/>
          <w:numId w:val="549"/>
        </w:numPr>
        <w:rPr>
          <w:u w:val="single"/>
        </w:rPr>
      </w:pPr>
    </w:p>
    <w:p w:rsidR="00DF7595" w:rsidRPr="006A3D64" w:rsidRDefault="00DF7595" w:rsidP="000E1E73">
      <w:pPr>
        <w:numPr>
          <w:ilvl w:val="0"/>
          <w:numId w:val="550"/>
        </w:numPr>
        <w:spacing w:line="240" w:lineRule="exact"/>
        <w:rPr>
          <w:sz w:val="20"/>
        </w:rPr>
      </w:pPr>
    </w:p>
    <w:p w:rsidR="00DF7595" w:rsidRPr="006A3D64" w:rsidRDefault="00DF7595" w:rsidP="000E1E73">
      <w:pPr>
        <w:numPr>
          <w:ilvl w:val="0"/>
          <w:numId w:val="551"/>
        </w:numPr>
        <w:spacing w:line="240" w:lineRule="exact"/>
        <w:rPr>
          <w:sz w:val="20"/>
        </w:rPr>
      </w:pPr>
    </w:p>
    <w:p w:rsidR="00DF7595" w:rsidRPr="006A3D64" w:rsidRDefault="00DF7595" w:rsidP="000E1E73">
      <w:pPr>
        <w:numPr>
          <w:ilvl w:val="0"/>
          <w:numId w:val="552"/>
        </w:numPr>
        <w:spacing w:line="240" w:lineRule="exact"/>
        <w:rPr>
          <w:sz w:val="20"/>
        </w:rPr>
      </w:pPr>
    </w:p>
    <w:tbl>
      <w:tblPr>
        <w:tblW w:w="0" w:type="auto"/>
        <w:tblInd w:w="228" w:type="dxa"/>
        <w:tblLook w:val="01E0" w:firstRow="1" w:lastRow="1" w:firstColumn="1" w:lastColumn="1" w:noHBand="0" w:noVBand="0"/>
      </w:tblPr>
      <w:tblGrid>
        <w:gridCol w:w="1680"/>
        <w:gridCol w:w="1560"/>
        <w:gridCol w:w="1560"/>
        <w:gridCol w:w="1920"/>
        <w:gridCol w:w="1440"/>
      </w:tblGrid>
      <w:tr w:rsidR="006A3D64" w:rsidRPr="006A3D64" w:rsidTr="00DF7595">
        <w:trPr>
          <w:cantSplit/>
          <w:trHeight w:val="409"/>
        </w:trPr>
        <w:tc>
          <w:tcPr>
            <w:tcW w:w="1680" w:type="dxa"/>
            <w:vMerge w:val="restart"/>
            <w:tcBorders>
              <w:top w:val="single" w:sz="4" w:space="0" w:color="auto"/>
              <w:left w:val="single" w:sz="4" w:space="0" w:color="auto"/>
            </w:tcBorders>
            <w:vAlign w:val="center"/>
          </w:tcPr>
          <w:p w:rsidR="00DF7595" w:rsidRPr="006A3D64" w:rsidRDefault="00DF7595" w:rsidP="000E1E73">
            <w:pPr>
              <w:numPr>
                <w:ilvl w:val="0"/>
                <w:numId w:val="553"/>
              </w:numPr>
              <w:spacing w:line="240" w:lineRule="exact"/>
              <w:jc w:val="center"/>
              <w:rPr>
                <w:sz w:val="22"/>
                <w:szCs w:val="22"/>
              </w:rPr>
            </w:pPr>
            <w:r w:rsidRPr="006A3D64">
              <w:rPr>
                <w:rFonts w:hint="eastAsia"/>
                <w:sz w:val="22"/>
                <w:szCs w:val="22"/>
              </w:rPr>
              <w:t>種類</w:t>
            </w:r>
          </w:p>
        </w:tc>
        <w:tc>
          <w:tcPr>
            <w:tcW w:w="1560" w:type="dxa"/>
            <w:tcBorders>
              <w:top w:val="single" w:sz="4" w:space="0" w:color="auto"/>
              <w:bottom w:val="single" w:sz="4" w:space="0" w:color="auto"/>
              <w:right w:val="single" w:sz="4" w:space="0" w:color="auto"/>
            </w:tcBorders>
          </w:tcPr>
          <w:p w:rsidR="00DF7595" w:rsidRPr="006A3D64" w:rsidRDefault="00DF7595" w:rsidP="000E1E73">
            <w:pPr>
              <w:numPr>
                <w:ilvl w:val="0"/>
                <w:numId w:val="554"/>
              </w:numPr>
              <w:spacing w:line="240" w:lineRule="exact"/>
              <w:jc w:val="center"/>
              <w:rPr>
                <w:sz w:val="22"/>
                <w:szCs w:val="22"/>
              </w:rPr>
            </w:pPr>
          </w:p>
        </w:tc>
        <w:tc>
          <w:tcPr>
            <w:tcW w:w="1560" w:type="dxa"/>
            <w:vMerge w:val="restart"/>
            <w:tcBorders>
              <w:top w:val="single" w:sz="4" w:space="0" w:color="auto"/>
              <w:left w:val="single" w:sz="4" w:space="0" w:color="auto"/>
              <w:right w:val="single" w:sz="4" w:space="0" w:color="auto"/>
            </w:tcBorders>
            <w:vAlign w:val="center"/>
          </w:tcPr>
          <w:p w:rsidR="00DF7595" w:rsidRPr="006A3D64" w:rsidRDefault="00DF7595" w:rsidP="000E1E73">
            <w:pPr>
              <w:numPr>
                <w:ilvl w:val="0"/>
                <w:numId w:val="555"/>
              </w:numPr>
              <w:spacing w:line="240" w:lineRule="exact"/>
              <w:jc w:val="center"/>
              <w:rPr>
                <w:sz w:val="22"/>
                <w:szCs w:val="22"/>
              </w:rPr>
            </w:pPr>
            <w:r w:rsidRPr="006A3D64">
              <w:rPr>
                <w:rFonts w:hint="eastAsia"/>
                <w:sz w:val="22"/>
                <w:szCs w:val="22"/>
              </w:rPr>
              <w:t>販売年月日</w:t>
            </w:r>
          </w:p>
        </w:tc>
        <w:tc>
          <w:tcPr>
            <w:tcW w:w="1920" w:type="dxa"/>
            <w:vMerge w:val="restart"/>
            <w:tcBorders>
              <w:top w:val="single" w:sz="4" w:space="0" w:color="auto"/>
              <w:left w:val="single" w:sz="4" w:space="0" w:color="auto"/>
              <w:right w:val="single" w:sz="4" w:space="0" w:color="auto"/>
            </w:tcBorders>
            <w:vAlign w:val="center"/>
          </w:tcPr>
          <w:p w:rsidR="00F27981" w:rsidRPr="006A3D64" w:rsidRDefault="00DF7595" w:rsidP="000E1E73">
            <w:pPr>
              <w:numPr>
                <w:ilvl w:val="0"/>
                <w:numId w:val="556"/>
              </w:numPr>
              <w:spacing w:line="240" w:lineRule="exact"/>
              <w:jc w:val="center"/>
              <w:rPr>
                <w:sz w:val="22"/>
                <w:szCs w:val="22"/>
              </w:rPr>
            </w:pPr>
            <w:r w:rsidRPr="006A3D64">
              <w:rPr>
                <w:rFonts w:hint="eastAsia"/>
                <w:sz w:val="22"/>
                <w:szCs w:val="22"/>
              </w:rPr>
              <w:t>販売数量</w:t>
            </w:r>
          </w:p>
          <w:p w:rsidR="00DF7595" w:rsidRPr="006A3D64" w:rsidRDefault="00DF7595" w:rsidP="000E1E73">
            <w:pPr>
              <w:numPr>
                <w:ilvl w:val="0"/>
                <w:numId w:val="556"/>
              </w:numPr>
              <w:spacing w:line="240" w:lineRule="exact"/>
              <w:jc w:val="center"/>
              <w:rPr>
                <w:sz w:val="22"/>
                <w:szCs w:val="22"/>
              </w:rPr>
            </w:pPr>
            <w:r w:rsidRPr="006A3D64">
              <w:rPr>
                <w:rFonts w:hint="eastAsia"/>
                <w:sz w:val="22"/>
                <w:szCs w:val="22"/>
              </w:rPr>
              <w:t>（㎏）</w:t>
            </w:r>
          </w:p>
        </w:tc>
        <w:tc>
          <w:tcPr>
            <w:tcW w:w="1440" w:type="dxa"/>
            <w:vMerge w:val="restart"/>
            <w:tcBorders>
              <w:top w:val="single" w:sz="4" w:space="0" w:color="auto"/>
              <w:left w:val="single" w:sz="4" w:space="0" w:color="auto"/>
              <w:right w:val="single" w:sz="4" w:space="0" w:color="auto"/>
            </w:tcBorders>
            <w:vAlign w:val="center"/>
          </w:tcPr>
          <w:p w:rsidR="00DF7595" w:rsidRPr="006A3D64" w:rsidRDefault="00DF7595" w:rsidP="000E1E73">
            <w:pPr>
              <w:numPr>
                <w:ilvl w:val="0"/>
                <w:numId w:val="557"/>
              </w:numPr>
              <w:spacing w:line="240" w:lineRule="exact"/>
              <w:jc w:val="center"/>
              <w:rPr>
                <w:sz w:val="22"/>
                <w:szCs w:val="22"/>
              </w:rPr>
            </w:pPr>
            <w:r w:rsidRPr="006A3D64">
              <w:rPr>
                <w:rFonts w:hint="eastAsia"/>
                <w:sz w:val="22"/>
                <w:szCs w:val="22"/>
              </w:rPr>
              <w:t>備考</w:t>
            </w:r>
          </w:p>
        </w:tc>
      </w:tr>
      <w:tr w:rsidR="006A3D64" w:rsidRPr="006A3D64" w:rsidTr="00DF7595">
        <w:trPr>
          <w:cantSplit/>
          <w:trHeight w:val="370"/>
        </w:trPr>
        <w:tc>
          <w:tcPr>
            <w:tcW w:w="1680" w:type="dxa"/>
            <w:vMerge/>
            <w:tcBorders>
              <w:left w:val="single" w:sz="4" w:space="0" w:color="auto"/>
              <w:bottom w:val="single" w:sz="4" w:space="0" w:color="auto"/>
              <w:right w:val="single" w:sz="4" w:space="0" w:color="auto"/>
            </w:tcBorders>
          </w:tcPr>
          <w:p w:rsidR="00DF7595" w:rsidRPr="006A3D64" w:rsidRDefault="00DF7595" w:rsidP="000E1E73">
            <w:pPr>
              <w:numPr>
                <w:ilvl w:val="0"/>
                <w:numId w:val="558"/>
              </w:numPr>
              <w:spacing w:line="240" w:lineRule="exact"/>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559"/>
              </w:numPr>
              <w:jc w:val="center"/>
              <w:rPr>
                <w:sz w:val="22"/>
                <w:szCs w:val="22"/>
              </w:rPr>
            </w:pPr>
            <w:r w:rsidRPr="006A3D64">
              <w:rPr>
                <w:rFonts w:hint="eastAsia"/>
                <w:sz w:val="22"/>
                <w:szCs w:val="22"/>
              </w:rPr>
              <w:t>糖種</w:t>
            </w:r>
          </w:p>
        </w:tc>
        <w:tc>
          <w:tcPr>
            <w:tcW w:w="1560" w:type="dxa"/>
            <w:vMerge/>
            <w:tcBorders>
              <w:left w:val="single" w:sz="4" w:space="0" w:color="auto"/>
              <w:bottom w:val="single" w:sz="4" w:space="0" w:color="auto"/>
              <w:right w:val="single" w:sz="4" w:space="0" w:color="auto"/>
            </w:tcBorders>
          </w:tcPr>
          <w:p w:rsidR="00DF7595" w:rsidRPr="006A3D64" w:rsidRDefault="00DF7595" w:rsidP="000E1E73">
            <w:pPr>
              <w:numPr>
                <w:ilvl w:val="0"/>
                <w:numId w:val="560"/>
              </w:numPr>
              <w:spacing w:line="240" w:lineRule="exact"/>
              <w:rPr>
                <w:sz w:val="20"/>
              </w:rPr>
            </w:pPr>
          </w:p>
        </w:tc>
        <w:tc>
          <w:tcPr>
            <w:tcW w:w="1920" w:type="dxa"/>
            <w:vMerge/>
            <w:tcBorders>
              <w:left w:val="single" w:sz="4" w:space="0" w:color="auto"/>
              <w:bottom w:val="single" w:sz="4" w:space="0" w:color="auto"/>
              <w:right w:val="single" w:sz="4" w:space="0" w:color="auto"/>
            </w:tcBorders>
          </w:tcPr>
          <w:p w:rsidR="00DF7595" w:rsidRPr="006A3D64" w:rsidRDefault="00DF7595" w:rsidP="000E1E73">
            <w:pPr>
              <w:numPr>
                <w:ilvl w:val="0"/>
                <w:numId w:val="561"/>
              </w:numPr>
              <w:spacing w:line="240" w:lineRule="exact"/>
              <w:rPr>
                <w:sz w:val="20"/>
              </w:rPr>
            </w:pPr>
          </w:p>
        </w:tc>
        <w:tc>
          <w:tcPr>
            <w:tcW w:w="1440" w:type="dxa"/>
            <w:vMerge/>
            <w:tcBorders>
              <w:left w:val="single" w:sz="4" w:space="0" w:color="auto"/>
              <w:bottom w:val="single" w:sz="4" w:space="0" w:color="auto"/>
              <w:right w:val="single" w:sz="4" w:space="0" w:color="auto"/>
            </w:tcBorders>
          </w:tcPr>
          <w:p w:rsidR="00DF7595" w:rsidRPr="006A3D64" w:rsidRDefault="00DF7595" w:rsidP="000E1E73">
            <w:pPr>
              <w:numPr>
                <w:ilvl w:val="0"/>
                <w:numId w:val="562"/>
              </w:numPr>
              <w:spacing w:line="240" w:lineRule="exact"/>
              <w:rPr>
                <w:sz w:val="20"/>
              </w:rPr>
            </w:pPr>
          </w:p>
        </w:tc>
      </w:tr>
      <w:tr w:rsidR="00DF7595" w:rsidRPr="006A3D64" w:rsidTr="00DF7595">
        <w:tc>
          <w:tcPr>
            <w:tcW w:w="168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63"/>
              </w:numPr>
              <w:spacing w:line="240" w:lineRule="exact"/>
              <w:rPr>
                <w:sz w:val="22"/>
                <w:szCs w:val="22"/>
              </w:rPr>
            </w:pPr>
          </w:p>
          <w:p w:rsidR="00DF7595" w:rsidRPr="006A3D64" w:rsidRDefault="00DF7595" w:rsidP="000E1E73">
            <w:pPr>
              <w:numPr>
                <w:ilvl w:val="0"/>
                <w:numId w:val="564"/>
              </w:numPr>
              <w:spacing w:line="240" w:lineRule="exact"/>
              <w:rPr>
                <w:sz w:val="22"/>
                <w:szCs w:val="22"/>
              </w:rPr>
            </w:pPr>
          </w:p>
          <w:p w:rsidR="00DF7595" w:rsidRPr="006A3D64" w:rsidRDefault="00DF7595" w:rsidP="000E1E73">
            <w:pPr>
              <w:numPr>
                <w:ilvl w:val="0"/>
                <w:numId w:val="565"/>
              </w:numPr>
              <w:spacing w:line="240" w:lineRule="exact"/>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66"/>
              </w:numPr>
              <w:spacing w:line="240" w:lineRule="exact"/>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67"/>
              </w:numPr>
              <w:spacing w:line="240" w:lineRule="exact"/>
              <w:rPr>
                <w:sz w:val="20"/>
              </w:rPr>
            </w:pPr>
          </w:p>
        </w:tc>
        <w:tc>
          <w:tcPr>
            <w:tcW w:w="192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68"/>
              </w:numPr>
              <w:spacing w:line="240" w:lineRule="exact"/>
              <w:rPr>
                <w:sz w:val="20"/>
              </w:rPr>
            </w:pPr>
          </w:p>
        </w:tc>
        <w:tc>
          <w:tcPr>
            <w:tcW w:w="1440"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569"/>
              </w:numPr>
              <w:spacing w:line="240" w:lineRule="exact"/>
              <w:rPr>
                <w:sz w:val="20"/>
              </w:rPr>
            </w:pPr>
          </w:p>
        </w:tc>
      </w:tr>
    </w:tbl>
    <w:p w:rsidR="00DF7595" w:rsidRPr="006A3D64" w:rsidRDefault="00DF7595" w:rsidP="000E1E73">
      <w:pPr>
        <w:numPr>
          <w:ilvl w:val="0"/>
          <w:numId w:val="570"/>
        </w:numPr>
        <w:spacing w:line="240" w:lineRule="exact"/>
        <w:rPr>
          <w:sz w:val="20"/>
        </w:rPr>
      </w:pPr>
    </w:p>
    <w:p w:rsidR="00DF7595" w:rsidRPr="006A3D64" w:rsidRDefault="00DF7595" w:rsidP="000E1E73">
      <w:pPr>
        <w:numPr>
          <w:ilvl w:val="0"/>
          <w:numId w:val="571"/>
        </w:numPr>
        <w:jc w:val="left"/>
        <w:rPr>
          <w:sz w:val="18"/>
          <w:szCs w:val="18"/>
        </w:rPr>
      </w:pPr>
      <w:r w:rsidRPr="006A3D64">
        <w:rPr>
          <w:rFonts w:hint="eastAsia"/>
          <w:sz w:val="18"/>
          <w:szCs w:val="18"/>
        </w:rPr>
        <w:t>【記載注意】</w:t>
      </w:r>
    </w:p>
    <w:p w:rsidR="00DF7595" w:rsidRPr="006A3D64" w:rsidRDefault="00DF7595" w:rsidP="000E1E73">
      <w:pPr>
        <w:numPr>
          <w:ilvl w:val="0"/>
          <w:numId w:val="572"/>
        </w:numPr>
        <w:jc w:val="left"/>
        <w:rPr>
          <w:sz w:val="18"/>
          <w:szCs w:val="18"/>
        </w:rPr>
      </w:pPr>
      <w:r w:rsidRPr="006A3D64">
        <w:rPr>
          <w:rFonts w:hint="eastAsia"/>
          <w:sz w:val="18"/>
          <w:szCs w:val="18"/>
        </w:rPr>
        <w:t xml:space="preserve">　　１　種類欄には、てん菜糖又は甘しゃ糖の別を記載すること。</w:t>
      </w:r>
    </w:p>
    <w:p w:rsidR="00DF7595" w:rsidRPr="006A3D64" w:rsidRDefault="00DF7595" w:rsidP="00DF7595">
      <w:pPr>
        <w:ind w:leftChars="172" w:left="541" w:hangingChars="100" w:hanging="180"/>
        <w:jc w:val="left"/>
        <w:rPr>
          <w:sz w:val="18"/>
          <w:szCs w:val="18"/>
        </w:rPr>
      </w:pPr>
      <w:r w:rsidRPr="006A3D64">
        <w:rPr>
          <w:rFonts w:hint="eastAsia"/>
          <w:sz w:val="18"/>
          <w:szCs w:val="18"/>
        </w:rPr>
        <w:t>２　糖種欄には、てん菜糖にあってはグラニュー糖、上白糖、その他の分みつ糖の別、甘しゃ糖にあっては甘しゃ分みつ糖と記載すること｡</w:t>
      </w:r>
    </w:p>
    <w:p w:rsidR="00DF7595" w:rsidRPr="006A3D64" w:rsidRDefault="00DF7595" w:rsidP="00DF7595">
      <w:pPr>
        <w:ind w:leftChars="172" w:left="541" w:hangingChars="100" w:hanging="180"/>
        <w:jc w:val="left"/>
        <w:rPr>
          <w:sz w:val="18"/>
          <w:szCs w:val="18"/>
        </w:rPr>
      </w:pPr>
      <w:r w:rsidRPr="006A3D64">
        <w:rPr>
          <w:rFonts w:hint="eastAsia"/>
          <w:sz w:val="18"/>
          <w:szCs w:val="18"/>
        </w:rPr>
        <w:t>３　沖縄本島において製造される甘しゃ糖については、備考欄に本島内販売又は本島外販売の別を記載すること。</w:t>
      </w:r>
    </w:p>
    <w:p w:rsidR="00DF7595" w:rsidRPr="006A3D64" w:rsidRDefault="00DF7595" w:rsidP="000E1E73">
      <w:pPr>
        <w:numPr>
          <w:ilvl w:val="0"/>
          <w:numId w:val="573"/>
        </w:numPr>
        <w:jc w:val="left"/>
        <w:rPr>
          <w:sz w:val="18"/>
          <w:szCs w:val="18"/>
        </w:rPr>
      </w:pPr>
      <w:r w:rsidRPr="006A3D64">
        <w:rPr>
          <w:rFonts w:hint="eastAsia"/>
          <w:sz w:val="18"/>
          <w:szCs w:val="18"/>
        </w:rPr>
        <w:t>【添付書類】</w:t>
      </w:r>
    </w:p>
    <w:p w:rsidR="00DF7595" w:rsidRPr="006A3D64" w:rsidRDefault="00DF7595" w:rsidP="000E1E73">
      <w:pPr>
        <w:numPr>
          <w:ilvl w:val="0"/>
          <w:numId w:val="573"/>
        </w:numPr>
        <w:jc w:val="left"/>
        <w:rPr>
          <w:sz w:val="18"/>
          <w:szCs w:val="18"/>
        </w:rPr>
      </w:pPr>
      <w:r w:rsidRPr="006A3D64">
        <w:rPr>
          <w:rFonts w:hint="eastAsia"/>
          <w:sz w:val="18"/>
          <w:szCs w:val="18"/>
        </w:rPr>
        <w:t xml:space="preserve">　　　国内産糖交付金交付申請書の申請数量が本証明書の販売数量の内数となる場合は、別添国内産糖売　　買明細書を添付すること。</w:t>
      </w:r>
    </w:p>
    <w:p w:rsidR="00DF7595" w:rsidRPr="006A3D64" w:rsidRDefault="00DF7595" w:rsidP="000E1E73">
      <w:pPr>
        <w:numPr>
          <w:ilvl w:val="0"/>
          <w:numId w:val="574"/>
        </w:numPr>
        <w:jc w:val="left"/>
      </w:pPr>
    </w:p>
    <w:p w:rsidR="00DF7595" w:rsidRPr="006A3D64" w:rsidRDefault="00DF7595" w:rsidP="000E1E73">
      <w:pPr>
        <w:numPr>
          <w:ilvl w:val="0"/>
          <w:numId w:val="575"/>
        </w:numPr>
        <w:jc w:val="left"/>
      </w:pPr>
    </w:p>
    <w:p w:rsidR="00DF7595" w:rsidRPr="006A3D64" w:rsidRDefault="00DF7595" w:rsidP="000E1E73">
      <w:pPr>
        <w:numPr>
          <w:ilvl w:val="0"/>
          <w:numId w:val="576"/>
        </w:numPr>
      </w:pPr>
      <w:r w:rsidRPr="006A3D64">
        <w:rPr>
          <w:rFonts w:hint="eastAsia"/>
        </w:rPr>
        <w:t xml:space="preserve">　　甲が製造した国内産糖を上記のとおり売買したことを確認する。</w:t>
      </w:r>
    </w:p>
    <w:p w:rsidR="00DF7595" w:rsidRPr="006A3D64" w:rsidRDefault="00DF7595" w:rsidP="000E1E73">
      <w:pPr>
        <w:numPr>
          <w:ilvl w:val="0"/>
          <w:numId w:val="577"/>
        </w:numPr>
      </w:pPr>
    </w:p>
    <w:p w:rsidR="00DF7595" w:rsidRPr="006A3D64" w:rsidRDefault="00DF7595" w:rsidP="000E1E73">
      <w:pPr>
        <w:numPr>
          <w:ilvl w:val="0"/>
          <w:numId w:val="578"/>
        </w:numPr>
        <w:jc w:val="right"/>
      </w:pPr>
      <w:r w:rsidRPr="006A3D64">
        <w:rPr>
          <w:rFonts w:hint="eastAsia"/>
        </w:rPr>
        <w:t xml:space="preserve">　　　　　令和　　年　　月　　日</w:t>
      </w:r>
    </w:p>
    <w:p w:rsidR="00DF7595" w:rsidRPr="006A3D64" w:rsidRDefault="00DF7595" w:rsidP="000E1E73">
      <w:pPr>
        <w:numPr>
          <w:ilvl w:val="0"/>
          <w:numId w:val="579"/>
        </w:numPr>
      </w:pPr>
    </w:p>
    <w:p w:rsidR="00DF7595" w:rsidRPr="006A3D64" w:rsidRDefault="00DF7595" w:rsidP="000E1E73">
      <w:pPr>
        <w:numPr>
          <w:ilvl w:val="0"/>
          <w:numId w:val="580"/>
        </w:numPr>
      </w:pPr>
    </w:p>
    <w:p w:rsidR="00DF7595" w:rsidRPr="006A3D64" w:rsidRDefault="00DF7595" w:rsidP="000E1E73">
      <w:pPr>
        <w:numPr>
          <w:ilvl w:val="0"/>
          <w:numId w:val="581"/>
        </w:numPr>
      </w:pPr>
      <w:r w:rsidRPr="006A3D64">
        <w:rPr>
          <w:rFonts w:hint="eastAsia"/>
        </w:rPr>
        <w:t xml:space="preserve">　甲　　　　住　所</w:t>
      </w:r>
    </w:p>
    <w:p w:rsidR="00DF7595" w:rsidRPr="006A3D64" w:rsidRDefault="00DF7595" w:rsidP="000E1E73">
      <w:pPr>
        <w:numPr>
          <w:ilvl w:val="0"/>
          <w:numId w:val="582"/>
        </w:numPr>
      </w:pPr>
      <w:r w:rsidRPr="006A3D64">
        <w:rPr>
          <w:rFonts w:hint="eastAsia"/>
        </w:rPr>
        <w:t xml:space="preserve">（売主）　　名　称　　　　　　　　　　　　</w:t>
      </w:r>
    </w:p>
    <w:p w:rsidR="00DF7595" w:rsidRPr="006A3D64" w:rsidRDefault="00DF7595" w:rsidP="000E1E73">
      <w:pPr>
        <w:numPr>
          <w:ilvl w:val="0"/>
          <w:numId w:val="583"/>
        </w:numPr>
      </w:pPr>
      <w:r w:rsidRPr="006A3D64">
        <w:rPr>
          <w:rFonts w:hint="eastAsia"/>
        </w:rPr>
        <w:t xml:space="preserve">　　　　　　代表者又は責任者の氏名　　　</w:t>
      </w:r>
    </w:p>
    <w:p w:rsidR="00DF7595" w:rsidRPr="006A3D64" w:rsidRDefault="00DF7595" w:rsidP="000E1E73">
      <w:pPr>
        <w:numPr>
          <w:ilvl w:val="0"/>
          <w:numId w:val="584"/>
        </w:numPr>
      </w:pPr>
    </w:p>
    <w:p w:rsidR="00DF7595" w:rsidRPr="006A3D64" w:rsidRDefault="00DF7595" w:rsidP="00DF7595">
      <w:r w:rsidRPr="006A3D64">
        <w:rPr>
          <w:rFonts w:hint="eastAsia"/>
        </w:rPr>
        <w:t xml:space="preserve">　乙</w:t>
      </w:r>
    </w:p>
    <w:p w:rsidR="00DF7595" w:rsidRPr="006A3D64" w:rsidRDefault="00DF7595" w:rsidP="00DF7595">
      <w:r w:rsidRPr="006A3D64">
        <w:rPr>
          <w:rFonts w:hint="eastAsia"/>
        </w:rPr>
        <w:t>（買主）　　住　所</w:t>
      </w:r>
    </w:p>
    <w:p w:rsidR="00DF7595" w:rsidRPr="006A3D64" w:rsidRDefault="00DF7595" w:rsidP="00DF7595">
      <w:pPr>
        <w:ind w:firstLineChars="600" w:firstLine="1260"/>
      </w:pPr>
      <w:r w:rsidRPr="006A3D64">
        <w:rPr>
          <w:rFonts w:hint="eastAsia"/>
        </w:rPr>
        <w:t xml:space="preserve">名　称　　　　　　　　　</w:t>
      </w:r>
    </w:p>
    <w:p w:rsidR="00DF7595" w:rsidRPr="006A3D64" w:rsidRDefault="00DF7595" w:rsidP="00DF7595">
      <w:pPr>
        <w:ind w:firstLineChars="600" w:firstLine="1260"/>
      </w:pPr>
      <w:r w:rsidRPr="006A3D64">
        <w:rPr>
          <w:rFonts w:hint="eastAsia"/>
        </w:rPr>
        <w:t xml:space="preserve">代表者又は責任者の氏名  </w:t>
      </w:r>
    </w:p>
    <w:p w:rsidR="00DF7595" w:rsidRPr="006A3D64" w:rsidRDefault="00DF7595" w:rsidP="00DF7595">
      <w:r w:rsidRPr="006A3D64">
        <w:br w:type="page"/>
      </w:r>
      <w:r w:rsidRPr="006A3D64">
        <w:rPr>
          <w:rFonts w:hint="eastAsia"/>
        </w:rPr>
        <w:t>（別添）</w:t>
      </w:r>
    </w:p>
    <w:p w:rsidR="00DF7595" w:rsidRPr="006A3D64" w:rsidRDefault="00DF7595" w:rsidP="000E1E73">
      <w:pPr>
        <w:numPr>
          <w:ilvl w:val="0"/>
          <w:numId w:val="585"/>
        </w:numPr>
        <w:tabs>
          <w:tab w:val="left" w:pos="1276"/>
        </w:tabs>
        <w:jc w:val="right"/>
      </w:pPr>
      <w:r w:rsidRPr="006A3D64">
        <w:rPr>
          <w:rFonts w:hint="eastAsia"/>
          <w:u w:val="single"/>
        </w:rPr>
        <w:t xml:space="preserve">Ｎｏ．　　　　</w:t>
      </w:r>
    </w:p>
    <w:p w:rsidR="00DF7595" w:rsidRPr="006A3D64" w:rsidRDefault="00DF7595" w:rsidP="000E1E73">
      <w:pPr>
        <w:numPr>
          <w:ilvl w:val="0"/>
          <w:numId w:val="586"/>
        </w:numPr>
        <w:tabs>
          <w:tab w:val="left" w:pos="1276"/>
        </w:tabs>
      </w:pPr>
    </w:p>
    <w:p w:rsidR="00DF7595" w:rsidRPr="006A3D64" w:rsidRDefault="00DF7595" w:rsidP="00DF7595">
      <w:pPr>
        <w:jc w:val="right"/>
      </w:pPr>
      <w:r w:rsidRPr="006A3D64">
        <w:rPr>
          <w:rFonts w:hint="eastAsia"/>
        </w:rPr>
        <w:t xml:space="preserve">　　令和　　年　　月　　日</w:t>
      </w:r>
      <w:r w:rsidR="00440180" w:rsidRPr="006A3D64">
        <w:rPr>
          <w:rFonts w:hint="eastAsia"/>
        </w:rPr>
        <w:t xml:space="preserve">  </w:t>
      </w:r>
    </w:p>
    <w:p w:rsidR="00DF7595" w:rsidRPr="006A3D64" w:rsidRDefault="00DF7595" w:rsidP="000E1E73">
      <w:pPr>
        <w:numPr>
          <w:ilvl w:val="0"/>
          <w:numId w:val="587"/>
        </w:numPr>
        <w:spacing w:line="320" w:lineRule="exact"/>
      </w:pPr>
    </w:p>
    <w:p w:rsidR="00DF7595" w:rsidRPr="006A3D64" w:rsidRDefault="00DF7595" w:rsidP="000E1E73">
      <w:pPr>
        <w:numPr>
          <w:ilvl w:val="0"/>
          <w:numId w:val="588"/>
        </w:numPr>
        <w:spacing w:line="320" w:lineRule="exact"/>
        <w:ind w:right="510"/>
        <w:jc w:val="left"/>
        <w:rPr>
          <w:rFonts w:hAnsi="ＭＳ 明朝"/>
        </w:rPr>
      </w:pPr>
      <w:r w:rsidRPr="006A3D64">
        <w:rPr>
          <w:rFonts w:hint="eastAsia"/>
        </w:rPr>
        <w:t xml:space="preserve">　独立行政法</w:t>
      </w:r>
      <w:r w:rsidRPr="006A3D64">
        <w:rPr>
          <w:rFonts w:hAnsi="ＭＳ 明朝" w:hint="eastAsia"/>
        </w:rPr>
        <w:t>人農畜産業振興機構</w:t>
      </w:r>
    </w:p>
    <w:p w:rsidR="00DF7595" w:rsidRPr="006A3D64" w:rsidRDefault="00E55C98" w:rsidP="000E1E73">
      <w:pPr>
        <w:numPr>
          <w:ilvl w:val="0"/>
          <w:numId w:val="589"/>
        </w:numPr>
        <w:spacing w:line="320" w:lineRule="exact"/>
        <w:ind w:right="510"/>
        <w:jc w:val="left"/>
      </w:pPr>
      <w:r w:rsidRPr="006A3D64">
        <w:rPr>
          <w:rFonts w:hAnsi="ＭＳ 明朝" w:hint="eastAsia"/>
        </w:rPr>
        <w:t xml:space="preserve"> </w:t>
      </w:r>
      <w:r w:rsidR="00DF7595" w:rsidRPr="006A3D64">
        <w:rPr>
          <w:rFonts w:hAnsi="ＭＳ 明朝" w:hint="eastAsia"/>
        </w:rPr>
        <w:t xml:space="preserve">　</w:t>
      </w:r>
      <w:r w:rsidR="00B26F62" w:rsidRPr="006A3D64">
        <w:rPr>
          <w:rFonts w:hAnsi="ＭＳ 明朝" w:hint="eastAsia"/>
        </w:rPr>
        <w:t xml:space="preserve">　</w:t>
      </w:r>
      <w:r w:rsidR="00DF7595" w:rsidRPr="006A3D64">
        <w:rPr>
          <w:rFonts w:hAnsi="ＭＳ 明朝" w:hint="eastAsia"/>
        </w:rPr>
        <w:t>理      事      長</w:t>
      </w:r>
      <w:r w:rsidR="00DF7595" w:rsidRPr="006A3D64">
        <w:rPr>
          <w:rFonts w:hint="eastAsia"/>
        </w:rPr>
        <w:t xml:space="preserve">　　　殿</w:t>
      </w:r>
    </w:p>
    <w:p w:rsidR="00DF7595" w:rsidRPr="006A3D64" w:rsidRDefault="00DF7595" w:rsidP="00DF7595">
      <w:pPr>
        <w:spacing w:line="320" w:lineRule="exact"/>
      </w:pPr>
    </w:p>
    <w:p w:rsidR="00DF7595" w:rsidRPr="006A3D64" w:rsidRDefault="00DF7595" w:rsidP="00557F0D">
      <w:pPr>
        <w:ind w:right="840" w:firstLineChars="2550" w:firstLine="5355"/>
        <w:jc w:val="left"/>
      </w:pPr>
      <w:r w:rsidRPr="006A3D64">
        <w:rPr>
          <w:rFonts w:hint="eastAsia"/>
        </w:rPr>
        <w:t>製造事業者</w:t>
      </w:r>
    </w:p>
    <w:p w:rsidR="00DF7595" w:rsidRPr="006A3D64" w:rsidRDefault="00DF7595" w:rsidP="00557F0D">
      <w:pPr>
        <w:jc w:val="left"/>
      </w:pPr>
      <w:r w:rsidRPr="006A3D64">
        <w:rPr>
          <w:rFonts w:hint="eastAsia"/>
        </w:rPr>
        <w:t xml:space="preserve">　　　　　　　　</w:t>
      </w:r>
      <w:r w:rsidR="00557F0D" w:rsidRPr="006A3D64">
        <w:rPr>
          <w:rFonts w:hint="eastAsia"/>
        </w:rPr>
        <w:t xml:space="preserve">                                 </w:t>
      </w:r>
      <w:r w:rsidRPr="006A3D64">
        <w:rPr>
          <w:rFonts w:hint="eastAsia"/>
        </w:rPr>
        <w:t xml:space="preserve">　住所・名称・代表者名　　　　</w:t>
      </w:r>
    </w:p>
    <w:p w:rsidR="00DF7595" w:rsidRPr="006A3D64" w:rsidRDefault="00DF7595" w:rsidP="000E1E73">
      <w:pPr>
        <w:numPr>
          <w:ilvl w:val="0"/>
          <w:numId w:val="590"/>
        </w:numPr>
        <w:jc w:val="center"/>
      </w:pPr>
    </w:p>
    <w:p w:rsidR="00DF7595" w:rsidRPr="006A3D64" w:rsidRDefault="00DF7595" w:rsidP="00DF7595">
      <w:pPr>
        <w:ind w:leftChars="1184" w:left="2486" w:firstLineChars="200" w:firstLine="560"/>
        <w:rPr>
          <w:sz w:val="28"/>
          <w:szCs w:val="28"/>
        </w:rPr>
      </w:pPr>
      <w:r w:rsidRPr="006A3D64">
        <w:rPr>
          <w:rFonts w:hint="eastAsia"/>
          <w:sz w:val="28"/>
          <w:szCs w:val="28"/>
        </w:rPr>
        <w:t>国内産糖売買明細書</w:t>
      </w:r>
    </w:p>
    <w:p w:rsidR="00DF7595" w:rsidRPr="006A3D64" w:rsidRDefault="00DF7595" w:rsidP="000E1E73">
      <w:pPr>
        <w:numPr>
          <w:ilvl w:val="0"/>
          <w:numId w:val="591"/>
        </w:numPr>
      </w:pPr>
    </w:p>
    <w:p w:rsidR="00DF7595" w:rsidRPr="006A3D64" w:rsidRDefault="00DF7595" w:rsidP="000E1E73">
      <w:pPr>
        <w:numPr>
          <w:ilvl w:val="0"/>
          <w:numId w:val="592"/>
        </w:numPr>
      </w:pPr>
      <w:r w:rsidRPr="006A3D64">
        <w:rPr>
          <w:rFonts w:hint="eastAsia"/>
        </w:rPr>
        <w:t xml:space="preserve">　令和　　年　　月　　日付け国内産糖売買証明書の販売数量の内訳は以下のとおりです。</w:t>
      </w:r>
    </w:p>
    <w:p w:rsidR="00DF7595" w:rsidRPr="006A3D64" w:rsidRDefault="00DF7595" w:rsidP="000E1E73">
      <w:pPr>
        <w:numPr>
          <w:ilvl w:val="0"/>
          <w:numId w:val="593"/>
        </w:numPr>
      </w:pPr>
    </w:p>
    <w:p w:rsidR="00DF7595" w:rsidRPr="006A3D64" w:rsidRDefault="00DF7595" w:rsidP="000E1E73">
      <w:pPr>
        <w:numPr>
          <w:ilvl w:val="0"/>
          <w:numId w:val="594"/>
        </w:numPr>
        <w:rPr>
          <w:u w:val="single"/>
        </w:rPr>
      </w:pPr>
      <w:r w:rsidRPr="006A3D64">
        <w:rPr>
          <w:rFonts w:hint="eastAsia"/>
          <w:u w:val="single"/>
        </w:rPr>
        <w:t xml:space="preserve"> （売買証明書No.　　　）</w:t>
      </w:r>
    </w:p>
    <w:p w:rsidR="00DF7595" w:rsidRPr="006A3D64" w:rsidRDefault="00DF7595" w:rsidP="000E1E73">
      <w:pPr>
        <w:numPr>
          <w:ilvl w:val="0"/>
          <w:numId w:val="595"/>
        </w:num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94"/>
        <w:gridCol w:w="1413"/>
        <w:gridCol w:w="1364"/>
        <w:gridCol w:w="1523"/>
        <w:gridCol w:w="1059"/>
      </w:tblGrid>
      <w:tr w:rsidR="006A3D64" w:rsidRPr="006A3D64" w:rsidTr="00DF7595">
        <w:trPr>
          <w:cantSplit/>
          <w:trHeight w:val="409"/>
        </w:trPr>
        <w:tc>
          <w:tcPr>
            <w:tcW w:w="1560" w:type="dxa"/>
            <w:vMerge w:val="restart"/>
            <w:tcBorders>
              <w:right w:val="nil"/>
            </w:tcBorders>
            <w:vAlign w:val="center"/>
          </w:tcPr>
          <w:p w:rsidR="00DF7595" w:rsidRPr="006A3D64" w:rsidRDefault="00DF7595" w:rsidP="000E1E73">
            <w:pPr>
              <w:numPr>
                <w:ilvl w:val="0"/>
                <w:numId w:val="719"/>
              </w:numPr>
              <w:spacing w:line="240" w:lineRule="exact"/>
              <w:jc w:val="center"/>
              <w:rPr>
                <w:szCs w:val="21"/>
              </w:rPr>
            </w:pPr>
            <w:r w:rsidRPr="006A3D64">
              <w:rPr>
                <w:rFonts w:hint="eastAsia"/>
                <w:szCs w:val="21"/>
              </w:rPr>
              <w:t>区分</w:t>
            </w:r>
          </w:p>
        </w:tc>
        <w:tc>
          <w:tcPr>
            <w:tcW w:w="1440" w:type="dxa"/>
            <w:vMerge w:val="restart"/>
            <w:tcBorders>
              <w:right w:val="nil"/>
            </w:tcBorders>
            <w:vAlign w:val="center"/>
          </w:tcPr>
          <w:p w:rsidR="00DF7595" w:rsidRPr="006A3D64" w:rsidRDefault="00DF7595" w:rsidP="000E1E73">
            <w:pPr>
              <w:numPr>
                <w:ilvl w:val="0"/>
                <w:numId w:val="720"/>
              </w:numPr>
              <w:spacing w:line="240" w:lineRule="exact"/>
              <w:jc w:val="center"/>
              <w:rPr>
                <w:szCs w:val="21"/>
              </w:rPr>
            </w:pPr>
            <w:r w:rsidRPr="006A3D64">
              <w:rPr>
                <w:rFonts w:hint="eastAsia"/>
                <w:szCs w:val="21"/>
              </w:rPr>
              <w:t>種類</w:t>
            </w:r>
          </w:p>
        </w:tc>
        <w:tc>
          <w:tcPr>
            <w:tcW w:w="1440" w:type="dxa"/>
            <w:tcBorders>
              <w:left w:val="nil"/>
            </w:tcBorders>
          </w:tcPr>
          <w:p w:rsidR="00DF7595" w:rsidRPr="006A3D64" w:rsidRDefault="00DF7595" w:rsidP="000E1E73">
            <w:pPr>
              <w:numPr>
                <w:ilvl w:val="0"/>
                <w:numId w:val="721"/>
              </w:numPr>
              <w:spacing w:line="240" w:lineRule="exact"/>
              <w:jc w:val="center"/>
              <w:rPr>
                <w:szCs w:val="21"/>
              </w:rPr>
            </w:pPr>
          </w:p>
        </w:tc>
        <w:tc>
          <w:tcPr>
            <w:tcW w:w="1408" w:type="dxa"/>
            <w:vMerge w:val="restart"/>
            <w:vAlign w:val="center"/>
          </w:tcPr>
          <w:p w:rsidR="00DF7595" w:rsidRPr="006A3D64" w:rsidRDefault="00DF7595" w:rsidP="000E1E73">
            <w:pPr>
              <w:numPr>
                <w:ilvl w:val="0"/>
                <w:numId w:val="722"/>
              </w:numPr>
              <w:spacing w:line="240" w:lineRule="exact"/>
              <w:jc w:val="center"/>
              <w:rPr>
                <w:szCs w:val="21"/>
              </w:rPr>
            </w:pPr>
            <w:r w:rsidRPr="006A3D64">
              <w:rPr>
                <w:rFonts w:hint="eastAsia"/>
                <w:szCs w:val="21"/>
              </w:rPr>
              <w:t>販売</w:t>
            </w:r>
          </w:p>
          <w:p w:rsidR="00DF7595" w:rsidRPr="006A3D64" w:rsidRDefault="00DF7595" w:rsidP="000E1E73">
            <w:pPr>
              <w:numPr>
                <w:ilvl w:val="0"/>
                <w:numId w:val="723"/>
              </w:numPr>
              <w:spacing w:line="240" w:lineRule="exact"/>
              <w:jc w:val="center"/>
              <w:rPr>
                <w:szCs w:val="21"/>
              </w:rPr>
            </w:pPr>
            <w:r w:rsidRPr="006A3D64">
              <w:rPr>
                <w:rFonts w:hint="eastAsia"/>
                <w:szCs w:val="21"/>
              </w:rPr>
              <w:t>年月日</w:t>
            </w:r>
          </w:p>
        </w:tc>
        <w:tc>
          <w:tcPr>
            <w:tcW w:w="1555" w:type="dxa"/>
            <w:vMerge w:val="restart"/>
            <w:vAlign w:val="center"/>
          </w:tcPr>
          <w:p w:rsidR="00F27981" w:rsidRPr="006A3D64" w:rsidRDefault="00DF7595" w:rsidP="000E1E73">
            <w:pPr>
              <w:numPr>
                <w:ilvl w:val="0"/>
                <w:numId w:val="724"/>
              </w:numPr>
              <w:spacing w:line="240" w:lineRule="exact"/>
              <w:jc w:val="center"/>
              <w:rPr>
                <w:szCs w:val="21"/>
              </w:rPr>
            </w:pPr>
            <w:r w:rsidRPr="006A3D64">
              <w:rPr>
                <w:rFonts w:hint="eastAsia"/>
                <w:szCs w:val="21"/>
              </w:rPr>
              <w:t>販売数量</w:t>
            </w:r>
          </w:p>
          <w:p w:rsidR="00DF7595" w:rsidRPr="006A3D64" w:rsidRDefault="00DF7595" w:rsidP="000E1E73">
            <w:pPr>
              <w:numPr>
                <w:ilvl w:val="0"/>
                <w:numId w:val="724"/>
              </w:numPr>
              <w:spacing w:line="240" w:lineRule="exact"/>
              <w:jc w:val="center"/>
              <w:rPr>
                <w:szCs w:val="21"/>
              </w:rPr>
            </w:pPr>
            <w:r w:rsidRPr="006A3D64">
              <w:rPr>
                <w:rFonts w:hint="eastAsia"/>
                <w:szCs w:val="21"/>
              </w:rPr>
              <w:t>（㎏）</w:t>
            </w:r>
          </w:p>
        </w:tc>
        <w:tc>
          <w:tcPr>
            <w:tcW w:w="1089" w:type="dxa"/>
            <w:vMerge w:val="restart"/>
            <w:vAlign w:val="center"/>
          </w:tcPr>
          <w:p w:rsidR="00DF7595" w:rsidRPr="006A3D64" w:rsidRDefault="00DF7595" w:rsidP="000E1E73">
            <w:pPr>
              <w:numPr>
                <w:ilvl w:val="0"/>
                <w:numId w:val="725"/>
              </w:numPr>
              <w:spacing w:line="240" w:lineRule="exact"/>
              <w:jc w:val="center"/>
              <w:rPr>
                <w:szCs w:val="21"/>
              </w:rPr>
            </w:pPr>
            <w:r w:rsidRPr="006A3D64">
              <w:rPr>
                <w:rFonts w:hint="eastAsia"/>
                <w:szCs w:val="21"/>
              </w:rPr>
              <w:t>備考</w:t>
            </w:r>
          </w:p>
        </w:tc>
      </w:tr>
      <w:tr w:rsidR="006A3D64" w:rsidRPr="006A3D64" w:rsidTr="00DF7595">
        <w:trPr>
          <w:cantSplit/>
          <w:trHeight w:val="370"/>
        </w:trPr>
        <w:tc>
          <w:tcPr>
            <w:tcW w:w="1560" w:type="dxa"/>
            <w:vMerge/>
          </w:tcPr>
          <w:p w:rsidR="00DF7595" w:rsidRPr="006A3D64" w:rsidRDefault="00DF7595" w:rsidP="000E1E73">
            <w:pPr>
              <w:numPr>
                <w:ilvl w:val="0"/>
                <w:numId w:val="726"/>
              </w:numPr>
              <w:spacing w:line="240" w:lineRule="exact"/>
              <w:rPr>
                <w:szCs w:val="21"/>
              </w:rPr>
            </w:pPr>
          </w:p>
        </w:tc>
        <w:tc>
          <w:tcPr>
            <w:tcW w:w="1440" w:type="dxa"/>
            <w:vMerge/>
            <w:tcBorders>
              <w:right w:val="single" w:sz="4" w:space="0" w:color="auto"/>
            </w:tcBorders>
          </w:tcPr>
          <w:p w:rsidR="00DF7595" w:rsidRPr="006A3D64" w:rsidRDefault="00DF7595" w:rsidP="000E1E73">
            <w:pPr>
              <w:numPr>
                <w:ilvl w:val="0"/>
                <w:numId w:val="727"/>
              </w:numPr>
              <w:jc w:val="center"/>
              <w:rPr>
                <w:szCs w:val="21"/>
              </w:rPr>
            </w:pPr>
          </w:p>
        </w:tc>
        <w:tc>
          <w:tcPr>
            <w:tcW w:w="1440" w:type="dxa"/>
            <w:tcBorders>
              <w:left w:val="single" w:sz="4" w:space="0" w:color="auto"/>
            </w:tcBorders>
            <w:vAlign w:val="center"/>
          </w:tcPr>
          <w:p w:rsidR="00DF7595" w:rsidRPr="006A3D64" w:rsidRDefault="00DF7595" w:rsidP="00DF7595">
            <w:pPr>
              <w:spacing w:line="240" w:lineRule="exact"/>
              <w:ind w:firstLineChars="200" w:firstLine="420"/>
              <w:rPr>
                <w:szCs w:val="21"/>
              </w:rPr>
            </w:pPr>
            <w:r w:rsidRPr="006A3D64">
              <w:rPr>
                <w:rFonts w:hint="eastAsia"/>
                <w:szCs w:val="21"/>
              </w:rPr>
              <w:t>糖種</w:t>
            </w:r>
          </w:p>
        </w:tc>
        <w:tc>
          <w:tcPr>
            <w:tcW w:w="1408" w:type="dxa"/>
            <w:vMerge/>
          </w:tcPr>
          <w:p w:rsidR="00DF7595" w:rsidRPr="006A3D64" w:rsidRDefault="00DF7595" w:rsidP="000E1E73">
            <w:pPr>
              <w:numPr>
                <w:ilvl w:val="0"/>
                <w:numId w:val="728"/>
              </w:numPr>
              <w:spacing w:line="240" w:lineRule="exact"/>
              <w:rPr>
                <w:szCs w:val="21"/>
              </w:rPr>
            </w:pPr>
          </w:p>
        </w:tc>
        <w:tc>
          <w:tcPr>
            <w:tcW w:w="1555" w:type="dxa"/>
            <w:vMerge/>
          </w:tcPr>
          <w:p w:rsidR="00DF7595" w:rsidRPr="006A3D64" w:rsidRDefault="00DF7595" w:rsidP="000E1E73">
            <w:pPr>
              <w:numPr>
                <w:ilvl w:val="0"/>
                <w:numId w:val="729"/>
              </w:numPr>
              <w:spacing w:line="240" w:lineRule="exact"/>
              <w:rPr>
                <w:szCs w:val="21"/>
              </w:rPr>
            </w:pPr>
          </w:p>
        </w:tc>
        <w:tc>
          <w:tcPr>
            <w:tcW w:w="1089" w:type="dxa"/>
            <w:vMerge/>
          </w:tcPr>
          <w:p w:rsidR="00DF7595" w:rsidRPr="006A3D64" w:rsidRDefault="00DF7595" w:rsidP="000E1E73">
            <w:pPr>
              <w:numPr>
                <w:ilvl w:val="0"/>
                <w:numId w:val="730"/>
              </w:numPr>
              <w:spacing w:line="240" w:lineRule="exact"/>
              <w:rPr>
                <w:szCs w:val="21"/>
              </w:rPr>
            </w:pPr>
          </w:p>
        </w:tc>
      </w:tr>
      <w:tr w:rsidR="006A3D64" w:rsidRPr="006A3D64" w:rsidTr="00DF7595">
        <w:trPr>
          <w:trHeight w:val="359"/>
        </w:trPr>
        <w:tc>
          <w:tcPr>
            <w:tcW w:w="5848" w:type="dxa"/>
            <w:gridSpan w:val="4"/>
            <w:vAlign w:val="center"/>
          </w:tcPr>
          <w:p w:rsidR="00DF7595" w:rsidRPr="006A3D64" w:rsidRDefault="00DF7595" w:rsidP="000E1E73">
            <w:pPr>
              <w:numPr>
                <w:ilvl w:val="0"/>
                <w:numId w:val="731"/>
              </w:numPr>
              <w:spacing w:line="240" w:lineRule="exact"/>
              <w:jc w:val="left"/>
              <w:rPr>
                <w:szCs w:val="21"/>
              </w:rPr>
            </w:pPr>
            <w:r w:rsidRPr="006A3D64">
              <w:rPr>
                <w:rFonts w:hint="eastAsia"/>
                <w:szCs w:val="21"/>
              </w:rPr>
              <w:t>証明書に記載された販売数量（A）</w:t>
            </w:r>
          </w:p>
        </w:tc>
        <w:tc>
          <w:tcPr>
            <w:tcW w:w="1555" w:type="dxa"/>
          </w:tcPr>
          <w:p w:rsidR="00DF7595" w:rsidRPr="006A3D64" w:rsidRDefault="00DF7595" w:rsidP="000E1E73">
            <w:pPr>
              <w:numPr>
                <w:ilvl w:val="0"/>
                <w:numId w:val="732"/>
              </w:numPr>
              <w:spacing w:line="240" w:lineRule="exact"/>
              <w:rPr>
                <w:szCs w:val="21"/>
              </w:rPr>
            </w:pPr>
          </w:p>
        </w:tc>
        <w:tc>
          <w:tcPr>
            <w:tcW w:w="1089" w:type="dxa"/>
          </w:tcPr>
          <w:p w:rsidR="00DF7595" w:rsidRPr="006A3D64" w:rsidRDefault="00DF7595" w:rsidP="000E1E73">
            <w:pPr>
              <w:numPr>
                <w:ilvl w:val="0"/>
                <w:numId w:val="733"/>
              </w:numPr>
              <w:spacing w:line="240" w:lineRule="exact"/>
              <w:rPr>
                <w:szCs w:val="21"/>
              </w:rPr>
            </w:pPr>
          </w:p>
        </w:tc>
      </w:tr>
      <w:tr w:rsidR="006A3D64" w:rsidRPr="006A3D64" w:rsidTr="00DF7595">
        <w:trPr>
          <w:trHeight w:val="359"/>
        </w:trPr>
        <w:tc>
          <w:tcPr>
            <w:tcW w:w="5848" w:type="dxa"/>
            <w:gridSpan w:val="4"/>
            <w:vAlign w:val="center"/>
          </w:tcPr>
          <w:p w:rsidR="00DF7595" w:rsidRPr="006A3D64" w:rsidRDefault="00DF7595" w:rsidP="000E1E73">
            <w:pPr>
              <w:numPr>
                <w:ilvl w:val="0"/>
                <w:numId w:val="734"/>
              </w:numPr>
              <w:spacing w:line="240" w:lineRule="exact"/>
              <w:jc w:val="left"/>
              <w:rPr>
                <w:szCs w:val="21"/>
              </w:rPr>
            </w:pPr>
            <w:r w:rsidRPr="006A3D64">
              <w:rPr>
                <w:rFonts w:hint="eastAsia"/>
                <w:szCs w:val="21"/>
              </w:rPr>
              <w:t>既交付申請済数量（B）</w:t>
            </w:r>
          </w:p>
        </w:tc>
        <w:tc>
          <w:tcPr>
            <w:tcW w:w="1555" w:type="dxa"/>
          </w:tcPr>
          <w:p w:rsidR="00DF7595" w:rsidRPr="006A3D64" w:rsidRDefault="00DF7595" w:rsidP="000E1E73">
            <w:pPr>
              <w:numPr>
                <w:ilvl w:val="0"/>
                <w:numId w:val="735"/>
              </w:numPr>
              <w:spacing w:line="240" w:lineRule="exact"/>
              <w:rPr>
                <w:szCs w:val="21"/>
              </w:rPr>
            </w:pPr>
          </w:p>
        </w:tc>
        <w:tc>
          <w:tcPr>
            <w:tcW w:w="1089" w:type="dxa"/>
          </w:tcPr>
          <w:p w:rsidR="00DF7595" w:rsidRPr="006A3D64" w:rsidRDefault="00DF7595" w:rsidP="000E1E73">
            <w:pPr>
              <w:numPr>
                <w:ilvl w:val="0"/>
                <w:numId w:val="736"/>
              </w:numPr>
              <w:spacing w:line="240" w:lineRule="exact"/>
              <w:rPr>
                <w:szCs w:val="21"/>
              </w:rPr>
            </w:pPr>
          </w:p>
        </w:tc>
      </w:tr>
      <w:tr w:rsidR="006A3D64" w:rsidRPr="006A3D64" w:rsidTr="00DF7595">
        <w:trPr>
          <w:cantSplit/>
          <w:trHeight w:val="359"/>
        </w:trPr>
        <w:tc>
          <w:tcPr>
            <w:tcW w:w="1560" w:type="dxa"/>
            <w:vMerge w:val="restart"/>
          </w:tcPr>
          <w:p w:rsidR="00DF7595" w:rsidRPr="006A3D64" w:rsidRDefault="00DF7595" w:rsidP="000E1E73">
            <w:pPr>
              <w:numPr>
                <w:ilvl w:val="0"/>
                <w:numId w:val="737"/>
              </w:numPr>
              <w:spacing w:line="240" w:lineRule="exact"/>
              <w:rPr>
                <w:szCs w:val="21"/>
              </w:rPr>
            </w:pPr>
          </w:p>
          <w:p w:rsidR="00DF7595" w:rsidRPr="006A3D64" w:rsidRDefault="00DF7595" w:rsidP="000E1E73">
            <w:pPr>
              <w:numPr>
                <w:ilvl w:val="0"/>
                <w:numId w:val="738"/>
              </w:numPr>
              <w:spacing w:line="240" w:lineRule="exact"/>
              <w:rPr>
                <w:szCs w:val="21"/>
              </w:rPr>
            </w:pPr>
            <w:r w:rsidRPr="006A3D64">
              <w:rPr>
                <w:rFonts w:hint="eastAsia"/>
                <w:szCs w:val="21"/>
              </w:rPr>
              <w:t>今回交付申請数量該当分</w:t>
            </w:r>
          </w:p>
          <w:p w:rsidR="00DF7595" w:rsidRPr="006A3D64" w:rsidRDefault="00DF7595" w:rsidP="000E1E73">
            <w:pPr>
              <w:numPr>
                <w:ilvl w:val="0"/>
                <w:numId w:val="739"/>
              </w:numPr>
              <w:spacing w:line="240" w:lineRule="exact"/>
              <w:rPr>
                <w:szCs w:val="21"/>
              </w:rPr>
            </w:pPr>
          </w:p>
        </w:tc>
        <w:tc>
          <w:tcPr>
            <w:tcW w:w="1440" w:type="dxa"/>
          </w:tcPr>
          <w:p w:rsidR="00DF7595" w:rsidRPr="006A3D64" w:rsidRDefault="00DF7595" w:rsidP="000E1E73">
            <w:pPr>
              <w:numPr>
                <w:ilvl w:val="0"/>
                <w:numId w:val="740"/>
              </w:numPr>
              <w:spacing w:line="240" w:lineRule="exact"/>
              <w:rPr>
                <w:szCs w:val="21"/>
              </w:rPr>
            </w:pPr>
          </w:p>
        </w:tc>
        <w:tc>
          <w:tcPr>
            <w:tcW w:w="1440" w:type="dxa"/>
          </w:tcPr>
          <w:p w:rsidR="00DF7595" w:rsidRPr="006A3D64" w:rsidRDefault="00DF7595" w:rsidP="000E1E73">
            <w:pPr>
              <w:numPr>
                <w:ilvl w:val="0"/>
                <w:numId w:val="741"/>
              </w:numPr>
              <w:spacing w:line="240" w:lineRule="exact"/>
              <w:rPr>
                <w:szCs w:val="21"/>
              </w:rPr>
            </w:pPr>
          </w:p>
        </w:tc>
        <w:tc>
          <w:tcPr>
            <w:tcW w:w="1408" w:type="dxa"/>
          </w:tcPr>
          <w:p w:rsidR="00DF7595" w:rsidRPr="006A3D64" w:rsidRDefault="00DF7595" w:rsidP="000E1E73">
            <w:pPr>
              <w:numPr>
                <w:ilvl w:val="0"/>
                <w:numId w:val="742"/>
              </w:numPr>
              <w:spacing w:line="240" w:lineRule="exact"/>
              <w:rPr>
                <w:szCs w:val="21"/>
              </w:rPr>
            </w:pPr>
          </w:p>
        </w:tc>
        <w:tc>
          <w:tcPr>
            <w:tcW w:w="1555" w:type="dxa"/>
          </w:tcPr>
          <w:p w:rsidR="00DF7595" w:rsidRPr="006A3D64" w:rsidRDefault="00DF7595" w:rsidP="000E1E73">
            <w:pPr>
              <w:numPr>
                <w:ilvl w:val="0"/>
                <w:numId w:val="743"/>
              </w:numPr>
              <w:spacing w:line="240" w:lineRule="exact"/>
              <w:rPr>
                <w:szCs w:val="21"/>
              </w:rPr>
            </w:pPr>
          </w:p>
        </w:tc>
        <w:tc>
          <w:tcPr>
            <w:tcW w:w="1089" w:type="dxa"/>
          </w:tcPr>
          <w:p w:rsidR="00DF7595" w:rsidRPr="006A3D64" w:rsidRDefault="00DF7595" w:rsidP="000E1E73">
            <w:pPr>
              <w:numPr>
                <w:ilvl w:val="0"/>
                <w:numId w:val="744"/>
              </w:numPr>
              <w:spacing w:line="240" w:lineRule="exact"/>
              <w:rPr>
                <w:szCs w:val="21"/>
              </w:rPr>
            </w:pPr>
          </w:p>
        </w:tc>
      </w:tr>
      <w:tr w:rsidR="006A3D64" w:rsidRPr="006A3D64" w:rsidTr="00DF7595">
        <w:trPr>
          <w:cantSplit/>
          <w:trHeight w:val="321"/>
        </w:trPr>
        <w:tc>
          <w:tcPr>
            <w:tcW w:w="1560" w:type="dxa"/>
            <w:vMerge/>
          </w:tcPr>
          <w:p w:rsidR="00DF7595" w:rsidRPr="006A3D64" w:rsidRDefault="00DF7595" w:rsidP="000E1E73">
            <w:pPr>
              <w:numPr>
                <w:ilvl w:val="0"/>
                <w:numId w:val="745"/>
              </w:numPr>
              <w:spacing w:line="240" w:lineRule="exact"/>
              <w:rPr>
                <w:szCs w:val="21"/>
              </w:rPr>
            </w:pPr>
          </w:p>
        </w:tc>
        <w:tc>
          <w:tcPr>
            <w:tcW w:w="1440" w:type="dxa"/>
          </w:tcPr>
          <w:p w:rsidR="00DF7595" w:rsidRPr="006A3D64" w:rsidRDefault="00DF7595" w:rsidP="000E1E73">
            <w:pPr>
              <w:numPr>
                <w:ilvl w:val="0"/>
                <w:numId w:val="746"/>
              </w:numPr>
              <w:spacing w:line="240" w:lineRule="exact"/>
              <w:rPr>
                <w:szCs w:val="21"/>
              </w:rPr>
            </w:pPr>
          </w:p>
        </w:tc>
        <w:tc>
          <w:tcPr>
            <w:tcW w:w="1440" w:type="dxa"/>
          </w:tcPr>
          <w:p w:rsidR="00DF7595" w:rsidRPr="006A3D64" w:rsidRDefault="00DF7595" w:rsidP="000E1E73">
            <w:pPr>
              <w:numPr>
                <w:ilvl w:val="0"/>
                <w:numId w:val="747"/>
              </w:numPr>
              <w:spacing w:line="240" w:lineRule="exact"/>
              <w:rPr>
                <w:szCs w:val="21"/>
              </w:rPr>
            </w:pPr>
          </w:p>
        </w:tc>
        <w:tc>
          <w:tcPr>
            <w:tcW w:w="1408" w:type="dxa"/>
          </w:tcPr>
          <w:p w:rsidR="00DF7595" w:rsidRPr="006A3D64" w:rsidRDefault="00DF7595" w:rsidP="000E1E73">
            <w:pPr>
              <w:numPr>
                <w:ilvl w:val="0"/>
                <w:numId w:val="748"/>
              </w:numPr>
              <w:spacing w:line="240" w:lineRule="exact"/>
              <w:rPr>
                <w:szCs w:val="21"/>
              </w:rPr>
            </w:pPr>
          </w:p>
        </w:tc>
        <w:tc>
          <w:tcPr>
            <w:tcW w:w="1555" w:type="dxa"/>
          </w:tcPr>
          <w:p w:rsidR="00DF7595" w:rsidRPr="006A3D64" w:rsidRDefault="00DF7595" w:rsidP="000E1E73">
            <w:pPr>
              <w:numPr>
                <w:ilvl w:val="0"/>
                <w:numId w:val="749"/>
              </w:numPr>
              <w:spacing w:line="240" w:lineRule="exact"/>
              <w:rPr>
                <w:szCs w:val="21"/>
              </w:rPr>
            </w:pPr>
          </w:p>
        </w:tc>
        <w:tc>
          <w:tcPr>
            <w:tcW w:w="1089" w:type="dxa"/>
          </w:tcPr>
          <w:p w:rsidR="00DF7595" w:rsidRPr="006A3D64" w:rsidRDefault="00DF7595" w:rsidP="000E1E73">
            <w:pPr>
              <w:numPr>
                <w:ilvl w:val="0"/>
                <w:numId w:val="750"/>
              </w:numPr>
              <w:spacing w:line="240" w:lineRule="exact"/>
              <w:rPr>
                <w:szCs w:val="21"/>
              </w:rPr>
            </w:pPr>
          </w:p>
        </w:tc>
      </w:tr>
      <w:tr w:rsidR="006A3D64" w:rsidRPr="006A3D64" w:rsidTr="00DF7595">
        <w:trPr>
          <w:cantSplit/>
          <w:trHeight w:val="312"/>
        </w:trPr>
        <w:tc>
          <w:tcPr>
            <w:tcW w:w="1560" w:type="dxa"/>
            <w:vMerge/>
          </w:tcPr>
          <w:p w:rsidR="00DF7595" w:rsidRPr="006A3D64" w:rsidRDefault="00DF7595" w:rsidP="000E1E73">
            <w:pPr>
              <w:numPr>
                <w:ilvl w:val="0"/>
                <w:numId w:val="751"/>
              </w:numPr>
              <w:spacing w:line="240" w:lineRule="exact"/>
              <w:rPr>
                <w:szCs w:val="21"/>
              </w:rPr>
            </w:pPr>
          </w:p>
        </w:tc>
        <w:tc>
          <w:tcPr>
            <w:tcW w:w="1440" w:type="dxa"/>
          </w:tcPr>
          <w:p w:rsidR="00DF7595" w:rsidRPr="006A3D64" w:rsidRDefault="00DF7595" w:rsidP="000E1E73">
            <w:pPr>
              <w:numPr>
                <w:ilvl w:val="0"/>
                <w:numId w:val="752"/>
              </w:numPr>
              <w:spacing w:line="240" w:lineRule="exact"/>
              <w:rPr>
                <w:szCs w:val="21"/>
              </w:rPr>
            </w:pPr>
          </w:p>
        </w:tc>
        <w:tc>
          <w:tcPr>
            <w:tcW w:w="1440" w:type="dxa"/>
          </w:tcPr>
          <w:p w:rsidR="00DF7595" w:rsidRPr="006A3D64" w:rsidRDefault="00DF7595" w:rsidP="000E1E73">
            <w:pPr>
              <w:numPr>
                <w:ilvl w:val="0"/>
                <w:numId w:val="753"/>
              </w:numPr>
              <w:spacing w:line="240" w:lineRule="exact"/>
              <w:rPr>
                <w:szCs w:val="21"/>
              </w:rPr>
            </w:pPr>
          </w:p>
        </w:tc>
        <w:tc>
          <w:tcPr>
            <w:tcW w:w="1408" w:type="dxa"/>
          </w:tcPr>
          <w:p w:rsidR="00DF7595" w:rsidRPr="006A3D64" w:rsidRDefault="00DF7595" w:rsidP="000E1E73">
            <w:pPr>
              <w:numPr>
                <w:ilvl w:val="0"/>
                <w:numId w:val="754"/>
              </w:numPr>
              <w:spacing w:line="240" w:lineRule="exact"/>
              <w:rPr>
                <w:szCs w:val="21"/>
              </w:rPr>
            </w:pPr>
          </w:p>
        </w:tc>
        <w:tc>
          <w:tcPr>
            <w:tcW w:w="1555" w:type="dxa"/>
          </w:tcPr>
          <w:p w:rsidR="00DF7595" w:rsidRPr="006A3D64" w:rsidRDefault="00DF7595" w:rsidP="000E1E73">
            <w:pPr>
              <w:numPr>
                <w:ilvl w:val="0"/>
                <w:numId w:val="755"/>
              </w:numPr>
              <w:spacing w:line="240" w:lineRule="exact"/>
              <w:rPr>
                <w:szCs w:val="21"/>
              </w:rPr>
            </w:pPr>
          </w:p>
        </w:tc>
        <w:tc>
          <w:tcPr>
            <w:tcW w:w="1089" w:type="dxa"/>
          </w:tcPr>
          <w:p w:rsidR="00DF7595" w:rsidRPr="006A3D64" w:rsidRDefault="00DF7595" w:rsidP="000E1E73">
            <w:pPr>
              <w:numPr>
                <w:ilvl w:val="0"/>
                <w:numId w:val="756"/>
              </w:numPr>
              <w:spacing w:line="240" w:lineRule="exact"/>
              <w:rPr>
                <w:szCs w:val="21"/>
              </w:rPr>
            </w:pPr>
          </w:p>
        </w:tc>
      </w:tr>
      <w:tr w:rsidR="006A3D64" w:rsidRPr="006A3D64" w:rsidTr="00DF7595">
        <w:trPr>
          <w:cantSplit/>
          <w:trHeight w:val="307"/>
        </w:trPr>
        <w:tc>
          <w:tcPr>
            <w:tcW w:w="1560" w:type="dxa"/>
            <w:vMerge/>
          </w:tcPr>
          <w:p w:rsidR="00DF7595" w:rsidRPr="006A3D64" w:rsidRDefault="00DF7595" w:rsidP="000E1E73">
            <w:pPr>
              <w:numPr>
                <w:ilvl w:val="0"/>
                <w:numId w:val="757"/>
              </w:numPr>
              <w:spacing w:line="240" w:lineRule="exact"/>
              <w:rPr>
                <w:szCs w:val="21"/>
              </w:rPr>
            </w:pPr>
          </w:p>
        </w:tc>
        <w:tc>
          <w:tcPr>
            <w:tcW w:w="1440" w:type="dxa"/>
          </w:tcPr>
          <w:p w:rsidR="00DF7595" w:rsidRPr="006A3D64" w:rsidRDefault="00DF7595" w:rsidP="000E1E73">
            <w:pPr>
              <w:numPr>
                <w:ilvl w:val="0"/>
                <w:numId w:val="758"/>
              </w:numPr>
              <w:spacing w:line="240" w:lineRule="exact"/>
              <w:rPr>
                <w:szCs w:val="21"/>
              </w:rPr>
            </w:pPr>
          </w:p>
        </w:tc>
        <w:tc>
          <w:tcPr>
            <w:tcW w:w="1440" w:type="dxa"/>
          </w:tcPr>
          <w:p w:rsidR="00DF7595" w:rsidRPr="006A3D64" w:rsidRDefault="00DF7595" w:rsidP="000E1E73">
            <w:pPr>
              <w:numPr>
                <w:ilvl w:val="0"/>
                <w:numId w:val="759"/>
              </w:numPr>
              <w:spacing w:line="240" w:lineRule="exact"/>
              <w:rPr>
                <w:szCs w:val="21"/>
              </w:rPr>
            </w:pPr>
          </w:p>
        </w:tc>
        <w:tc>
          <w:tcPr>
            <w:tcW w:w="1408" w:type="dxa"/>
          </w:tcPr>
          <w:p w:rsidR="00DF7595" w:rsidRPr="006A3D64" w:rsidRDefault="00DF7595" w:rsidP="000E1E73">
            <w:pPr>
              <w:numPr>
                <w:ilvl w:val="0"/>
                <w:numId w:val="760"/>
              </w:numPr>
              <w:spacing w:line="240" w:lineRule="exact"/>
              <w:rPr>
                <w:szCs w:val="21"/>
              </w:rPr>
            </w:pPr>
          </w:p>
        </w:tc>
        <w:tc>
          <w:tcPr>
            <w:tcW w:w="1555" w:type="dxa"/>
          </w:tcPr>
          <w:p w:rsidR="00DF7595" w:rsidRPr="006A3D64" w:rsidRDefault="00DF7595" w:rsidP="000E1E73">
            <w:pPr>
              <w:numPr>
                <w:ilvl w:val="0"/>
                <w:numId w:val="761"/>
              </w:numPr>
              <w:spacing w:line="240" w:lineRule="exact"/>
              <w:rPr>
                <w:szCs w:val="21"/>
              </w:rPr>
            </w:pPr>
          </w:p>
        </w:tc>
        <w:tc>
          <w:tcPr>
            <w:tcW w:w="1089" w:type="dxa"/>
          </w:tcPr>
          <w:p w:rsidR="00DF7595" w:rsidRPr="006A3D64" w:rsidRDefault="00DF7595" w:rsidP="000E1E73">
            <w:pPr>
              <w:numPr>
                <w:ilvl w:val="0"/>
                <w:numId w:val="762"/>
              </w:numPr>
              <w:spacing w:line="240" w:lineRule="exact"/>
              <w:rPr>
                <w:szCs w:val="21"/>
              </w:rPr>
            </w:pPr>
          </w:p>
        </w:tc>
      </w:tr>
      <w:tr w:rsidR="006A3D64" w:rsidRPr="006A3D64" w:rsidTr="00DF7595">
        <w:trPr>
          <w:cantSplit/>
          <w:trHeight w:val="326"/>
        </w:trPr>
        <w:tc>
          <w:tcPr>
            <w:tcW w:w="1560" w:type="dxa"/>
            <w:vMerge/>
          </w:tcPr>
          <w:p w:rsidR="00DF7595" w:rsidRPr="006A3D64" w:rsidRDefault="00DF7595" w:rsidP="000E1E73">
            <w:pPr>
              <w:numPr>
                <w:ilvl w:val="0"/>
                <w:numId w:val="763"/>
              </w:numPr>
              <w:spacing w:line="240" w:lineRule="exact"/>
              <w:rPr>
                <w:szCs w:val="21"/>
              </w:rPr>
            </w:pPr>
          </w:p>
        </w:tc>
        <w:tc>
          <w:tcPr>
            <w:tcW w:w="4288" w:type="dxa"/>
            <w:gridSpan w:val="3"/>
            <w:vAlign w:val="center"/>
          </w:tcPr>
          <w:p w:rsidR="00DF7595" w:rsidRPr="006A3D64" w:rsidRDefault="00DF7595" w:rsidP="000E1E73">
            <w:pPr>
              <w:numPr>
                <w:ilvl w:val="0"/>
                <w:numId w:val="764"/>
              </w:numPr>
              <w:spacing w:line="240" w:lineRule="exact"/>
              <w:jc w:val="center"/>
              <w:rPr>
                <w:szCs w:val="21"/>
              </w:rPr>
            </w:pPr>
            <w:r w:rsidRPr="006A3D64">
              <w:rPr>
                <w:rFonts w:hint="eastAsia"/>
                <w:szCs w:val="21"/>
              </w:rPr>
              <w:t>小計（C）</w:t>
            </w:r>
          </w:p>
        </w:tc>
        <w:tc>
          <w:tcPr>
            <w:tcW w:w="1555" w:type="dxa"/>
          </w:tcPr>
          <w:p w:rsidR="00DF7595" w:rsidRPr="006A3D64" w:rsidRDefault="00DF7595" w:rsidP="000E1E73">
            <w:pPr>
              <w:numPr>
                <w:ilvl w:val="0"/>
                <w:numId w:val="765"/>
              </w:numPr>
              <w:spacing w:line="240" w:lineRule="exact"/>
              <w:rPr>
                <w:szCs w:val="21"/>
              </w:rPr>
            </w:pPr>
          </w:p>
        </w:tc>
        <w:tc>
          <w:tcPr>
            <w:tcW w:w="1089" w:type="dxa"/>
          </w:tcPr>
          <w:p w:rsidR="00DF7595" w:rsidRPr="006A3D64" w:rsidRDefault="00DF7595" w:rsidP="000E1E73">
            <w:pPr>
              <w:numPr>
                <w:ilvl w:val="0"/>
                <w:numId w:val="766"/>
              </w:numPr>
              <w:spacing w:line="240" w:lineRule="exact"/>
              <w:rPr>
                <w:szCs w:val="21"/>
              </w:rPr>
            </w:pPr>
          </w:p>
        </w:tc>
      </w:tr>
      <w:tr w:rsidR="006A3D64" w:rsidRPr="006A3D64" w:rsidTr="00DF7595">
        <w:trPr>
          <w:cantSplit/>
          <w:trHeight w:val="316"/>
        </w:trPr>
        <w:tc>
          <w:tcPr>
            <w:tcW w:w="1560" w:type="dxa"/>
            <w:vMerge w:val="restart"/>
          </w:tcPr>
          <w:p w:rsidR="00DF7595" w:rsidRPr="006A3D64" w:rsidRDefault="00DF7595" w:rsidP="000E1E73">
            <w:pPr>
              <w:numPr>
                <w:ilvl w:val="0"/>
                <w:numId w:val="767"/>
              </w:numPr>
              <w:spacing w:line="240" w:lineRule="exact"/>
              <w:rPr>
                <w:szCs w:val="21"/>
              </w:rPr>
            </w:pPr>
          </w:p>
          <w:p w:rsidR="00DF7595" w:rsidRPr="006A3D64" w:rsidRDefault="00DF7595" w:rsidP="000E1E73">
            <w:pPr>
              <w:numPr>
                <w:ilvl w:val="0"/>
                <w:numId w:val="768"/>
              </w:numPr>
              <w:spacing w:line="240" w:lineRule="exact"/>
              <w:rPr>
                <w:szCs w:val="21"/>
              </w:rPr>
            </w:pPr>
            <w:r w:rsidRPr="006A3D64">
              <w:rPr>
                <w:rFonts w:hint="eastAsia"/>
                <w:szCs w:val="21"/>
              </w:rPr>
              <w:t>その他の数量</w:t>
            </w:r>
          </w:p>
          <w:p w:rsidR="00DF7595" w:rsidRPr="006A3D64" w:rsidRDefault="00DF7595" w:rsidP="000E1E73">
            <w:pPr>
              <w:numPr>
                <w:ilvl w:val="0"/>
                <w:numId w:val="769"/>
              </w:numPr>
              <w:spacing w:line="240" w:lineRule="exact"/>
              <w:rPr>
                <w:sz w:val="16"/>
                <w:szCs w:val="16"/>
              </w:rPr>
            </w:pPr>
            <w:r w:rsidRPr="006A3D64">
              <w:rPr>
                <w:rFonts w:hint="eastAsia"/>
                <w:sz w:val="16"/>
                <w:szCs w:val="16"/>
              </w:rPr>
              <w:t>（交付金対象外）</w:t>
            </w:r>
          </w:p>
        </w:tc>
        <w:tc>
          <w:tcPr>
            <w:tcW w:w="1440" w:type="dxa"/>
          </w:tcPr>
          <w:p w:rsidR="00DF7595" w:rsidRPr="006A3D64" w:rsidRDefault="00DF7595" w:rsidP="000E1E73">
            <w:pPr>
              <w:numPr>
                <w:ilvl w:val="0"/>
                <w:numId w:val="770"/>
              </w:numPr>
              <w:spacing w:line="240" w:lineRule="exact"/>
              <w:jc w:val="left"/>
              <w:rPr>
                <w:szCs w:val="21"/>
              </w:rPr>
            </w:pPr>
          </w:p>
        </w:tc>
        <w:tc>
          <w:tcPr>
            <w:tcW w:w="1440" w:type="dxa"/>
          </w:tcPr>
          <w:p w:rsidR="00DF7595" w:rsidRPr="006A3D64" w:rsidRDefault="00DF7595" w:rsidP="000E1E73">
            <w:pPr>
              <w:numPr>
                <w:ilvl w:val="0"/>
                <w:numId w:val="771"/>
              </w:numPr>
              <w:spacing w:line="240" w:lineRule="exact"/>
              <w:jc w:val="left"/>
              <w:rPr>
                <w:szCs w:val="21"/>
              </w:rPr>
            </w:pPr>
          </w:p>
        </w:tc>
        <w:tc>
          <w:tcPr>
            <w:tcW w:w="1408" w:type="dxa"/>
          </w:tcPr>
          <w:p w:rsidR="00DF7595" w:rsidRPr="006A3D64" w:rsidRDefault="00DF7595" w:rsidP="000E1E73">
            <w:pPr>
              <w:numPr>
                <w:ilvl w:val="0"/>
                <w:numId w:val="772"/>
              </w:numPr>
              <w:spacing w:line="240" w:lineRule="exact"/>
              <w:jc w:val="left"/>
              <w:rPr>
                <w:szCs w:val="21"/>
              </w:rPr>
            </w:pPr>
          </w:p>
        </w:tc>
        <w:tc>
          <w:tcPr>
            <w:tcW w:w="1555" w:type="dxa"/>
          </w:tcPr>
          <w:p w:rsidR="00DF7595" w:rsidRPr="006A3D64" w:rsidRDefault="00DF7595" w:rsidP="000E1E73">
            <w:pPr>
              <w:numPr>
                <w:ilvl w:val="0"/>
                <w:numId w:val="773"/>
              </w:numPr>
              <w:spacing w:line="240" w:lineRule="exact"/>
              <w:rPr>
                <w:szCs w:val="21"/>
              </w:rPr>
            </w:pPr>
          </w:p>
        </w:tc>
        <w:tc>
          <w:tcPr>
            <w:tcW w:w="1089" w:type="dxa"/>
          </w:tcPr>
          <w:p w:rsidR="00DF7595" w:rsidRPr="006A3D64" w:rsidRDefault="00DF7595" w:rsidP="000E1E73">
            <w:pPr>
              <w:numPr>
                <w:ilvl w:val="0"/>
                <w:numId w:val="774"/>
              </w:numPr>
              <w:spacing w:line="240" w:lineRule="exact"/>
              <w:rPr>
                <w:szCs w:val="21"/>
              </w:rPr>
            </w:pPr>
          </w:p>
        </w:tc>
      </w:tr>
      <w:tr w:rsidR="006A3D64" w:rsidRPr="006A3D64" w:rsidTr="00DF7595">
        <w:trPr>
          <w:cantSplit/>
          <w:trHeight w:val="307"/>
        </w:trPr>
        <w:tc>
          <w:tcPr>
            <w:tcW w:w="1560" w:type="dxa"/>
            <w:vMerge/>
          </w:tcPr>
          <w:p w:rsidR="00DF7595" w:rsidRPr="006A3D64" w:rsidRDefault="00DF7595" w:rsidP="000E1E73">
            <w:pPr>
              <w:numPr>
                <w:ilvl w:val="0"/>
                <w:numId w:val="775"/>
              </w:numPr>
              <w:spacing w:line="240" w:lineRule="exact"/>
              <w:rPr>
                <w:szCs w:val="21"/>
              </w:rPr>
            </w:pPr>
          </w:p>
        </w:tc>
        <w:tc>
          <w:tcPr>
            <w:tcW w:w="1440" w:type="dxa"/>
          </w:tcPr>
          <w:p w:rsidR="00DF7595" w:rsidRPr="006A3D64" w:rsidRDefault="00DF7595" w:rsidP="000E1E73">
            <w:pPr>
              <w:numPr>
                <w:ilvl w:val="0"/>
                <w:numId w:val="776"/>
              </w:numPr>
              <w:spacing w:line="240" w:lineRule="exact"/>
              <w:jc w:val="left"/>
              <w:rPr>
                <w:szCs w:val="21"/>
              </w:rPr>
            </w:pPr>
          </w:p>
        </w:tc>
        <w:tc>
          <w:tcPr>
            <w:tcW w:w="1440" w:type="dxa"/>
          </w:tcPr>
          <w:p w:rsidR="00DF7595" w:rsidRPr="006A3D64" w:rsidRDefault="00DF7595" w:rsidP="000E1E73">
            <w:pPr>
              <w:numPr>
                <w:ilvl w:val="0"/>
                <w:numId w:val="777"/>
              </w:numPr>
              <w:spacing w:line="240" w:lineRule="exact"/>
              <w:jc w:val="left"/>
              <w:rPr>
                <w:szCs w:val="21"/>
              </w:rPr>
            </w:pPr>
          </w:p>
        </w:tc>
        <w:tc>
          <w:tcPr>
            <w:tcW w:w="1408" w:type="dxa"/>
          </w:tcPr>
          <w:p w:rsidR="00DF7595" w:rsidRPr="006A3D64" w:rsidRDefault="00DF7595" w:rsidP="000E1E73">
            <w:pPr>
              <w:numPr>
                <w:ilvl w:val="0"/>
                <w:numId w:val="778"/>
              </w:numPr>
              <w:spacing w:line="240" w:lineRule="exact"/>
              <w:jc w:val="left"/>
              <w:rPr>
                <w:szCs w:val="21"/>
              </w:rPr>
            </w:pPr>
          </w:p>
        </w:tc>
        <w:tc>
          <w:tcPr>
            <w:tcW w:w="1555" w:type="dxa"/>
          </w:tcPr>
          <w:p w:rsidR="00DF7595" w:rsidRPr="006A3D64" w:rsidRDefault="00DF7595" w:rsidP="000E1E73">
            <w:pPr>
              <w:numPr>
                <w:ilvl w:val="0"/>
                <w:numId w:val="779"/>
              </w:numPr>
              <w:spacing w:line="240" w:lineRule="exact"/>
              <w:rPr>
                <w:szCs w:val="21"/>
              </w:rPr>
            </w:pPr>
          </w:p>
        </w:tc>
        <w:tc>
          <w:tcPr>
            <w:tcW w:w="1089" w:type="dxa"/>
          </w:tcPr>
          <w:p w:rsidR="00DF7595" w:rsidRPr="006A3D64" w:rsidRDefault="00DF7595" w:rsidP="000E1E73">
            <w:pPr>
              <w:numPr>
                <w:ilvl w:val="0"/>
                <w:numId w:val="780"/>
              </w:numPr>
              <w:spacing w:line="240" w:lineRule="exact"/>
              <w:rPr>
                <w:szCs w:val="21"/>
              </w:rPr>
            </w:pPr>
          </w:p>
        </w:tc>
      </w:tr>
      <w:tr w:rsidR="006A3D64" w:rsidRPr="006A3D64" w:rsidTr="00DF7595">
        <w:trPr>
          <w:cantSplit/>
          <w:trHeight w:val="325"/>
        </w:trPr>
        <w:tc>
          <w:tcPr>
            <w:tcW w:w="1560" w:type="dxa"/>
            <w:vMerge/>
          </w:tcPr>
          <w:p w:rsidR="00DF7595" w:rsidRPr="006A3D64" w:rsidRDefault="00DF7595" w:rsidP="000E1E73">
            <w:pPr>
              <w:numPr>
                <w:ilvl w:val="0"/>
                <w:numId w:val="781"/>
              </w:numPr>
              <w:spacing w:line="240" w:lineRule="exact"/>
              <w:rPr>
                <w:szCs w:val="21"/>
              </w:rPr>
            </w:pPr>
          </w:p>
        </w:tc>
        <w:tc>
          <w:tcPr>
            <w:tcW w:w="1440" w:type="dxa"/>
          </w:tcPr>
          <w:p w:rsidR="00DF7595" w:rsidRPr="006A3D64" w:rsidRDefault="00DF7595" w:rsidP="000E1E73">
            <w:pPr>
              <w:numPr>
                <w:ilvl w:val="0"/>
                <w:numId w:val="782"/>
              </w:numPr>
              <w:spacing w:line="240" w:lineRule="exact"/>
              <w:jc w:val="left"/>
              <w:rPr>
                <w:szCs w:val="21"/>
              </w:rPr>
            </w:pPr>
          </w:p>
        </w:tc>
        <w:tc>
          <w:tcPr>
            <w:tcW w:w="1440" w:type="dxa"/>
          </w:tcPr>
          <w:p w:rsidR="00DF7595" w:rsidRPr="006A3D64" w:rsidRDefault="00DF7595" w:rsidP="000E1E73">
            <w:pPr>
              <w:numPr>
                <w:ilvl w:val="0"/>
                <w:numId w:val="783"/>
              </w:numPr>
              <w:spacing w:line="240" w:lineRule="exact"/>
              <w:jc w:val="left"/>
              <w:rPr>
                <w:szCs w:val="21"/>
              </w:rPr>
            </w:pPr>
          </w:p>
        </w:tc>
        <w:tc>
          <w:tcPr>
            <w:tcW w:w="1408" w:type="dxa"/>
          </w:tcPr>
          <w:p w:rsidR="00DF7595" w:rsidRPr="006A3D64" w:rsidRDefault="00DF7595" w:rsidP="000E1E73">
            <w:pPr>
              <w:numPr>
                <w:ilvl w:val="0"/>
                <w:numId w:val="784"/>
              </w:numPr>
              <w:spacing w:line="240" w:lineRule="exact"/>
              <w:jc w:val="left"/>
              <w:rPr>
                <w:szCs w:val="21"/>
              </w:rPr>
            </w:pPr>
          </w:p>
        </w:tc>
        <w:tc>
          <w:tcPr>
            <w:tcW w:w="1555" w:type="dxa"/>
          </w:tcPr>
          <w:p w:rsidR="00DF7595" w:rsidRPr="006A3D64" w:rsidRDefault="00DF7595" w:rsidP="000E1E73">
            <w:pPr>
              <w:numPr>
                <w:ilvl w:val="0"/>
                <w:numId w:val="785"/>
              </w:numPr>
              <w:spacing w:line="240" w:lineRule="exact"/>
              <w:rPr>
                <w:szCs w:val="21"/>
              </w:rPr>
            </w:pPr>
          </w:p>
        </w:tc>
        <w:tc>
          <w:tcPr>
            <w:tcW w:w="1089" w:type="dxa"/>
          </w:tcPr>
          <w:p w:rsidR="00DF7595" w:rsidRPr="006A3D64" w:rsidRDefault="00DF7595" w:rsidP="000E1E73">
            <w:pPr>
              <w:numPr>
                <w:ilvl w:val="0"/>
                <w:numId w:val="786"/>
              </w:numPr>
              <w:spacing w:line="240" w:lineRule="exact"/>
              <w:rPr>
                <w:szCs w:val="21"/>
              </w:rPr>
            </w:pPr>
          </w:p>
        </w:tc>
      </w:tr>
      <w:tr w:rsidR="006A3D64" w:rsidRPr="006A3D64" w:rsidTr="00DF7595">
        <w:trPr>
          <w:cantSplit/>
          <w:trHeight w:val="320"/>
        </w:trPr>
        <w:tc>
          <w:tcPr>
            <w:tcW w:w="1560" w:type="dxa"/>
            <w:vMerge/>
          </w:tcPr>
          <w:p w:rsidR="00DF7595" w:rsidRPr="006A3D64" w:rsidRDefault="00DF7595" w:rsidP="000E1E73">
            <w:pPr>
              <w:numPr>
                <w:ilvl w:val="0"/>
                <w:numId w:val="787"/>
              </w:numPr>
              <w:spacing w:line="240" w:lineRule="exact"/>
              <w:rPr>
                <w:szCs w:val="21"/>
              </w:rPr>
            </w:pPr>
          </w:p>
        </w:tc>
        <w:tc>
          <w:tcPr>
            <w:tcW w:w="1440" w:type="dxa"/>
          </w:tcPr>
          <w:p w:rsidR="00DF7595" w:rsidRPr="006A3D64" w:rsidRDefault="00DF7595" w:rsidP="000E1E73">
            <w:pPr>
              <w:numPr>
                <w:ilvl w:val="0"/>
                <w:numId w:val="788"/>
              </w:numPr>
              <w:spacing w:line="240" w:lineRule="exact"/>
              <w:jc w:val="left"/>
              <w:rPr>
                <w:szCs w:val="21"/>
              </w:rPr>
            </w:pPr>
          </w:p>
        </w:tc>
        <w:tc>
          <w:tcPr>
            <w:tcW w:w="1440" w:type="dxa"/>
          </w:tcPr>
          <w:p w:rsidR="00DF7595" w:rsidRPr="006A3D64" w:rsidRDefault="00DF7595" w:rsidP="000E1E73">
            <w:pPr>
              <w:numPr>
                <w:ilvl w:val="0"/>
                <w:numId w:val="789"/>
              </w:numPr>
              <w:spacing w:line="240" w:lineRule="exact"/>
              <w:jc w:val="left"/>
              <w:rPr>
                <w:szCs w:val="21"/>
              </w:rPr>
            </w:pPr>
          </w:p>
        </w:tc>
        <w:tc>
          <w:tcPr>
            <w:tcW w:w="1408" w:type="dxa"/>
          </w:tcPr>
          <w:p w:rsidR="00DF7595" w:rsidRPr="006A3D64" w:rsidRDefault="00DF7595" w:rsidP="000E1E73">
            <w:pPr>
              <w:numPr>
                <w:ilvl w:val="0"/>
                <w:numId w:val="790"/>
              </w:numPr>
              <w:spacing w:line="240" w:lineRule="exact"/>
              <w:jc w:val="left"/>
              <w:rPr>
                <w:szCs w:val="21"/>
              </w:rPr>
            </w:pPr>
          </w:p>
        </w:tc>
        <w:tc>
          <w:tcPr>
            <w:tcW w:w="1555" w:type="dxa"/>
          </w:tcPr>
          <w:p w:rsidR="00DF7595" w:rsidRPr="006A3D64" w:rsidRDefault="00DF7595" w:rsidP="000E1E73">
            <w:pPr>
              <w:numPr>
                <w:ilvl w:val="0"/>
                <w:numId w:val="791"/>
              </w:numPr>
              <w:spacing w:line="240" w:lineRule="exact"/>
              <w:rPr>
                <w:szCs w:val="21"/>
              </w:rPr>
            </w:pPr>
          </w:p>
        </w:tc>
        <w:tc>
          <w:tcPr>
            <w:tcW w:w="1089" w:type="dxa"/>
          </w:tcPr>
          <w:p w:rsidR="00DF7595" w:rsidRPr="006A3D64" w:rsidRDefault="00DF7595" w:rsidP="000E1E73">
            <w:pPr>
              <w:numPr>
                <w:ilvl w:val="0"/>
                <w:numId w:val="792"/>
              </w:numPr>
              <w:spacing w:line="240" w:lineRule="exact"/>
              <w:rPr>
                <w:szCs w:val="21"/>
              </w:rPr>
            </w:pPr>
          </w:p>
        </w:tc>
      </w:tr>
      <w:tr w:rsidR="006A3D64" w:rsidRPr="006A3D64" w:rsidTr="00DF7595">
        <w:trPr>
          <w:cantSplit/>
          <w:trHeight w:val="311"/>
        </w:trPr>
        <w:tc>
          <w:tcPr>
            <w:tcW w:w="1560" w:type="dxa"/>
            <w:vMerge/>
          </w:tcPr>
          <w:p w:rsidR="00DF7595" w:rsidRPr="006A3D64" w:rsidRDefault="00DF7595" w:rsidP="000E1E73">
            <w:pPr>
              <w:numPr>
                <w:ilvl w:val="0"/>
                <w:numId w:val="793"/>
              </w:numPr>
              <w:spacing w:line="240" w:lineRule="exact"/>
              <w:rPr>
                <w:szCs w:val="21"/>
              </w:rPr>
            </w:pPr>
          </w:p>
        </w:tc>
        <w:tc>
          <w:tcPr>
            <w:tcW w:w="4288" w:type="dxa"/>
            <w:gridSpan w:val="3"/>
            <w:vAlign w:val="center"/>
          </w:tcPr>
          <w:p w:rsidR="00DF7595" w:rsidRPr="006A3D64" w:rsidRDefault="00DF7595" w:rsidP="000E1E73">
            <w:pPr>
              <w:numPr>
                <w:ilvl w:val="0"/>
                <w:numId w:val="794"/>
              </w:numPr>
              <w:spacing w:line="240" w:lineRule="exact"/>
              <w:jc w:val="center"/>
              <w:rPr>
                <w:szCs w:val="21"/>
              </w:rPr>
            </w:pPr>
            <w:r w:rsidRPr="006A3D64">
              <w:rPr>
                <w:rFonts w:hint="eastAsia"/>
                <w:szCs w:val="21"/>
              </w:rPr>
              <w:t>小計（D）</w:t>
            </w:r>
          </w:p>
        </w:tc>
        <w:tc>
          <w:tcPr>
            <w:tcW w:w="1555" w:type="dxa"/>
          </w:tcPr>
          <w:p w:rsidR="00DF7595" w:rsidRPr="006A3D64" w:rsidRDefault="00DF7595" w:rsidP="000E1E73">
            <w:pPr>
              <w:numPr>
                <w:ilvl w:val="0"/>
                <w:numId w:val="795"/>
              </w:numPr>
              <w:spacing w:line="240" w:lineRule="exact"/>
              <w:rPr>
                <w:szCs w:val="21"/>
              </w:rPr>
            </w:pPr>
          </w:p>
        </w:tc>
        <w:tc>
          <w:tcPr>
            <w:tcW w:w="1089" w:type="dxa"/>
          </w:tcPr>
          <w:p w:rsidR="00DF7595" w:rsidRPr="006A3D64" w:rsidRDefault="00DF7595" w:rsidP="000E1E73">
            <w:pPr>
              <w:numPr>
                <w:ilvl w:val="0"/>
                <w:numId w:val="796"/>
              </w:numPr>
              <w:spacing w:line="240" w:lineRule="exact"/>
              <w:rPr>
                <w:szCs w:val="21"/>
              </w:rPr>
            </w:pPr>
          </w:p>
        </w:tc>
      </w:tr>
      <w:tr w:rsidR="006A3D64" w:rsidRPr="006A3D64" w:rsidTr="00DF7595">
        <w:trPr>
          <w:trHeight w:val="302"/>
        </w:trPr>
        <w:tc>
          <w:tcPr>
            <w:tcW w:w="5848" w:type="dxa"/>
            <w:gridSpan w:val="4"/>
            <w:vAlign w:val="center"/>
          </w:tcPr>
          <w:p w:rsidR="00DF7595" w:rsidRPr="006A3D64" w:rsidRDefault="00DF7595" w:rsidP="000E1E73">
            <w:pPr>
              <w:numPr>
                <w:ilvl w:val="0"/>
                <w:numId w:val="797"/>
              </w:numPr>
              <w:spacing w:line="240" w:lineRule="exact"/>
              <w:jc w:val="center"/>
              <w:rPr>
                <w:szCs w:val="21"/>
              </w:rPr>
            </w:pPr>
            <w:r w:rsidRPr="006A3D64">
              <w:rPr>
                <w:rFonts w:hint="eastAsia"/>
                <w:szCs w:val="21"/>
              </w:rPr>
              <w:t>合計（C）＋(D)＝（E）</w:t>
            </w:r>
          </w:p>
        </w:tc>
        <w:tc>
          <w:tcPr>
            <w:tcW w:w="1555" w:type="dxa"/>
          </w:tcPr>
          <w:p w:rsidR="00DF7595" w:rsidRPr="006A3D64" w:rsidRDefault="00DF7595" w:rsidP="000E1E73">
            <w:pPr>
              <w:numPr>
                <w:ilvl w:val="0"/>
                <w:numId w:val="798"/>
              </w:numPr>
              <w:spacing w:line="240" w:lineRule="exact"/>
              <w:rPr>
                <w:szCs w:val="21"/>
              </w:rPr>
            </w:pPr>
          </w:p>
        </w:tc>
        <w:tc>
          <w:tcPr>
            <w:tcW w:w="1089" w:type="dxa"/>
          </w:tcPr>
          <w:p w:rsidR="00DF7595" w:rsidRPr="006A3D64" w:rsidRDefault="00DF7595" w:rsidP="000E1E73">
            <w:pPr>
              <w:numPr>
                <w:ilvl w:val="0"/>
                <w:numId w:val="799"/>
              </w:numPr>
              <w:spacing w:line="240" w:lineRule="exact"/>
              <w:rPr>
                <w:szCs w:val="21"/>
              </w:rPr>
            </w:pPr>
          </w:p>
        </w:tc>
      </w:tr>
      <w:tr w:rsidR="006A3D64" w:rsidRPr="006A3D64" w:rsidTr="00DF7595">
        <w:trPr>
          <w:trHeight w:val="302"/>
        </w:trPr>
        <w:tc>
          <w:tcPr>
            <w:tcW w:w="5848" w:type="dxa"/>
            <w:gridSpan w:val="4"/>
            <w:vAlign w:val="center"/>
          </w:tcPr>
          <w:p w:rsidR="00DF7595" w:rsidRPr="006A3D64" w:rsidRDefault="00DF7595" w:rsidP="000E1E73">
            <w:pPr>
              <w:numPr>
                <w:ilvl w:val="0"/>
                <w:numId w:val="800"/>
              </w:numPr>
              <w:spacing w:line="240" w:lineRule="exact"/>
              <w:jc w:val="center"/>
              <w:rPr>
                <w:szCs w:val="21"/>
              </w:rPr>
            </w:pPr>
            <w:r w:rsidRPr="006A3D64">
              <w:rPr>
                <w:rFonts w:hint="eastAsia"/>
                <w:szCs w:val="21"/>
              </w:rPr>
              <w:t>証明残数量（A）－(B)－（E）</w:t>
            </w:r>
          </w:p>
        </w:tc>
        <w:tc>
          <w:tcPr>
            <w:tcW w:w="1555" w:type="dxa"/>
          </w:tcPr>
          <w:p w:rsidR="00DF7595" w:rsidRPr="006A3D64" w:rsidRDefault="00DF7595" w:rsidP="000E1E73">
            <w:pPr>
              <w:numPr>
                <w:ilvl w:val="0"/>
                <w:numId w:val="801"/>
              </w:numPr>
              <w:spacing w:line="240" w:lineRule="exact"/>
              <w:rPr>
                <w:szCs w:val="21"/>
              </w:rPr>
            </w:pPr>
          </w:p>
        </w:tc>
        <w:tc>
          <w:tcPr>
            <w:tcW w:w="1089" w:type="dxa"/>
          </w:tcPr>
          <w:p w:rsidR="00DF7595" w:rsidRPr="006A3D64" w:rsidRDefault="00DF7595" w:rsidP="000E1E73">
            <w:pPr>
              <w:numPr>
                <w:ilvl w:val="0"/>
                <w:numId w:val="802"/>
              </w:numPr>
              <w:spacing w:line="240" w:lineRule="exact"/>
              <w:rPr>
                <w:szCs w:val="21"/>
              </w:rPr>
            </w:pPr>
          </w:p>
        </w:tc>
      </w:tr>
    </w:tbl>
    <w:p w:rsidR="00DF7595" w:rsidRPr="006A3D64" w:rsidRDefault="00DF7595" w:rsidP="000E1E73">
      <w:pPr>
        <w:numPr>
          <w:ilvl w:val="0"/>
          <w:numId w:val="596"/>
        </w:numPr>
        <w:spacing w:line="260" w:lineRule="exact"/>
        <w:jc w:val="left"/>
        <w:rPr>
          <w:sz w:val="18"/>
          <w:szCs w:val="18"/>
        </w:rPr>
      </w:pPr>
      <w:r w:rsidRPr="006A3D64">
        <w:rPr>
          <w:rFonts w:hint="eastAsia"/>
          <w:sz w:val="18"/>
          <w:szCs w:val="18"/>
        </w:rPr>
        <w:t>【記載注意】</w:t>
      </w:r>
    </w:p>
    <w:p w:rsidR="00DF7595" w:rsidRPr="006A3D64" w:rsidRDefault="00DF7595" w:rsidP="000E1E73">
      <w:pPr>
        <w:numPr>
          <w:ilvl w:val="0"/>
          <w:numId w:val="597"/>
        </w:numPr>
        <w:spacing w:line="260" w:lineRule="exact"/>
        <w:jc w:val="left"/>
        <w:rPr>
          <w:sz w:val="18"/>
          <w:szCs w:val="18"/>
        </w:rPr>
      </w:pPr>
      <w:r w:rsidRPr="006A3D64">
        <w:rPr>
          <w:rFonts w:hint="eastAsia"/>
          <w:sz w:val="18"/>
          <w:szCs w:val="18"/>
        </w:rPr>
        <w:t xml:space="preserve">　　１　種類欄には、てん菜糖又は甘しゃ糖の別を記載すること。</w:t>
      </w:r>
    </w:p>
    <w:p w:rsidR="00DF7595" w:rsidRPr="006A3D64" w:rsidRDefault="00DF7595" w:rsidP="00DF7595">
      <w:pPr>
        <w:spacing w:line="260" w:lineRule="exact"/>
        <w:ind w:leftChars="172" w:left="541" w:hangingChars="100" w:hanging="180"/>
        <w:jc w:val="left"/>
        <w:rPr>
          <w:sz w:val="18"/>
          <w:szCs w:val="18"/>
        </w:rPr>
      </w:pPr>
      <w:r w:rsidRPr="006A3D64">
        <w:rPr>
          <w:rFonts w:hint="eastAsia"/>
          <w:sz w:val="18"/>
          <w:szCs w:val="18"/>
        </w:rPr>
        <w:t>２　糖種欄には、てん菜糖にあってはグラニュー糖、上白糖、その他の分みつ糖の別、甘しゃ糖にあっては甘しゃ分みつ糖と記載すること｡</w:t>
      </w:r>
    </w:p>
    <w:p w:rsidR="00DF7595" w:rsidRPr="006A3D64" w:rsidRDefault="00DF7595" w:rsidP="00DF7595">
      <w:pPr>
        <w:spacing w:line="260" w:lineRule="exact"/>
        <w:ind w:leftChars="172" w:left="541" w:hangingChars="100" w:hanging="180"/>
        <w:jc w:val="left"/>
        <w:rPr>
          <w:sz w:val="18"/>
          <w:szCs w:val="18"/>
        </w:rPr>
      </w:pPr>
      <w:r w:rsidRPr="006A3D64">
        <w:rPr>
          <w:rFonts w:hint="eastAsia"/>
          <w:sz w:val="18"/>
          <w:szCs w:val="18"/>
        </w:rPr>
        <w:t>３　沖縄本島において製造される甘しゃ糖については、備考欄に本島内販売又は本島外販売の別を記載すること。</w:t>
      </w:r>
    </w:p>
    <w:p w:rsidR="00DF7595" w:rsidRPr="006A3D64" w:rsidRDefault="00DF7595" w:rsidP="00DF7595">
      <w:pPr>
        <w:spacing w:line="260" w:lineRule="exact"/>
        <w:ind w:leftChars="172" w:left="541" w:hangingChars="100" w:hanging="180"/>
        <w:jc w:val="left"/>
        <w:rPr>
          <w:sz w:val="18"/>
          <w:szCs w:val="18"/>
        </w:rPr>
      </w:pPr>
    </w:p>
    <w:p w:rsidR="00DF7595" w:rsidRPr="006A3D64" w:rsidRDefault="00DF7595" w:rsidP="00DF7595">
      <w:pPr>
        <w:spacing w:line="260" w:lineRule="exact"/>
        <w:ind w:leftChars="172" w:left="541" w:hangingChars="100" w:hanging="180"/>
        <w:jc w:val="left"/>
        <w:rPr>
          <w:sz w:val="18"/>
          <w:szCs w:val="18"/>
        </w:rPr>
      </w:pPr>
    </w:p>
    <w:p w:rsidR="00DF7595" w:rsidRPr="006A3D64" w:rsidRDefault="00DF7595" w:rsidP="000E1E73">
      <w:pPr>
        <w:numPr>
          <w:ilvl w:val="0"/>
          <w:numId w:val="598"/>
        </w:numPr>
        <w:spacing w:line="260" w:lineRule="exact"/>
        <w:jc w:val="left"/>
        <w:rPr>
          <w:sz w:val="18"/>
          <w:szCs w:val="18"/>
        </w:rPr>
      </w:pPr>
    </w:p>
    <w:p w:rsidR="00DF7595" w:rsidRPr="006A3D64" w:rsidRDefault="00DF7595" w:rsidP="00DF7595">
      <w:pPr>
        <w:spacing w:line="260" w:lineRule="exact"/>
        <w:jc w:val="left"/>
      </w:pPr>
    </w:p>
    <w:p w:rsidR="00DF7595" w:rsidRPr="006A3D64" w:rsidRDefault="00DF7595" w:rsidP="00DF7595">
      <w:pPr>
        <w:spacing w:line="260" w:lineRule="exact"/>
        <w:jc w:val="left"/>
      </w:pPr>
    </w:p>
    <w:p w:rsidR="00DF7595" w:rsidRPr="006A3D64" w:rsidRDefault="00DF7595" w:rsidP="00DF7595">
      <w:pPr>
        <w:spacing w:line="260" w:lineRule="exact"/>
        <w:jc w:val="left"/>
      </w:pPr>
    </w:p>
    <w:p w:rsidR="00DF7595" w:rsidRPr="006A3D64" w:rsidRDefault="00DF7595" w:rsidP="000E1E73">
      <w:pPr>
        <w:numPr>
          <w:ilvl w:val="0"/>
          <w:numId w:val="599"/>
        </w:numPr>
        <w:spacing w:line="260" w:lineRule="exact"/>
        <w:rPr>
          <w:spacing w:val="40"/>
        </w:rPr>
      </w:pPr>
      <w:r w:rsidRPr="006A3D64">
        <w:rPr>
          <w:rFonts w:hint="eastAsia"/>
        </w:rPr>
        <w:t>（別紙様式第10－１号）</w:t>
      </w:r>
    </w:p>
    <w:tbl>
      <w:tblPr>
        <w:tblW w:w="8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9"/>
        <w:gridCol w:w="3744"/>
        <w:gridCol w:w="1755"/>
        <w:gridCol w:w="1521"/>
        <w:gridCol w:w="724"/>
      </w:tblGrid>
      <w:tr w:rsidR="006A3D64" w:rsidRPr="006A3D64" w:rsidTr="00DF7595">
        <w:trPr>
          <w:cantSplit/>
          <w:trHeight w:val="6253"/>
        </w:trPr>
        <w:tc>
          <w:tcPr>
            <w:tcW w:w="8563" w:type="dxa"/>
            <w:gridSpan w:val="5"/>
            <w:tcBorders>
              <w:bottom w:val="nil"/>
            </w:tcBorders>
            <w:vAlign w:val="center"/>
          </w:tcPr>
          <w:p w:rsidR="00DF7595" w:rsidRPr="006A3D64" w:rsidRDefault="00DF7595" w:rsidP="000E1E73">
            <w:pPr>
              <w:numPr>
                <w:ilvl w:val="0"/>
                <w:numId w:val="600"/>
              </w:numPr>
              <w:ind w:right="113"/>
              <w:jc w:val="right"/>
            </w:pPr>
            <w:r w:rsidRPr="006A3D64">
              <w:rPr>
                <w:spacing w:val="40"/>
              </w:rPr>
              <w:br w:type="page"/>
            </w:r>
            <w:r w:rsidRPr="006A3D64">
              <w:rPr>
                <w:spacing w:val="40"/>
              </w:rPr>
              <w:br w:type="page"/>
            </w:r>
            <w:r w:rsidRPr="006A3D64">
              <w:rPr>
                <w:spacing w:val="40"/>
              </w:rPr>
              <w:br w:type="page"/>
            </w:r>
            <w:r w:rsidRPr="006A3D64">
              <w:rPr>
                <w:rFonts w:hint="eastAsia"/>
              </w:rPr>
              <w:t xml:space="preserve">　</w:t>
            </w:r>
          </w:p>
          <w:p w:rsidR="00DF7595" w:rsidRPr="006A3D64" w:rsidRDefault="00DF7595" w:rsidP="000E1E73">
            <w:pPr>
              <w:numPr>
                <w:ilvl w:val="0"/>
                <w:numId w:val="601"/>
              </w:numPr>
              <w:ind w:right="113"/>
            </w:pPr>
          </w:p>
          <w:p w:rsidR="00DF7595" w:rsidRPr="006A3D64" w:rsidRDefault="00DF7595" w:rsidP="000E1E73">
            <w:pPr>
              <w:numPr>
                <w:ilvl w:val="0"/>
                <w:numId w:val="602"/>
              </w:numPr>
              <w:ind w:right="113"/>
              <w:jc w:val="center"/>
            </w:pPr>
            <w:r w:rsidRPr="006A3D64">
              <w:rPr>
                <w:rFonts w:hint="eastAsia"/>
                <w:spacing w:val="40"/>
              </w:rPr>
              <w:t>甘味資源作物売渡報告書（てん菜）</w:t>
            </w:r>
          </w:p>
          <w:p w:rsidR="00DF7595" w:rsidRPr="006A3D64" w:rsidRDefault="00DF7595" w:rsidP="000E1E73">
            <w:pPr>
              <w:numPr>
                <w:ilvl w:val="0"/>
                <w:numId w:val="603"/>
              </w:numPr>
              <w:ind w:right="113"/>
            </w:pPr>
          </w:p>
          <w:p w:rsidR="00DF7595" w:rsidRPr="006A3D64" w:rsidRDefault="00DF7595" w:rsidP="000E1E73">
            <w:pPr>
              <w:numPr>
                <w:ilvl w:val="0"/>
                <w:numId w:val="604"/>
              </w:numPr>
              <w:ind w:right="113"/>
              <w:jc w:val="right"/>
            </w:pPr>
            <w:r w:rsidRPr="006A3D64">
              <w:rPr>
                <w:rFonts w:hint="eastAsia"/>
              </w:rPr>
              <w:t xml:space="preserve">令和　　年　　月　　日　　</w:t>
            </w:r>
          </w:p>
          <w:p w:rsidR="00DF7595" w:rsidRPr="006A3D64" w:rsidRDefault="00DF7595" w:rsidP="000E1E73">
            <w:pPr>
              <w:numPr>
                <w:ilvl w:val="0"/>
                <w:numId w:val="605"/>
              </w:numPr>
              <w:spacing w:line="400" w:lineRule="exact"/>
            </w:pPr>
            <w:r w:rsidRPr="006A3D64">
              <w:rPr>
                <w:rFonts w:hint="eastAsia"/>
              </w:rPr>
              <w:t xml:space="preserve">　独立行政法人農畜産業振興機構</w:t>
            </w:r>
          </w:p>
          <w:p w:rsidR="00DF7595" w:rsidRPr="006A3D64" w:rsidRDefault="00DF7595" w:rsidP="000E1E73">
            <w:pPr>
              <w:numPr>
                <w:ilvl w:val="0"/>
                <w:numId w:val="606"/>
              </w:numPr>
              <w:spacing w:line="400" w:lineRule="exact"/>
            </w:pPr>
            <w:r w:rsidRPr="006A3D64">
              <w:rPr>
                <w:rFonts w:hint="eastAsia"/>
              </w:rPr>
              <w:t xml:space="preserve">　</w:t>
            </w:r>
            <w:r w:rsidR="00E55C98" w:rsidRPr="006A3D64">
              <w:rPr>
                <w:rFonts w:hint="eastAsia"/>
              </w:rPr>
              <w:t xml:space="preserve">   </w:t>
            </w:r>
            <w:r w:rsidRPr="006A3D64">
              <w:rPr>
                <w:rFonts w:hint="eastAsia"/>
              </w:rPr>
              <w:t xml:space="preserve">　理　　　事　　　長　　殿</w:t>
            </w:r>
          </w:p>
          <w:p w:rsidR="00DF7595" w:rsidRPr="006A3D64" w:rsidRDefault="00DF7595" w:rsidP="000E1E73">
            <w:pPr>
              <w:numPr>
                <w:ilvl w:val="0"/>
                <w:numId w:val="607"/>
              </w:numPr>
              <w:spacing w:line="400" w:lineRule="exact"/>
              <w:ind w:right="113"/>
            </w:pPr>
          </w:p>
          <w:p w:rsidR="00DF7595" w:rsidRPr="006A3D64" w:rsidRDefault="00DF7595" w:rsidP="000E1E73">
            <w:pPr>
              <w:numPr>
                <w:ilvl w:val="0"/>
                <w:numId w:val="608"/>
              </w:numPr>
              <w:jc w:val="left"/>
            </w:pPr>
            <w:r w:rsidRPr="006A3D64">
              <w:rPr>
                <w:rFonts w:hint="eastAsia"/>
              </w:rPr>
              <w:t xml:space="preserve">　　　　　　　　　　　　　　　　　          　製造事業者</w:t>
            </w:r>
          </w:p>
          <w:p w:rsidR="00DF7595" w:rsidRPr="006A3D64" w:rsidRDefault="00A94D48" w:rsidP="000E1E73">
            <w:pPr>
              <w:numPr>
                <w:ilvl w:val="0"/>
                <w:numId w:val="609"/>
              </w:numPr>
              <w:spacing w:line="400" w:lineRule="exact"/>
              <w:ind w:right="113"/>
              <w:jc w:val="left"/>
            </w:pPr>
            <w:r w:rsidRPr="006A3D64">
              <w:rPr>
                <w:rFonts w:hint="eastAsia"/>
              </w:rPr>
              <w:t xml:space="preserve">　　　　　　　　　　　　　　　　　　　　　　　</w:t>
            </w:r>
            <w:r w:rsidR="00DF7595" w:rsidRPr="006A3D64">
              <w:rPr>
                <w:rFonts w:hint="eastAsia"/>
              </w:rPr>
              <w:t>住所・名称・代表者名</w:t>
            </w:r>
          </w:p>
          <w:p w:rsidR="00DF7595" w:rsidRPr="006A3D64" w:rsidRDefault="00DF7595" w:rsidP="000E1E73">
            <w:pPr>
              <w:numPr>
                <w:ilvl w:val="0"/>
                <w:numId w:val="610"/>
              </w:numPr>
              <w:spacing w:line="400" w:lineRule="exact"/>
              <w:ind w:right="113"/>
            </w:pPr>
          </w:p>
          <w:p w:rsidR="00DF7595" w:rsidRPr="006A3D64" w:rsidRDefault="00DF7595" w:rsidP="00DF7595">
            <w:pPr>
              <w:overflowPunct w:val="0"/>
              <w:adjustRightInd/>
              <w:spacing w:line="400" w:lineRule="exact"/>
              <w:ind w:left="113" w:right="113" w:firstLine="238"/>
              <w:textAlignment w:val="auto"/>
              <w:rPr>
                <w:kern w:val="2"/>
                <w:sz w:val="24"/>
              </w:rPr>
            </w:pPr>
            <w:r w:rsidRPr="006A3D64">
              <w:rPr>
                <w:rFonts w:hint="eastAsia"/>
                <w:kern w:val="2"/>
                <w:sz w:val="24"/>
              </w:rPr>
              <w:t>下記のとおり、原料てん菜を砂糖及びでん粉の価格調整に関する法律第19条に規定する対象甘味資源作物生産者、農業の担い手に対する経営安定のための交付金の交付に関する法律第２条第４項に規定する対象農業者又は経営所得安定対策交付金の交付を受けた者から売り渡されたことを報告します。</w:t>
            </w:r>
          </w:p>
          <w:p w:rsidR="00DF7595" w:rsidRPr="006A3D64" w:rsidRDefault="00DF7595" w:rsidP="000E1E73">
            <w:pPr>
              <w:numPr>
                <w:ilvl w:val="0"/>
                <w:numId w:val="611"/>
              </w:numPr>
            </w:pPr>
          </w:p>
          <w:p w:rsidR="00DF7595" w:rsidRPr="006A3D64" w:rsidRDefault="00DF7595" w:rsidP="000E1E73">
            <w:pPr>
              <w:numPr>
                <w:ilvl w:val="0"/>
                <w:numId w:val="612"/>
              </w:numPr>
              <w:ind w:right="113"/>
              <w:jc w:val="center"/>
            </w:pPr>
            <w:r w:rsidRPr="006A3D64">
              <w:rPr>
                <w:rFonts w:hint="eastAsia"/>
              </w:rPr>
              <w:t>記</w:t>
            </w:r>
          </w:p>
          <w:p w:rsidR="00DF7595" w:rsidRPr="006A3D64" w:rsidRDefault="00DF7595" w:rsidP="000E1E73">
            <w:pPr>
              <w:numPr>
                <w:ilvl w:val="0"/>
                <w:numId w:val="613"/>
              </w:numPr>
              <w:ind w:right="113"/>
            </w:pPr>
          </w:p>
        </w:tc>
      </w:tr>
      <w:tr w:rsidR="006A3D64" w:rsidRPr="006A3D64" w:rsidTr="00DF7595">
        <w:trPr>
          <w:cantSplit/>
          <w:trHeight w:hRule="exact" w:val="908"/>
        </w:trPr>
        <w:tc>
          <w:tcPr>
            <w:tcW w:w="819" w:type="dxa"/>
            <w:vMerge w:val="restart"/>
            <w:tcBorders>
              <w:top w:val="nil"/>
            </w:tcBorders>
            <w:vAlign w:val="center"/>
          </w:tcPr>
          <w:p w:rsidR="00DF7595" w:rsidRPr="006A3D64" w:rsidRDefault="00DF7595" w:rsidP="000E1E73">
            <w:pPr>
              <w:numPr>
                <w:ilvl w:val="0"/>
                <w:numId w:val="616"/>
              </w:numPr>
              <w:ind w:right="113"/>
              <w:jc w:val="center"/>
            </w:pPr>
          </w:p>
        </w:tc>
        <w:tc>
          <w:tcPr>
            <w:tcW w:w="3744" w:type="dxa"/>
            <w:vAlign w:val="center"/>
          </w:tcPr>
          <w:p w:rsidR="00DF7595" w:rsidRPr="006A3D64" w:rsidRDefault="00DF7595" w:rsidP="000E1E73">
            <w:pPr>
              <w:numPr>
                <w:ilvl w:val="0"/>
                <w:numId w:val="614"/>
              </w:numPr>
              <w:jc w:val="center"/>
            </w:pPr>
            <w:r w:rsidRPr="006A3D64">
              <w:rPr>
                <w:rFonts w:hint="eastAsia"/>
              </w:rPr>
              <w:t>売　渡  期　間</w:t>
            </w:r>
          </w:p>
        </w:tc>
        <w:tc>
          <w:tcPr>
            <w:tcW w:w="3276" w:type="dxa"/>
            <w:gridSpan w:val="2"/>
            <w:vAlign w:val="center"/>
          </w:tcPr>
          <w:p w:rsidR="00DF7595" w:rsidRPr="006A3D64" w:rsidRDefault="00DF7595" w:rsidP="00DF7595">
            <w:pPr>
              <w:jc w:val="center"/>
            </w:pPr>
            <w:r w:rsidRPr="006A3D64">
              <w:rPr>
                <w:rFonts w:hint="eastAsia"/>
              </w:rPr>
              <w:t>売　渡　数　量</w:t>
            </w:r>
          </w:p>
        </w:tc>
        <w:tc>
          <w:tcPr>
            <w:tcW w:w="724" w:type="dxa"/>
            <w:vMerge w:val="restart"/>
            <w:tcBorders>
              <w:top w:val="nil"/>
              <w:left w:val="nil"/>
            </w:tcBorders>
            <w:vAlign w:val="center"/>
          </w:tcPr>
          <w:p w:rsidR="00DF7595" w:rsidRPr="006A3D64" w:rsidRDefault="00DF7595" w:rsidP="000E1E73">
            <w:pPr>
              <w:numPr>
                <w:ilvl w:val="0"/>
                <w:numId w:val="615"/>
              </w:numPr>
              <w:ind w:right="113"/>
            </w:pPr>
            <w:r w:rsidRPr="006A3D64">
              <w:rPr>
                <w:rFonts w:hint="eastAsia"/>
              </w:rPr>
              <w:t xml:space="preserve">　</w:t>
            </w:r>
          </w:p>
        </w:tc>
      </w:tr>
      <w:tr w:rsidR="006A3D64" w:rsidRPr="006A3D64" w:rsidTr="00DF7595">
        <w:trPr>
          <w:cantSplit/>
          <w:trHeight w:hRule="exact" w:val="1086"/>
        </w:trPr>
        <w:tc>
          <w:tcPr>
            <w:tcW w:w="819" w:type="dxa"/>
            <w:vMerge/>
            <w:tcBorders>
              <w:top w:val="nil"/>
              <w:bottom w:val="nil"/>
            </w:tcBorders>
            <w:vAlign w:val="center"/>
          </w:tcPr>
          <w:p w:rsidR="00DF7595" w:rsidRPr="006A3D64" w:rsidRDefault="00DF7595" w:rsidP="000E1E73">
            <w:pPr>
              <w:numPr>
                <w:ilvl w:val="0"/>
                <w:numId w:val="616"/>
              </w:numPr>
              <w:ind w:right="113"/>
              <w:jc w:val="center"/>
            </w:pPr>
          </w:p>
        </w:tc>
        <w:tc>
          <w:tcPr>
            <w:tcW w:w="3744" w:type="dxa"/>
            <w:vAlign w:val="center"/>
          </w:tcPr>
          <w:p w:rsidR="00DF7595" w:rsidRPr="006A3D64" w:rsidRDefault="00DF7595" w:rsidP="000E1E73">
            <w:pPr>
              <w:numPr>
                <w:ilvl w:val="0"/>
                <w:numId w:val="617"/>
              </w:numPr>
              <w:spacing w:line="360" w:lineRule="auto"/>
              <w:ind w:right="113"/>
              <w:jc w:val="center"/>
            </w:pPr>
            <w:r w:rsidRPr="006A3D64">
              <w:rPr>
                <w:rFonts w:hint="eastAsia"/>
              </w:rPr>
              <w:t>自令和　年　月　日</w:t>
            </w:r>
          </w:p>
          <w:p w:rsidR="00DF7595" w:rsidRPr="006A3D64" w:rsidRDefault="00DF7595" w:rsidP="000E1E73">
            <w:pPr>
              <w:numPr>
                <w:ilvl w:val="0"/>
                <w:numId w:val="618"/>
              </w:numPr>
              <w:spacing w:line="360" w:lineRule="auto"/>
              <w:ind w:right="113"/>
              <w:jc w:val="center"/>
            </w:pPr>
            <w:r w:rsidRPr="006A3D64">
              <w:rPr>
                <w:rFonts w:hint="eastAsia"/>
              </w:rPr>
              <w:t>至令和　年　月　日</w:t>
            </w:r>
          </w:p>
        </w:tc>
        <w:tc>
          <w:tcPr>
            <w:tcW w:w="1755" w:type="dxa"/>
            <w:tcBorders>
              <w:right w:val="dashed" w:sz="4" w:space="0" w:color="auto"/>
            </w:tcBorders>
          </w:tcPr>
          <w:p w:rsidR="00DF7595" w:rsidRPr="006A3D64" w:rsidRDefault="00DF7595" w:rsidP="000E1E73">
            <w:pPr>
              <w:numPr>
                <w:ilvl w:val="0"/>
                <w:numId w:val="619"/>
              </w:numPr>
              <w:ind w:right="113"/>
              <w:jc w:val="right"/>
            </w:pPr>
            <w:r w:rsidRPr="006A3D64">
              <w:rPr>
                <w:rFonts w:hint="eastAsia"/>
              </w:rPr>
              <w:t xml:space="preserve">　　</w:t>
            </w:r>
          </w:p>
        </w:tc>
        <w:tc>
          <w:tcPr>
            <w:tcW w:w="1521" w:type="dxa"/>
            <w:tcBorders>
              <w:left w:val="dashed" w:sz="4" w:space="0" w:color="auto"/>
            </w:tcBorders>
          </w:tcPr>
          <w:p w:rsidR="00DF7595" w:rsidRPr="006A3D64" w:rsidRDefault="00DF7595" w:rsidP="000E1E73">
            <w:pPr>
              <w:numPr>
                <w:ilvl w:val="0"/>
                <w:numId w:val="620"/>
              </w:numPr>
              <w:ind w:right="113"/>
              <w:jc w:val="right"/>
            </w:pPr>
            <w:r w:rsidRPr="006A3D64">
              <w:t>kg</w:t>
            </w:r>
          </w:p>
        </w:tc>
        <w:tc>
          <w:tcPr>
            <w:tcW w:w="724" w:type="dxa"/>
            <w:vMerge/>
            <w:tcBorders>
              <w:top w:val="nil"/>
              <w:left w:val="nil"/>
              <w:bottom w:val="nil"/>
            </w:tcBorders>
            <w:vAlign w:val="center"/>
          </w:tcPr>
          <w:p w:rsidR="00DF7595" w:rsidRPr="006A3D64" w:rsidRDefault="00DF7595" w:rsidP="000E1E73">
            <w:pPr>
              <w:numPr>
                <w:ilvl w:val="0"/>
                <w:numId w:val="621"/>
              </w:numPr>
              <w:ind w:right="113"/>
            </w:pPr>
          </w:p>
        </w:tc>
      </w:tr>
      <w:tr w:rsidR="006A3D64" w:rsidRPr="006A3D64" w:rsidTr="00DF7595">
        <w:trPr>
          <w:cantSplit/>
          <w:trHeight w:val="3431"/>
        </w:trPr>
        <w:tc>
          <w:tcPr>
            <w:tcW w:w="8563" w:type="dxa"/>
            <w:gridSpan w:val="5"/>
            <w:tcBorders>
              <w:top w:val="nil"/>
            </w:tcBorders>
            <w:vAlign w:val="center"/>
          </w:tcPr>
          <w:p w:rsidR="00DF7595" w:rsidRPr="006A3D64" w:rsidRDefault="00DF7595" w:rsidP="000E1E73">
            <w:pPr>
              <w:numPr>
                <w:ilvl w:val="0"/>
                <w:numId w:val="622"/>
              </w:numPr>
              <w:ind w:right="113"/>
              <w:jc w:val="right"/>
            </w:pPr>
            <w:r w:rsidRPr="006A3D64">
              <w:rPr>
                <w:rFonts w:hint="eastAsia"/>
              </w:rPr>
              <w:t xml:space="preserve">　</w:t>
            </w:r>
          </w:p>
          <w:p w:rsidR="00DF7595" w:rsidRPr="006A3D64" w:rsidRDefault="00DF7595" w:rsidP="000E1E73">
            <w:pPr>
              <w:numPr>
                <w:ilvl w:val="0"/>
                <w:numId w:val="623"/>
              </w:numPr>
              <w:ind w:right="113"/>
              <w:jc w:val="left"/>
            </w:pPr>
          </w:p>
        </w:tc>
      </w:tr>
    </w:tbl>
    <w:p w:rsidR="00DF7595" w:rsidRPr="006A3D64" w:rsidRDefault="00DF7595" w:rsidP="00DF7595">
      <w:pPr>
        <w:autoSpaceDE/>
        <w:autoSpaceDN/>
        <w:adjustRightInd/>
        <w:spacing w:line="240" w:lineRule="auto"/>
        <w:textAlignment w:val="auto"/>
        <w:rPr>
          <w:kern w:val="2"/>
          <w:sz w:val="20"/>
        </w:rPr>
      </w:pPr>
      <w:r w:rsidRPr="006A3D64">
        <w:rPr>
          <w:rFonts w:hint="eastAsia"/>
          <w:kern w:val="2"/>
          <w:sz w:val="20"/>
        </w:rPr>
        <w:t>【添付書類】</w:t>
      </w:r>
    </w:p>
    <w:p w:rsidR="00DF7595" w:rsidRPr="006A3D64" w:rsidRDefault="00DF7595" w:rsidP="000E1E73">
      <w:pPr>
        <w:numPr>
          <w:ilvl w:val="0"/>
          <w:numId w:val="624"/>
        </w:numPr>
        <w:rPr>
          <w:sz w:val="20"/>
        </w:rPr>
      </w:pPr>
      <w:r w:rsidRPr="006A3D64">
        <w:rPr>
          <w:rFonts w:hint="eastAsia"/>
          <w:sz w:val="20"/>
        </w:rPr>
        <w:t xml:space="preserve">　　別添甘味資源作物売渡等明細書を添付すること。</w:t>
      </w:r>
    </w:p>
    <w:p w:rsidR="00DF7595" w:rsidRPr="006A3D64" w:rsidRDefault="00DF7595" w:rsidP="00DF7595">
      <w:pPr>
        <w:rPr>
          <w:i/>
          <w:sz w:val="18"/>
          <w:szCs w:val="18"/>
        </w:rPr>
      </w:pPr>
    </w:p>
    <w:p w:rsidR="00DF7595" w:rsidRPr="006A3D64" w:rsidRDefault="00DF7595" w:rsidP="00DF7595">
      <w:pPr>
        <w:rPr>
          <w:i/>
          <w:sz w:val="18"/>
          <w:szCs w:val="18"/>
        </w:rPr>
      </w:pPr>
    </w:p>
    <w:p w:rsidR="00DF7595" w:rsidRPr="006A3D64" w:rsidRDefault="00DF7595" w:rsidP="000E1E73">
      <w:pPr>
        <w:numPr>
          <w:ilvl w:val="0"/>
          <w:numId w:val="625"/>
        </w:numPr>
        <w:rPr>
          <w:sz w:val="18"/>
          <w:szCs w:val="18"/>
        </w:rPr>
      </w:pPr>
    </w:p>
    <w:p w:rsidR="00DF7595" w:rsidRPr="006A3D64" w:rsidRDefault="00DF7595" w:rsidP="00816F75">
      <w:pPr>
        <w:numPr>
          <w:ilvl w:val="0"/>
          <w:numId w:val="35"/>
        </w:numPr>
        <w:spacing w:line="260" w:lineRule="exact"/>
        <w:sectPr w:rsidR="00DF7595" w:rsidRPr="006A3D64">
          <w:type w:val="continuous"/>
          <w:pgSz w:w="11907" w:h="16840" w:code="9"/>
          <w:pgMar w:top="1134" w:right="1701" w:bottom="1134" w:left="1701" w:header="567" w:footer="567" w:gutter="0"/>
          <w:cols w:space="720"/>
          <w:docGrid w:type="lines" w:linePitch="323" w:charSpace="4915"/>
        </w:sectPr>
      </w:pPr>
    </w:p>
    <w:p w:rsidR="00DF7595" w:rsidRPr="006A3D64" w:rsidRDefault="00DF7595" w:rsidP="00816F75">
      <w:pPr>
        <w:numPr>
          <w:ilvl w:val="0"/>
          <w:numId w:val="35"/>
        </w:numPr>
        <w:spacing w:line="260" w:lineRule="exact"/>
      </w:pPr>
      <w:r w:rsidRPr="006A3D64">
        <w:rPr>
          <w:rFonts w:hint="eastAsia"/>
        </w:rPr>
        <w:t>（別添）</w:t>
      </w:r>
    </w:p>
    <w:p w:rsidR="00DF7595" w:rsidRPr="006A3D64" w:rsidRDefault="00DF7595" w:rsidP="00816F75">
      <w:pPr>
        <w:numPr>
          <w:ilvl w:val="0"/>
          <w:numId w:val="36"/>
        </w:numPr>
        <w:spacing w:line="260" w:lineRule="exact"/>
      </w:pPr>
    </w:p>
    <w:p w:rsidR="00DF7595" w:rsidRPr="006A3D64" w:rsidRDefault="00DF7595" w:rsidP="00816F75">
      <w:pPr>
        <w:numPr>
          <w:ilvl w:val="0"/>
          <w:numId w:val="37"/>
        </w:numPr>
        <w:spacing w:line="260" w:lineRule="exact"/>
        <w:jc w:val="center"/>
      </w:pPr>
      <w:r w:rsidRPr="006A3D64">
        <w:rPr>
          <w:rFonts w:hint="eastAsia"/>
        </w:rPr>
        <w:t>甘 味 資 源 作 物 売 渡 等 明 細 書</w:t>
      </w:r>
    </w:p>
    <w:p w:rsidR="00DF7595" w:rsidRPr="006A3D64" w:rsidRDefault="00DF7595" w:rsidP="00816F75">
      <w:pPr>
        <w:numPr>
          <w:ilvl w:val="0"/>
          <w:numId w:val="38"/>
        </w:numPr>
        <w:spacing w:line="260" w:lineRule="exact"/>
        <w:jc w:val="center"/>
      </w:pPr>
    </w:p>
    <w:p w:rsidR="00DF7595" w:rsidRPr="006A3D64" w:rsidRDefault="00DF7595" w:rsidP="00816F75">
      <w:pPr>
        <w:numPr>
          <w:ilvl w:val="0"/>
          <w:numId w:val="39"/>
        </w:numPr>
        <w:spacing w:line="260" w:lineRule="exact"/>
      </w:pPr>
    </w:p>
    <w:p w:rsidR="00DF7595" w:rsidRPr="006A3D64" w:rsidRDefault="00DF7595" w:rsidP="00816F75">
      <w:pPr>
        <w:numPr>
          <w:ilvl w:val="0"/>
          <w:numId w:val="40"/>
        </w:numPr>
        <w:spacing w:line="300" w:lineRule="exact"/>
        <w:jc w:val="right"/>
        <w:rPr>
          <w:sz w:val="22"/>
          <w:szCs w:val="22"/>
        </w:rPr>
      </w:pPr>
      <w:r w:rsidRPr="006A3D64">
        <w:rPr>
          <w:rFonts w:hint="eastAsia"/>
          <w:sz w:val="22"/>
          <w:szCs w:val="22"/>
        </w:rPr>
        <w:t>自　令和　　年　　月　　日</w:t>
      </w:r>
      <w:r w:rsidR="00440180" w:rsidRPr="006A3D64">
        <w:rPr>
          <w:rFonts w:hint="eastAsia"/>
          <w:sz w:val="22"/>
          <w:szCs w:val="22"/>
        </w:rPr>
        <w:t xml:space="preserve">  </w:t>
      </w:r>
    </w:p>
    <w:p w:rsidR="00DF7595" w:rsidRPr="006A3D64" w:rsidRDefault="00DF7595" w:rsidP="00816F75">
      <w:pPr>
        <w:numPr>
          <w:ilvl w:val="0"/>
          <w:numId w:val="41"/>
        </w:numPr>
        <w:spacing w:line="300" w:lineRule="exact"/>
        <w:jc w:val="right"/>
        <w:rPr>
          <w:sz w:val="22"/>
          <w:szCs w:val="22"/>
        </w:rPr>
      </w:pPr>
      <w:r w:rsidRPr="006A3D64">
        <w:rPr>
          <w:rFonts w:hint="eastAsia"/>
          <w:sz w:val="22"/>
          <w:szCs w:val="22"/>
        </w:rPr>
        <w:t>至　令和　　年　　月　　日</w:t>
      </w:r>
      <w:r w:rsidR="00440180" w:rsidRPr="006A3D64">
        <w:rPr>
          <w:rFonts w:hint="eastAsia"/>
          <w:sz w:val="22"/>
          <w:szCs w:val="22"/>
        </w:rPr>
        <w:t xml:space="preserve">  </w:t>
      </w:r>
    </w:p>
    <w:p w:rsidR="00DF7595" w:rsidRPr="006A3D64" w:rsidRDefault="00DF7595" w:rsidP="00816F75">
      <w:pPr>
        <w:numPr>
          <w:ilvl w:val="0"/>
          <w:numId w:val="42"/>
        </w:numPr>
        <w:spacing w:line="300" w:lineRule="exact"/>
        <w:jc w:val="right"/>
        <w:rPr>
          <w:sz w:val="22"/>
          <w:szCs w:val="22"/>
        </w:rPr>
      </w:pPr>
    </w:p>
    <w:p w:rsidR="00DF7595" w:rsidRPr="006A3D64" w:rsidRDefault="00DF7595" w:rsidP="00DF7595">
      <w:pPr>
        <w:jc w:val="left"/>
        <w:rPr>
          <w:sz w:val="22"/>
          <w:szCs w:val="22"/>
        </w:rPr>
      </w:pPr>
      <w:r w:rsidRPr="006A3D64">
        <w:rPr>
          <w:rFonts w:hint="eastAsia"/>
          <w:sz w:val="22"/>
          <w:szCs w:val="22"/>
        </w:rPr>
        <w:t>（種類： てん菜 ）</w:t>
      </w:r>
    </w:p>
    <w:tbl>
      <w:tblPr>
        <w:tblW w:w="9711" w:type="dxa"/>
        <w:tblLayout w:type="fixed"/>
        <w:tblLook w:val="01E0" w:firstRow="1" w:lastRow="1" w:firstColumn="1" w:lastColumn="1" w:noHBand="0" w:noVBand="0"/>
      </w:tblPr>
      <w:tblGrid>
        <w:gridCol w:w="704"/>
        <w:gridCol w:w="1170"/>
        <w:gridCol w:w="1638"/>
        <w:gridCol w:w="1636"/>
        <w:gridCol w:w="1053"/>
        <w:gridCol w:w="12"/>
        <w:gridCol w:w="1741"/>
        <w:gridCol w:w="14"/>
        <w:gridCol w:w="1743"/>
      </w:tblGrid>
      <w:tr w:rsidR="006A3D64" w:rsidRPr="006A3D64" w:rsidTr="00DF7595">
        <w:trPr>
          <w:trHeight w:val="330"/>
        </w:trPr>
        <w:tc>
          <w:tcPr>
            <w:tcW w:w="9711" w:type="dxa"/>
            <w:gridSpan w:val="9"/>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45"/>
              </w:numPr>
              <w:spacing w:line="420" w:lineRule="exact"/>
              <w:jc w:val="left"/>
              <w:rPr>
                <w:sz w:val="18"/>
                <w:szCs w:val="18"/>
              </w:rPr>
            </w:pPr>
            <w:r w:rsidRPr="006A3D64">
              <w:rPr>
                <w:rFonts w:hint="eastAsia"/>
                <w:sz w:val="18"/>
                <w:szCs w:val="18"/>
              </w:rPr>
              <w:t>１　対象甘味資源作物生産者、対象農業者又は経営所得安定対策交付金の交付を受けた者</w:t>
            </w: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vAlign w:val="center"/>
          </w:tcPr>
          <w:p w:rsidR="00DF7595" w:rsidRPr="006A3D64" w:rsidRDefault="00DF7595" w:rsidP="00816F75">
            <w:pPr>
              <w:numPr>
                <w:ilvl w:val="0"/>
                <w:numId w:val="43"/>
              </w:numPr>
              <w:wordWrap/>
              <w:spacing w:line="420" w:lineRule="exact"/>
              <w:rPr>
                <w:sz w:val="18"/>
                <w:szCs w:val="18"/>
              </w:rPr>
            </w:pPr>
            <w:r w:rsidRPr="006A3D64">
              <w:rPr>
                <w:rFonts w:hint="eastAsia"/>
                <w:sz w:val="18"/>
                <w:szCs w:val="18"/>
              </w:rPr>
              <w:t>対象農業者等コード</w:t>
            </w:r>
          </w:p>
        </w:tc>
        <w:tc>
          <w:tcPr>
            <w:tcW w:w="1638"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DF7595">
            <w:pPr>
              <w:wordWrap/>
              <w:spacing w:line="420" w:lineRule="exact"/>
              <w:rPr>
                <w:sz w:val="18"/>
                <w:szCs w:val="18"/>
              </w:rPr>
            </w:pPr>
            <w:r w:rsidRPr="006A3D64">
              <w:rPr>
                <w:rFonts w:hint="eastAsia"/>
                <w:sz w:val="18"/>
                <w:szCs w:val="18"/>
              </w:rPr>
              <w:t>氏　名</w:t>
            </w: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44"/>
              </w:numPr>
              <w:wordWrap/>
              <w:spacing w:line="420" w:lineRule="exact"/>
              <w:jc w:val="center"/>
              <w:rPr>
                <w:sz w:val="18"/>
                <w:szCs w:val="18"/>
              </w:rPr>
            </w:pPr>
            <w:r w:rsidRPr="006A3D64">
              <w:rPr>
                <w:rFonts w:hint="eastAsia"/>
                <w:sz w:val="18"/>
                <w:szCs w:val="18"/>
              </w:rPr>
              <w:t>売渡等数量</w:t>
            </w:r>
          </w:p>
          <w:p w:rsidR="00DF7595" w:rsidRPr="006A3D64" w:rsidRDefault="00DF7595" w:rsidP="00F27981">
            <w:pPr>
              <w:numPr>
                <w:ilvl w:val="0"/>
                <w:numId w:val="44"/>
              </w:numPr>
              <w:wordWrap/>
              <w:spacing w:line="420" w:lineRule="exact"/>
              <w:jc w:val="center"/>
              <w:rPr>
                <w:sz w:val="18"/>
                <w:szCs w:val="18"/>
              </w:rPr>
            </w:pPr>
            <w:r w:rsidRPr="006A3D64">
              <w:rPr>
                <w:rFonts w:hint="eastAsia"/>
                <w:sz w:val="18"/>
                <w:szCs w:val="18"/>
              </w:rPr>
              <w:t>（㎏）</w:t>
            </w: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44"/>
              </w:numPr>
              <w:wordWrap/>
              <w:spacing w:line="420" w:lineRule="exact"/>
              <w:jc w:val="center"/>
              <w:rPr>
                <w:sz w:val="18"/>
                <w:szCs w:val="18"/>
              </w:rPr>
            </w:pPr>
            <w:r w:rsidRPr="006A3D64">
              <w:rPr>
                <w:rFonts w:hint="eastAsia"/>
                <w:sz w:val="18"/>
                <w:szCs w:val="18"/>
              </w:rPr>
              <w:t>糖度</w:t>
            </w:r>
          </w:p>
          <w:p w:rsidR="00DF7595" w:rsidRPr="006A3D64" w:rsidRDefault="00DF7595" w:rsidP="00F27981">
            <w:pPr>
              <w:numPr>
                <w:ilvl w:val="0"/>
                <w:numId w:val="44"/>
              </w:numPr>
              <w:wordWrap/>
              <w:spacing w:line="420" w:lineRule="exact"/>
              <w:jc w:val="center"/>
              <w:rPr>
                <w:sz w:val="18"/>
                <w:szCs w:val="18"/>
              </w:rPr>
            </w:pPr>
            <w:r w:rsidRPr="006A3D64">
              <w:rPr>
                <w:rFonts w:hint="eastAsia"/>
                <w:sz w:val="18"/>
                <w:szCs w:val="18"/>
              </w:rPr>
              <w:t>（％）</w:t>
            </w:r>
          </w:p>
        </w:tc>
        <w:tc>
          <w:tcPr>
            <w:tcW w:w="1753" w:type="dxa"/>
            <w:gridSpan w:val="2"/>
            <w:tcBorders>
              <w:top w:val="single" w:sz="4" w:space="0" w:color="auto"/>
              <w:left w:val="single" w:sz="4" w:space="0" w:color="auto"/>
              <w:bottom w:val="single" w:sz="4" w:space="0" w:color="auto"/>
              <w:right w:val="single" w:sz="4" w:space="0" w:color="auto"/>
            </w:tcBorders>
            <w:vAlign w:val="center"/>
          </w:tcPr>
          <w:p w:rsidR="00DF7595" w:rsidRPr="006A3D64" w:rsidRDefault="00DF7595" w:rsidP="00F27981">
            <w:pPr>
              <w:numPr>
                <w:ilvl w:val="0"/>
                <w:numId w:val="45"/>
              </w:numPr>
              <w:wordWrap/>
              <w:spacing w:line="420" w:lineRule="exact"/>
              <w:jc w:val="center"/>
              <w:rPr>
                <w:sz w:val="18"/>
                <w:szCs w:val="18"/>
              </w:rPr>
            </w:pPr>
            <w:r w:rsidRPr="006A3D64">
              <w:rPr>
                <w:rFonts w:hint="eastAsia"/>
                <w:sz w:val="18"/>
                <w:szCs w:val="18"/>
              </w:rPr>
              <w:t>畑糖量</w:t>
            </w:r>
          </w:p>
          <w:p w:rsidR="00DF7595" w:rsidRPr="006A3D64" w:rsidRDefault="00DF7595" w:rsidP="00F27981">
            <w:pPr>
              <w:numPr>
                <w:ilvl w:val="0"/>
                <w:numId w:val="45"/>
              </w:numPr>
              <w:wordWrap/>
              <w:spacing w:line="420" w:lineRule="exact"/>
              <w:jc w:val="center"/>
              <w:rPr>
                <w:sz w:val="18"/>
                <w:szCs w:val="18"/>
              </w:rPr>
            </w:pPr>
            <w:r w:rsidRPr="006A3D64">
              <w:rPr>
                <w:rFonts w:hint="eastAsia"/>
                <w:sz w:val="18"/>
                <w:szCs w:val="18"/>
              </w:rPr>
              <w:t>（㎏）</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DF7595" w:rsidRPr="006A3D64" w:rsidRDefault="00DF7595" w:rsidP="00F27981">
            <w:pPr>
              <w:numPr>
                <w:ilvl w:val="0"/>
                <w:numId w:val="45"/>
              </w:numPr>
              <w:wordWrap/>
              <w:spacing w:line="420" w:lineRule="exact"/>
              <w:jc w:val="center"/>
              <w:rPr>
                <w:sz w:val="18"/>
                <w:szCs w:val="18"/>
              </w:rPr>
            </w:pPr>
            <w:r w:rsidRPr="006A3D64">
              <w:rPr>
                <w:rFonts w:hint="eastAsia"/>
                <w:sz w:val="18"/>
                <w:szCs w:val="18"/>
              </w:rPr>
              <w:t>備考</w:t>
            </w: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46"/>
              </w:numPr>
              <w:wordWrap/>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47"/>
              </w:numPr>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1"/>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1"/>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48"/>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48"/>
              </w:numPr>
              <w:wordWrap/>
              <w:spacing w:line="420" w:lineRule="exact"/>
              <w:jc w:val="left"/>
              <w:rPr>
                <w:sz w:val="22"/>
                <w:szCs w:val="22"/>
              </w:rPr>
            </w:pP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49"/>
              </w:numPr>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0"/>
              </w:numPr>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2"/>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2"/>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1"/>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51"/>
              </w:numPr>
              <w:wordWrap/>
              <w:spacing w:line="420" w:lineRule="exact"/>
              <w:jc w:val="left"/>
              <w:rPr>
                <w:sz w:val="22"/>
                <w:szCs w:val="22"/>
              </w:rPr>
            </w:pP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2"/>
              </w:numPr>
              <w:wordWrap/>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3"/>
              </w:numPr>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3"/>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3"/>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4"/>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54"/>
              </w:numPr>
              <w:wordWrap/>
              <w:spacing w:line="420" w:lineRule="exact"/>
              <w:jc w:val="left"/>
              <w:rPr>
                <w:sz w:val="22"/>
                <w:szCs w:val="22"/>
              </w:rPr>
            </w:pP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5"/>
              </w:numPr>
              <w:wordWrap/>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6"/>
              </w:numPr>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4"/>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4"/>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7"/>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57"/>
              </w:numPr>
              <w:wordWrap/>
              <w:spacing w:line="420" w:lineRule="exact"/>
              <w:jc w:val="left"/>
              <w:rPr>
                <w:sz w:val="22"/>
                <w:szCs w:val="22"/>
              </w:rPr>
            </w:pP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8"/>
              </w:numPr>
              <w:wordWrap/>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59"/>
              </w:numPr>
              <w:wordWrap/>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5"/>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5"/>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0"/>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60"/>
              </w:numPr>
              <w:wordWrap/>
              <w:spacing w:line="420" w:lineRule="exact"/>
              <w:jc w:val="left"/>
              <w:rPr>
                <w:sz w:val="22"/>
                <w:szCs w:val="22"/>
              </w:rPr>
            </w:pP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1"/>
              </w:numPr>
              <w:wordWrap/>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2"/>
              </w:numPr>
              <w:wordWrap/>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6"/>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6"/>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3"/>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63"/>
              </w:numPr>
              <w:wordWrap/>
              <w:spacing w:line="420" w:lineRule="exact"/>
              <w:jc w:val="left"/>
              <w:rPr>
                <w:sz w:val="22"/>
                <w:szCs w:val="22"/>
              </w:rPr>
            </w:pPr>
          </w:p>
        </w:tc>
      </w:tr>
      <w:tr w:rsidR="006A3D64" w:rsidRPr="006A3D64" w:rsidTr="00DF7595">
        <w:trPr>
          <w:trHeight w:val="330"/>
        </w:trPr>
        <w:tc>
          <w:tcPr>
            <w:tcW w:w="1874"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4"/>
              </w:numPr>
              <w:wordWrap/>
              <w:spacing w:line="420" w:lineRule="exact"/>
              <w:jc w:val="left"/>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5"/>
              </w:numPr>
              <w:wordWrap/>
              <w:spacing w:line="420" w:lineRule="exact"/>
              <w:jc w:val="left"/>
              <w:rPr>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7"/>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7"/>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6"/>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66"/>
              </w:numPr>
              <w:wordWrap/>
              <w:spacing w:line="420" w:lineRule="exact"/>
              <w:jc w:val="left"/>
              <w:rPr>
                <w:sz w:val="22"/>
                <w:szCs w:val="22"/>
              </w:rPr>
            </w:pPr>
          </w:p>
        </w:tc>
      </w:tr>
      <w:tr w:rsidR="006A3D64" w:rsidRPr="006A3D64" w:rsidTr="00DF7595">
        <w:trPr>
          <w:trHeight w:val="330"/>
        </w:trPr>
        <w:tc>
          <w:tcPr>
            <w:tcW w:w="3512" w:type="dxa"/>
            <w:gridSpan w:val="3"/>
            <w:tcBorders>
              <w:top w:val="single" w:sz="4" w:space="0" w:color="auto"/>
              <w:left w:val="single" w:sz="4" w:space="0" w:color="auto"/>
              <w:right w:val="single" w:sz="4" w:space="0" w:color="auto"/>
            </w:tcBorders>
          </w:tcPr>
          <w:p w:rsidR="00DF7595" w:rsidRPr="006A3D64" w:rsidRDefault="00DF7595" w:rsidP="00DF7595">
            <w:pPr>
              <w:spacing w:line="420" w:lineRule="exact"/>
              <w:rPr>
                <w:sz w:val="18"/>
                <w:szCs w:val="18"/>
              </w:rPr>
            </w:pPr>
            <w:r w:rsidRPr="006A3D64">
              <w:rPr>
                <w:rFonts w:hint="eastAsia"/>
                <w:sz w:val="18"/>
                <w:szCs w:val="18"/>
              </w:rPr>
              <w:t>小  計　①</w:t>
            </w: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8"/>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0E1E73">
            <w:pPr>
              <w:numPr>
                <w:ilvl w:val="0"/>
                <w:numId w:val="658"/>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7"/>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7"/>
              </w:numPr>
              <w:wordWrap/>
              <w:spacing w:line="420" w:lineRule="exact"/>
              <w:jc w:val="left"/>
              <w:rPr>
                <w:sz w:val="22"/>
                <w:szCs w:val="22"/>
              </w:rPr>
            </w:pPr>
          </w:p>
        </w:tc>
      </w:tr>
      <w:tr w:rsidR="006A3D64" w:rsidRPr="006A3D64" w:rsidTr="00DF7595">
        <w:trPr>
          <w:cantSplit/>
          <w:trHeight w:val="330"/>
        </w:trPr>
        <w:tc>
          <w:tcPr>
            <w:tcW w:w="704" w:type="dxa"/>
            <w:vMerge w:val="restart"/>
            <w:tcBorders>
              <w:left w:val="single" w:sz="4" w:space="0" w:color="auto"/>
            </w:tcBorders>
          </w:tcPr>
          <w:p w:rsidR="00DF7595" w:rsidRPr="006A3D64" w:rsidRDefault="00DF7595" w:rsidP="00816F75">
            <w:pPr>
              <w:numPr>
                <w:ilvl w:val="0"/>
                <w:numId w:val="68"/>
              </w:numPr>
              <w:wordWrap/>
              <w:spacing w:line="420" w:lineRule="exact"/>
              <w:rPr>
                <w:sz w:val="18"/>
                <w:szCs w:val="18"/>
              </w:rPr>
            </w:pPr>
          </w:p>
        </w:tc>
        <w:tc>
          <w:tcPr>
            <w:tcW w:w="2808"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DF7595">
            <w:pPr>
              <w:wordWrap/>
              <w:spacing w:line="420" w:lineRule="exact"/>
              <w:ind w:firstLineChars="100" w:firstLine="180"/>
              <w:rPr>
                <w:sz w:val="18"/>
                <w:szCs w:val="18"/>
              </w:rPr>
            </w:pPr>
            <w:r w:rsidRPr="006A3D64">
              <w:rPr>
                <w:rFonts w:hint="eastAsia"/>
                <w:sz w:val="18"/>
                <w:szCs w:val="18"/>
              </w:rPr>
              <w:t>交付金対象分</w:t>
            </w: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59"/>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0E1E73">
            <w:pPr>
              <w:numPr>
                <w:ilvl w:val="0"/>
                <w:numId w:val="659"/>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9"/>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9"/>
              </w:numPr>
              <w:wordWrap/>
              <w:spacing w:line="420" w:lineRule="exact"/>
              <w:jc w:val="left"/>
              <w:rPr>
                <w:sz w:val="22"/>
                <w:szCs w:val="22"/>
              </w:rPr>
            </w:pPr>
          </w:p>
        </w:tc>
      </w:tr>
      <w:tr w:rsidR="006A3D64" w:rsidRPr="006A3D64" w:rsidTr="00DF7595">
        <w:trPr>
          <w:cantSplit/>
          <w:trHeight w:val="330"/>
        </w:trPr>
        <w:tc>
          <w:tcPr>
            <w:tcW w:w="704" w:type="dxa"/>
            <w:vMerge/>
            <w:tcBorders>
              <w:top w:val="nil"/>
              <w:left w:val="single" w:sz="4" w:space="0" w:color="auto"/>
              <w:bottom w:val="single" w:sz="4" w:space="0" w:color="auto"/>
            </w:tcBorders>
          </w:tcPr>
          <w:p w:rsidR="00DF7595" w:rsidRPr="006A3D64" w:rsidRDefault="00DF7595" w:rsidP="00816F75">
            <w:pPr>
              <w:numPr>
                <w:ilvl w:val="0"/>
                <w:numId w:val="70"/>
              </w:numPr>
              <w:wordWrap/>
              <w:spacing w:line="420" w:lineRule="exact"/>
              <w:rPr>
                <w:sz w:val="18"/>
                <w:szCs w:val="18"/>
              </w:rPr>
            </w:pPr>
          </w:p>
        </w:tc>
        <w:tc>
          <w:tcPr>
            <w:tcW w:w="2808"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DF7595">
            <w:pPr>
              <w:wordWrap/>
              <w:spacing w:line="420" w:lineRule="exact"/>
              <w:ind w:firstLineChars="100" w:firstLine="180"/>
              <w:rPr>
                <w:sz w:val="18"/>
                <w:szCs w:val="18"/>
              </w:rPr>
            </w:pPr>
            <w:r w:rsidRPr="006A3D64">
              <w:rPr>
                <w:rFonts w:hint="eastAsia"/>
                <w:sz w:val="18"/>
                <w:szCs w:val="18"/>
              </w:rPr>
              <w:t>交付金対象外分</w:t>
            </w: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60"/>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0E1E73">
            <w:pPr>
              <w:numPr>
                <w:ilvl w:val="0"/>
                <w:numId w:val="660"/>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71"/>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71"/>
              </w:numPr>
              <w:wordWrap/>
              <w:spacing w:line="420" w:lineRule="exact"/>
              <w:jc w:val="left"/>
              <w:rPr>
                <w:sz w:val="22"/>
                <w:szCs w:val="22"/>
              </w:rPr>
            </w:pPr>
          </w:p>
        </w:tc>
      </w:tr>
      <w:tr w:rsidR="006A3D64" w:rsidRPr="006A3D64" w:rsidTr="00DF7595">
        <w:trPr>
          <w:trHeight w:val="330"/>
        </w:trPr>
        <w:tc>
          <w:tcPr>
            <w:tcW w:w="3512" w:type="dxa"/>
            <w:gridSpan w:val="3"/>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2"/>
              </w:numPr>
              <w:wordWrap/>
              <w:spacing w:line="420" w:lineRule="exact"/>
              <w:rPr>
                <w:sz w:val="18"/>
                <w:szCs w:val="18"/>
              </w:rPr>
            </w:pPr>
            <w:r w:rsidRPr="006A3D64">
              <w:rPr>
                <w:rFonts w:hint="eastAsia"/>
                <w:sz w:val="18"/>
                <w:szCs w:val="18"/>
              </w:rPr>
              <w:t>２　その他　②</w:t>
            </w: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61"/>
              </w:numPr>
              <w:wordWrap/>
              <w:spacing w:line="420" w:lineRule="exact"/>
              <w:jc w:val="left"/>
              <w:rPr>
                <w:sz w:val="22"/>
                <w:szCs w:val="22"/>
              </w:rPr>
            </w:pPr>
          </w:p>
        </w:tc>
        <w:tc>
          <w:tcPr>
            <w:tcW w:w="1053" w:type="dxa"/>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0E1E73">
            <w:pPr>
              <w:numPr>
                <w:ilvl w:val="0"/>
                <w:numId w:val="661"/>
              </w:numPr>
              <w:wordWrap/>
              <w:spacing w:line="420" w:lineRule="exact"/>
              <w:jc w:val="left"/>
              <w:rPr>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73"/>
              </w:numPr>
              <w:wordWrap/>
              <w:spacing w:line="420" w:lineRule="exact"/>
              <w:jc w:val="left"/>
              <w:rPr>
                <w:sz w:val="22"/>
                <w:szCs w:val="22"/>
              </w:rPr>
            </w:pPr>
          </w:p>
        </w:tc>
        <w:tc>
          <w:tcPr>
            <w:tcW w:w="1757"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73"/>
              </w:numPr>
              <w:wordWrap/>
              <w:spacing w:line="420" w:lineRule="exact"/>
              <w:jc w:val="left"/>
              <w:rPr>
                <w:sz w:val="22"/>
                <w:szCs w:val="22"/>
              </w:rPr>
            </w:pPr>
          </w:p>
        </w:tc>
      </w:tr>
      <w:tr w:rsidR="006A3D64" w:rsidRPr="006A3D64" w:rsidTr="00DF7595">
        <w:trPr>
          <w:trHeight w:val="330"/>
        </w:trPr>
        <w:tc>
          <w:tcPr>
            <w:tcW w:w="3512" w:type="dxa"/>
            <w:gridSpan w:val="3"/>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spacing w:line="420" w:lineRule="exact"/>
              <w:rPr>
                <w:sz w:val="18"/>
                <w:szCs w:val="18"/>
              </w:rPr>
            </w:pPr>
            <w:r w:rsidRPr="006A3D64">
              <w:rPr>
                <w:rFonts w:hint="eastAsia"/>
                <w:sz w:val="18"/>
                <w:szCs w:val="18"/>
              </w:rPr>
              <w:t>３　合計（①＋②）</w:t>
            </w:r>
          </w:p>
        </w:tc>
        <w:tc>
          <w:tcPr>
            <w:tcW w:w="1636"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73"/>
              </w:numPr>
              <w:spacing w:line="420" w:lineRule="exact"/>
              <w:jc w:val="left"/>
              <w:rPr>
                <w:sz w:val="18"/>
                <w:szCs w:val="18"/>
              </w:rPr>
            </w:pPr>
          </w:p>
        </w:tc>
        <w:tc>
          <w:tcPr>
            <w:tcW w:w="1065" w:type="dxa"/>
            <w:gridSpan w:val="2"/>
            <w:tcBorders>
              <w:top w:val="single" w:sz="4" w:space="0" w:color="auto"/>
              <w:left w:val="single" w:sz="4" w:space="0" w:color="auto"/>
              <w:bottom w:val="single" w:sz="4" w:space="0" w:color="auto"/>
              <w:right w:val="single" w:sz="4" w:space="0" w:color="auto"/>
              <w:tr2bl w:val="single" w:sz="4" w:space="0" w:color="auto"/>
            </w:tcBorders>
          </w:tcPr>
          <w:p w:rsidR="00DF7595" w:rsidRPr="006A3D64" w:rsidRDefault="00DF7595" w:rsidP="00F27981">
            <w:pPr>
              <w:numPr>
                <w:ilvl w:val="0"/>
                <w:numId w:val="73"/>
              </w:numPr>
              <w:spacing w:line="420" w:lineRule="exact"/>
              <w:jc w:val="left"/>
              <w:rPr>
                <w:sz w:val="18"/>
                <w:szCs w:val="18"/>
              </w:rPr>
            </w:pPr>
          </w:p>
        </w:tc>
        <w:tc>
          <w:tcPr>
            <w:tcW w:w="1755"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73"/>
              </w:numPr>
              <w:spacing w:line="420" w:lineRule="exact"/>
              <w:jc w:val="left"/>
              <w:rPr>
                <w:sz w:val="18"/>
                <w:szCs w:val="18"/>
              </w:rPr>
            </w:pPr>
          </w:p>
        </w:tc>
        <w:tc>
          <w:tcPr>
            <w:tcW w:w="1743"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spacing w:line="420" w:lineRule="exact"/>
              <w:jc w:val="left"/>
              <w:rPr>
                <w:sz w:val="18"/>
                <w:szCs w:val="18"/>
              </w:rPr>
            </w:pPr>
          </w:p>
        </w:tc>
      </w:tr>
    </w:tbl>
    <w:p w:rsidR="00DF7595" w:rsidRPr="006A3D64" w:rsidRDefault="00DF7595" w:rsidP="00816F75">
      <w:pPr>
        <w:numPr>
          <w:ilvl w:val="0"/>
          <w:numId w:val="74"/>
        </w:numPr>
        <w:spacing w:line="260" w:lineRule="exact"/>
        <w:rPr>
          <w:sz w:val="18"/>
          <w:szCs w:val="18"/>
        </w:rPr>
      </w:pPr>
      <w:r w:rsidRPr="006A3D64">
        <w:rPr>
          <w:rFonts w:hint="eastAsia"/>
          <w:sz w:val="18"/>
          <w:szCs w:val="18"/>
        </w:rPr>
        <w:t>【記載注意】</w:t>
      </w:r>
    </w:p>
    <w:p w:rsidR="00DF7595" w:rsidRPr="006A3D64" w:rsidRDefault="00DF7595" w:rsidP="00816F75">
      <w:pPr>
        <w:numPr>
          <w:ilvl w:val="0"/>
          <w:numId w:val="75"/>
        </w:numPr>
        <w:spacing w:line="260" w:lineRule="exact"/>
        <w:ind w:leftChars="200" w:left="420"/>
        <w:jc w:val="left"/>
        <w:rPr>
          <w:rFonts w:hAnsi="ＭＳ 明朝"/>
          <w:sz w:val="18"/>
          <w:szCs w:val="18"/>
        </w:rPr>
      </w:pPr>
      <w:r w:rsidRPr="006A3D64">
        <w:rPr>
          <w:rFonts w:hint="eastAsia"/>
        </w:rPr>
        <w:t xml:space="preserve">　</w:t>
      </w:r>
      <w:r w:rsidRPr="006A3D64">
        <w:rPr>
          <w:rFonts w:hint="eastAsia"/>
          <w:sz w:val="18"/>
          <w:szCs w:val="18"/>
        </w:rPr>
        <w:t xml:space="preserve">１　</w:t>
      </w:r>
      <w:r w:rsidRPr="006A3D64">
        <w:rPr>
          <w:rFonts w:hAnsi="ＭＳ 明朝" w:hint="eastAsia"/>
          <w:sz w:val="18"/>
          <w:szCs w:val="18"/>
        </w:rPr>
        <w:t>対象農業者等コード欄には、経営所得安定対策等実施要綱（平成２３年４月１日付け２２経営第７１３３号</w:t>
      </w:r>
    </w:p>
    <w:p w:rsidR="00DF7595" w:rsidRPr="006A3D64" w:rsidRDefault="009E60E4" w:rsidP="00DF7595">
      <w:pPr>
        <w:spacing w:line="260" w:lineRule="exact"/>
        <w:ind w:leftChars="200" w:left="420" w:firstLineChars="200" w:firstLine="360"/>
        <w:jc w:val="left"/>
        <w:rPr>
          <w:rFonts w:hAnsi="ＭＳ 明朝"/>
          <w:sz w:val="18"/>
          <w:szCs w:val="18"/>
        </w:rPr>
      </w:pPr>
      <w:r w:rsidRPr="006A3D64">
        <w:rPr>
          <w:rFonts w:hAnsi="ＭＳ 明朝" w:hint="eastAsia"/>
          <w:sz w:val="18"/>
          <w:szCs w:val="18"/>
        </w:rPr>
        <w:t>農林水産事務次官依命通知）のⅢの３の（３</w:t>
      </w:r>
      <w:r w:rsidR="00DF7595" w:rsidRPr="006A3D64">
        <w:rPr>
          <w:rFonts w:hAnsi="ＭＳ 明朝" w:hint="eastAsia"/>
          <w:sz w:val="18"/>
          <w:szCs w:val="18"/>
        </w:rPr>
        <w:t>）の規定により交付申請者ごとに付与された交付申請者管理コー</w:t>
      </w:r>
    </w:p>
    <w:p w:rsidR="00DF7595" w:rsidRPr="006A3D64" w:rsidRDefault="00DF7595" w:rsidP="00DF7595">
      <w:pPr>
        <w:spacing w:line="260" w:lineRule="exact"/>
        <w:ind w:leftChars="200" w:left="420" w:firstLineChars="200" w:firstLine="360"/>
        <w:jc w:val="left"/>
        <w:rPr>
          <w:rFonts w:hAnsi="ＭＳ 明朝"/>
          <w:sz w:val="18"/>
          <w:szCs w:val="18"/>
        </w:rPr>
      </w:pPr>
      <w:r w:rsidRPr="006A3D64">
        <w:rPr>
          <w:rFonts w:hAnsi="ＭＳ 明朝" w:hint="eastAsia"/>
          <w:sz w:val="18"/>
          <w:szCs w:val="18"/>
        </w:rPr>
        <w:t>ドを記載すること。</w:t>
      </w:r>
    </w:p>
    <w:p w:rsidR="00DF7595" w:rsidRPr="006A3D64" w:rsidRDefault="00DF7595" w:rsidP="00816F75">
      <w:pPr>
        <w:numPr>
          <w:ilvl w:val="0"/>
          <w:numId w:val="75"/>
        </w:numPr>
        <w:spacing w:line="260" w:lineRule="exact"/>
        <w:rPr>
          <w:sz w:val="18"/>
          <w:szCs w:val="18"/>
        </w:rPr>
      </w:pPr>
      <w:r w:rsidRPr="006A3D64">
        <w:rPr>
          <w:rFonts w:hint="eastAsia"/>
          <w:sz w:val="18"/>
          <w:szCs w:val="18"/>
        </w:rPr>
        <w:t xml:space="preserve">　     ２　備考欄には、（見合いの）産糖量実績見込（㎏）を記載すること。</w:t>
      </w:r>
    </w:p>
    <w:p w:rsidR="00DF7595" w:rsidRPr="006A3D64" w:rsidRDefault="00DF7595" w:rsidP="00816F75">
      <w:pPr>
        <w:numPr>
          <w:ilvl w:val="0"/>
          <w:numId w:val="75"/>
        </w:numPr>
        <w:spacing w:line="260" w:lineRule="exact"/>
        <w:rPr>
          <w:sz w:val="18"/>
          <w:szCs w:val="18"/>
        </w:rPr>
        <w:sectPr w:rsidR="00DF7595" w:rsidRPr="006A3D64" w:rsidSect="00DF7595">
          <w:type w:val="continuous"/>
          <w:pgSz w:w="11907" w:h="16840" w:code="9"/>
          <w:pgMar w:top="1440" w:right="1080" w:bottom="1440" w:left="1080" w:header="567" w:footer="567" w:gutter="0"/>
          <w:cols w:space="720"/>
          <w:docGrid w:type="lines" w:linePitch="323" w:charSpace="4915"/>
        </w:sectPr>
      </w:pPr>
    </w:p>
    <w:p w:rsidR="00DF7595" w:rsidRPr="006A3D64" w:rsidRDefault="00DF7595" w:rsidP="00816F75">
      <w:pPr>
        <w:numPr>
          <w:ilvl w:val="0"/>
          <w:numId w:val="75"/>
        </w:numPr>
        <w:spacing w:line="260" w:lineRule="exact"/>
        <w:rPr>
          <w:spacing w:val="40"/>
        </w:rPr>
      </w:pPr>
      <w:r w:rsidRPr="006A3D64">
        <w:rPr>
          <w:rFonts w:hint="eastAsia"/>
        </w:rPr>
        <w:t xml:space="preserve">　　（別紙様式第10－２号）</w:t>
      </w:r>
    </w:p>
    <w:tbl>
      <w:tblPr>
        <w:tblW w:w="89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544"/>
        <w:gridCol w:w="1473"/>
        <w:gridCol w:w="2212"/>
        <w:gridCol w:w="851"/>
      </w:tblGrid>
      <w:tr w:rsidR="006A3D64" w:rsidRPr="006A3D64" w:rsidTr="00DF7595">
        <w:trPr>
          <w:cantSplit/>
          <w:trHeight w:val="6253"/>
        </w:trPr>
        <w:tc>
          <w:tcPr>
            <w:tcW w:w="8931" w:type="dxa"/>
            <w:gridSpan w:val="5"/>
            <w:tcBorders>
              <w:bottom w:val="nil"/>
            </w:tcBorders>
            <w:vAlign w:val="center"/>
          </w:tcPr>
          <w:p w:rsidR="00DF7595" w:rsidRPr="006A3D64" w:rsidRDefault="00DF7595" w:rsidP="000E1E73">
            <w:pPr>
              <w:numPr>
                <w:ilvl w:val="0"/>
                <w:numId w:val="626"/>
              </w:numPr>
              <w:ind w:right="113"/>
              <w:jc w:val="right"/>
            </w:pPr>
            <w:r w:rsidRPr="006A3D64">
              <w:rPr>
                <w:spacing w:val="40"/>
              </w:rPr>
              <w:br w:type="page"/>
            </w:r>
            <w:r w:rsidRPr="006A3D64">
              <w:rPr>
                <w:spacing w:val="40"/>
              </w:rPr>
              <w:br w:type="page"/>
            </w:r>
            <w:r w:rsidRPr="006A3D64">
              <w:rPr>
                <w:spacing w:val="40"/>
              </w:rPr>
              <w:br w:type="page"/>
            </w:r>
            <w:r w:rsidRPr="006A3D64">
              <w:rPr>
                <w:rFonts w:hint="eastAsia"/>
              </w:rPr>
              <w:t xml:space="preserve">　</w:t>
            </w:r>
          </w:p>
          <w:p w:rsidR="00DF7595" w:rsidRPr="006A3D64" w:rsidRDefault="00DF7595" w:rsidP="000E1E73">
            <w:pPr>
              <w:numPr>
                <w:ilvl w:val="0"/>
                <w:numId w:val="627"/>
              </w:numPr>
              <w:ind w:right="113"/>
            </w:pPr>
          </w:p>
          <w:p w:rsidR="00DF7595" w:rsidRPr="006A3D64" w:rsidRDefault="00DF7595" w:rsidP="000E1E73">
            <w:pPr>
              <w:numPr>
                <w:ilvl w:val="0"/>
                <w:numId w:val="628"/>
              </w:numPr>
              <w:ind w:right="113"/>
              <w:jc w:val="center"/>
            </w:pPr>
            <w:r w:rsidRPr="006A3D64">
              <w:rPr>
                <w:rFonts w:hint="eastAsia"/>
                <w:spacing w:val="40"/>
              </w:rPr>
              <w:t>甘味資源作物売渡報告書（さとうきび）</w:t>
            </w:r>
          </w:p>
          <w:p w:rsidR="00DF7595" w:rsidRPr="006A3D64" w:rsidRDefault="00DF7595" w:rsidP="000E1E73">
            <w:pPr>
              <w:numPr>
                <w:ilvl w:val="0"/>
                <w:numId w:val="629"/>
              </w:numPr>
              <w:ind w:right="113"/>
            </w:pPr>
          </w:p>
          <w:p w:rsidR="00DF7595" w:rsidRPr="006A3D64" w:rsidRDefault="00DF7595" w:rsidP="000E1E73">
            <w:pPr>
              <w:numPr>
                <w:ilvl w:val="0"/>
                <w:numId w:val="630"/>
              </w:numPr>
              <w:ind w:right="113"/>
              <w:jc w:val="right"/>
            </w:pPr>
            <w:r w:rsidRPr="006A3D64">
              <w:rPr>
                <w:rFonts w:hint="eastAsia"/>
              </w:rPr>
              <w:t xml:space="preserve">令和　　年　　月　　日　　</w:t>
            </w:r>
          </w:p>
          <w:p w:rsidR="00DF7595" w:rsidRPr="006A3D64" w:rsidRDefault="00DF7595" w:rsidP="000E1E73">
            <w:pPr>
              <w:numPr>
                <w:ilvl w:val="0"/>
                <w:numId w:val="631"/>
              </w:numPr>
              <w:spacing w:line="400" w:lineRule="exact"/>
            </w:pPr>
            <w:r w:rsidRPr="006A3D64">
              <w:rPr>
                <w:rFonts w:hint="eastAsia"/>
              </w:rPr>
              <w:t xml:space="preserve">　</w:t>
            </w:r>
          </w:p>
          <w:p w:rsidR="00DF7595" w:rsidRPr="006A3D64" w:rsidRDefault="00DF7595" w:rsidP="000E1E73">
            <w:pPr>
              <w:numPr>
                <w:ilvl w:val="0"/>
                <w:numId w:val="632"/>
              </w:numPr>
              <w:spacing w:line="400" w:lineRule="exact"/>
            </w:pPr>
            <w:r w:rsidRPr="006A3D64">
              <w:rPr>
                <w:rFonts w:hint="eastAsia"/>
              </w:rPr>
              <w:t xml:space="preserve">　独立行政法人農畜産業振興機構</w:t>
            </w:r>
          </w:p>
          <w:p w:rsidR="00DF7595" w:rsidRPr="006A3D64" w:rsidRDefault="00B26F62" w:rsidP="000E1E73">
            <w:pPr>
              <w:numPr>
                <w:ilvl w:val="0"/>
                <w:numId w:val="633"/>
              </w:numPr>
              <w:spacing w:line="400" w:lineRule="exact"/>
            </w:pPr>
            <w:r w:rsidRPr="006A3D64">
              <w:rPr>
                <w:rFonts w:hint="eastAsia"/>
              </w:rPr>
              <w:t xml:space="preserve">　</w:t>
            </w:r>
            <w:r w:rsidR="00E55C98" w:rsidRPr="006A3D64">
              <w:rPr>
                <w:rFonts w:hint="eastAsia"/>
              </w:rPr>
              <w:t xml:space="preserve"> </w:t>
            </w:r>
            <w:r w:rsidRPr="006A3D64">
              <w:rPr>
                <w:rFonts w:hint="eastAsia"/>
              </w:rPr>
              <w:t xml:space="preserve">　</w:t>
            </w:r>
            <w:r w:rsidR="00DF7595" w:rsidRPr="006A3D64">
              <w:rPr>
                <w:rFonts w:hint="eastAsia"/>
              </w:rPr>
              <w:t>理　　　事　　　長　　　殿</w:t>
            </w:r>
          </w:p>
          <w:p w:rsidR="00DF7595" w:rsidRPr="006A3D64" w:rsidRDefault="00DF7595" w:rsidP="000E1E73">
            <w:pPr>
              <w:numPr>
                <w:ilvl w:val="0"/>
                <w:numId w:val="634"/>
              </w:numPr>
              <w:spacing w:line="400" w:lineRule="exact"/>
              <w:ind w:right="113"/>
            </w:pPr>
          </w:p>
          <w:p w:rsidR="00DF7595" w:rsidRPr="006A3D64" w:rsidRDefault="00DF7595" w:rsidP="000E1E73">
            <w:pPr>
              <w:numPr>
                <w:ilvl w:val="0"/>
                <w:numId w:val="635"/>
              </w:numPr>
              <w:jc w:val="left"/>
            </w:pPr>
            <w:r w:rsidRPr="006A3D64">
              <w:rPr>
                <w:rFonts w:hint="eastAsia"/>
              </w:rPr>
              <w:t xml:space="preserve">　　　　　　　　　　　　　　　　　          　製造事業者</w:t>
            </w:r>
          </w:p>
          <w:p w:rsidR="00DF7595" w:rsidRPr="006A3D64" w:rsidRDefault="00DD1F28" w:rsidP="000E1E73">
            <w:pPr>
              <w:numPr>
                <w:ilvl w:val="0"/>
                <w:numId w:val="636"/>
              </w:numPr>
              <w:spacing w:line="400" w:lineRule="exact"/>
              <w:ind w:right="113"/>
              <w:jc w:val="left"/>
            </w:pPr>
            <w:r w:rsidRPr="006A3D64">
              <w:rPr>
                <w:rFonts w:hint="eastAsia"/>
              </w:rPr>
              <w:t xml:space="preserve">　　　　　　　　　　　　　　　　　　　　　　　</w:t>
            </w:r>
            <w:r w:rsidR="00DF7595" w:rsidRPr="006A3D64">
              <w:rPr>
                <w:rFonts w:hint="eastAsia"/>
              </w:rPr>
              <w:t xml:space="preserve">住所・名称・代表者名　</w:t>
            </w:r>
          </w:p>
          <w:p w:rsidR="00DF7595" w:rsidRPr="006A3D64" w:rsidRDefault="00DF7595" w:rsidP="000E1E73">
            <w:pPr>
              <w:numPr>
                <w:ilvl w:val="0"/>
                <w:numId w:val="637"/>
              </w:numPr>
              <w:spacing w:line="400" w:lineRule="exact"/>
              <w:ind w:right="113"/>
            </w:pPr>
          </w:p>
          <w:p w:rsidR="00DF7595" w:rsidRPr="006A3D64" w:rsidRDefault="00DF7595" w:rsidP="00DF7595">
            <w:pPr>
              <w:overflowPunct w:val="0"/>
              <w:adjustRightInd/>
              <w:spacing w:line="400" w:lineRule="exact"/>
              <w:ind w:left="113" w:right="113" w:firstLine="238"/>
              <w:textAlignment w:val="auto"/>
              <w:rPr>
                <w:kern w:val="2"/>
                <w:sz w:val="24"/>
              </w:rPr>
            </w:pPr>
            <w:r w:rsidRPr="006A3D64">
              <w:rPr>
                <w:rFonts w:hint="eastAsia"/>
                <w:kern w:val="2"/>
                <w:sz w:val="24"/>
              </w:rPr>
              <w:t>下記のとおり、原料さとうきびを砂糖及びでん粉の価格調整に関する法律第19条に規定する対象甘味資源作物生産者から売り渡されたことを報告します。</w:t>
            </w:r>
          </w:p>
          <w:p w:rsidR="00DF7595" w:rsidRPr="006A3D64" w:rsidRDefault="00DF7595" w:rsidP="000E1E73">
            <w:pPr>
              <w:numPr>
                <w:ilvl w:val="0"/>
                <w:numId w:val="638"/>
              </w:numPr>
            </w:pPr>
          </w:p>
          <w:p w:rsidR="00DF7595" w:rsidRPr="006A3D64" w:rsidRDefault="00DF7595" w:rsidP="000E1E73">
            <w:pPr>
              <w:numPr>
                <w:ilvl w:val="0"/>
                <w:numId w:val="639"/>
              </w:numPr>
              <w:ind w:right="113"/>
              <w:jc w:val="center"/>
            </w:pPr>
            <w:r w:rsidRPr="006A3D64">
              <w:rPr>
                <w:rFonts w:hint="eastAsia"/>
              </w:rPr>
              <w:t>記</w:t>
            </w:r>
          </w:p>
          <w:p w:rsidR="00DF7595" w:rsidRPr="006A3D64" w:rsidRDefault="00DF7595" w:rsidP="000E1E73">
            <w:pPr>
              <w:numPr>
                <w:ilvl w:val="0"/>
                <w:numId w:val="640"/>
              </w:numPr>
              <w:ind w:right="113"/>
            </w:pPr>
          </w:p>
        </w:tc>
      </w:tr>
      <w:tr w:rsidR="006A3D64" w:rsidRPr="006A3D64" w:rsidTr="00B327B9">
        <w:trPr>
          <w:cantSplit/>
          <w:trHeight w:hRule="exact" w:val="908"/>
        </w:trPr>
        <w:tc>
          <w:tcPr>
            <w:tcW w:w="851" w:type="dxa"/>
            <w:vMerge w:val="restart"/>
            <w:tcBorders>
              <w:top w:val="nil"/>
            </w:tcBorders>
            <w:vAlign w:val="center"/>
          </w:tcPr>
          <w:p w:rsidR="00DF7595" w:rsidRPr="006A3D64" w:rsidRDefault="00DF7595" w:rsidP="000E1E73">
            <w:pPr>
              <w:numPr>
                <w:ilvl w:val="0"/>
                <w:numId w:val="641"/>
              </w:numPr>
              <w:ind w:right="113"/>
            </w:pPr>
            <w:r w:rsidRPr="006A3D64">
              <w:rPr>
                <w:rFonts w:hint="eastAsia"/>
                <w:noProof/>
              </w:rPr>
              <w:t xml:space="preserve">　</w:t>
            </w:r>
          </w:p>
        </w:tc>
        <w:tc>
          <w:tcPr>
            <w:tcW w:w="3544" w:type="dxa"/>
            <w:vAlign w:val="center"/>
          </w:tcPr>
          <w:p w:rsidR="00DF7595" w:rsidRPr="006A3D64" w:rsidRDefault="00DF7595" w:rsidP="000E1E73">
            <w:pPr>
              <w:numPr>
                <w:ilvl w:val="0"/>
                <w:numId w:val="642"/>
              </w:numPr>
              <w:jc w:val="center"/>
            </w:pPr>
            <w:r w:rsidRPr="006A3D64">
              <w:rPr>
                <w:rFonts w:hint="eastAsia"/>
              </w:rPr>
              <w:t>売　渡  期　間</w:t>
            </w:r>
          </w:p>
        </w:tc>
        <w:tc>
          <w:tcPr>
            <w:tcW w:w="3685" w:type="dxa"/>
            <w:gridSpan w:val="2"/>
            <w:vAlign w:val="center"/>
          </w:tcPr>
          <w:p w:rsidR="00DF7595" w:rsidRPr="006A3D64" w:rsidRDefault="00DF7595" w:rsidP="00DF7595">
            <w:pPr>
              <w:jc w:val="center"/>
            </w:pPr>
            <w:r w:rsidRPr="006A3D64">
              <w:rPr>
                <w:rFonts w:hint="eastAsia"/>
              </w:rPr>
              <w:t>売　渡　数　量</w:t>
            </w:r>
          </w:p>
        </w:tc>
        <w:tc>
          <w:tcPr>
            <w:tcW w:w="851" w:type="dxa"/>
            <w:vMerge w:val="restart"/>
            <w:tcBorders>
              <w:top w:val="nil"/>
              <w:left w:val="nil"/>
            </w:tcBorders>
            <w:vAlign w:val="center"/>
          </w:tcPr>
          <w:p w:rsidR="00DF7595" w:rsidRPr="006A3D64" w:rsidRDefault="00DF7595" w:rsidP="000E1E73">
            <w:pPr>
              <w:numPr>
                <w:ilvl w:val="0"/>
                <w:numId w:val="643"/>
              </w:numPr>
              <w:ind w:right="113"/>
            </w:pPr>
            <w:r w:rsidRPr="006A3D64">
              <w:rPr>
                <w:rFonts w:hint="eastAsia"/>
              </w:rPr>
              <w:t xml:space="preserve">　</w:t>
            </w:r>
          </w:p>
        </w:tc>
      </w:tr>
      <w:tr w:rsidR="006A3D64" w:rsidRPr="006A3D64" w:rsidTr="00B327B9">
        <w:trPr>
          <w:cantSplit/>
          <w:trHeight w:hRule="exact" w:val="1086"/>
        </w:trPr>
        <w:tc>
          <w:tcPr>
            <w:tcW w:w="851" w:type="dxa"/>
            <w:vMerge/>
            <w:tcBorders>
              <w:bottom w:val="nil"/>
            </w:tcBorders>
            <w:vAlign w:val="center"/>
          </w:tcPr>
          <w:p w:rsidR="00DF7595" w:rsidRPr="006A3D64" w:rsidRDefault="00DF7595" w:rsidP="000E1E73">
            <w:pPr>
              <w:numPr>
                <w:ilvl w:val="0"/>
                <w:numId w:val="644"/>
              </w:numPr>
              <w:ind w:right="113"/>
              <w:jc w:val="center"/>
            </w:pPr>
          </w:p>
        </w:tc>
        <w:tc>
          <w:tcPr>
            <w:tcW w:w="3544" w:type="dxa"/>
            <w:vAlign w:val="center"/>
          </w:tcPr>
          <w:p w:rsidR="00DF7595" w:rsidRPr="006A3D64" w:rsidRDefault="00DF7595" w:rsidP="000E1E73">
            <w:pPr>
              <w:numPr>
                <w:ilvl w:val="0"/>
                <w:numId w:val="645"/>
              </w:numPr>
              <w:spacing w:line="360" w:lineRule="auto"/>
              <w:ind w:right="113"/>
              <w:jc w:val="center"/>
            </w:pPr>
            <w:r w:rsidRPr="006A3D64">
              <w:rPr>
                <w:rFonts w:hint="eastAsia"/>
              </w:rPr>
              <w:t>自令和　年　月　日</w:t>
            </w:r>
          </w:p>
          <w:p w:rsidR="00DF7595" w:rsidRPr="006A3D64" w:rsidRDefault="00DF7595" w:rsidP="000E1E73">
            <w:pPr>
              <w:numPr>
                <w:ilvl w:val="0"/>
                <w:numId w:val="646"/>
              </w:numPr>
              <w:spacing w:line="360" w:lineRule="auto"/>
              <w:ind w:right="113"/>
              <w:jc w:val="center"/>
            </w:pPr>
            <w:r w:rsidRPr="006A3D64">
              <w:rPr>
                <w:rFonts w:hint="eastAsia"/>
              </w:rPr>
              <w:t>至令和　年　月　日</w:t>
            </w:r>
          </w:p>
        </w:tc>
        <w:tc>
          <w:tcPr>
            <w:tcW w:w="1473" w:type="dxa"/>
            <w:tcBorders>
              <w:right w:val="dashed" w:sz="4" w:space="0" w:color="auto"/>
            </w:tcBorders>
          </w:tcPr>
          <w:p w:rsidR="00DF7595" w:rsidRPr="006A3D64" w:rsidRDefault="00DF7595" w:rsidP="000E1E73">
            <w:pPr>
              <w:numPr>
                <w:ilvl w:val="0"/>
                <w:numId w:val="647"/>
              </w:numPr>
              <w:ind w:right="113"/>
              <w:jc w:val="right"/>
            </w:pPr>
            <w:r w:rsidRPr="006A3D64">
              <w:rPr>
                <w:rFonts w:hint="eastAsia"/>
              </w:rPr>
              <w:t xml:space="preserve">　</w:t>
            </w:r>
          </w:p>
        </w:tc>
        <w:tc>
          <w:tcPr>
            <w:tcW w:w="2212" w:type="dxa"/>
            <w:tcBorders>
              <w:left w:val="dashed" w:sz="4" w:space="0" w:color="auto"/>
            </w:tcBorders>
          </w:tcPr>
          <w:p w:rsidR="00DF7595" w:rsidRPr="006A3D64" w:rsidRDefault="00DF7595" w:rsidP="000E1E73">
            <w:pPr>
              <w:numPr>
                <w:ilvl w:val="0"/>
                <w:numId w:val="648"/>
              </w:numPr>
              <w:ind w:right="113"/>
              <w:jc w:val="right"/>
            </w:pPr>
            <w:r w:rsidRPr="006A3D64">
              <w:t>kg</w:t>
            </w:r>
          </w:p>
        </w:tc>
        <w:tc>
          <w:tcPr>
            <w:tcW w:w="851" w:type="dxa"/>
            <w:vMerge/>
            <w:tcBorders>
              <w:top w:val="nil"/>
              <w:left w:val="nil"/>
              <w:bottom w:val="nil"/>
            </w:tcBorders>
            <w:vAlign w:val="center"/>
          </w:tcPr>
          <w:p w:rsidR="00DF7595" w:rsidRPr="006A3D64" w:rsidRDefault="00DF7595" w:rsidP="000E1E73">
            <w:pPr>
              <w:numPr>
                <w:ilvl w:val="0"/>
                <w:numId w:val="649"/>
              </w:numPr>
              <w:ind w:right="113"/>
            </w:pPr>
          </w:p>
        </w:tc>
      </w:tr>
      <w:tr w:rsidR="006A3D64" w:rsidRPr="006A3D64" w:rsidTr="00DF7595">
        <w:trPr>
          <w:cantSplit/>
          <w:trHeight w:val="3431"/>
        </w:trPr>
        <w:tc>
          <w:tcPr>
            <w:tcW w:w="8931" w:type="dxa"/>
            <w:gridSpan w:val="5"/>
            <w:tcBorders>
              <w:top w:val="nil"/>
            </w:tcBorders>
            <w:vAlign w:val="center"/>
          </w:tcPr>
          <w:p w:rsidR="00DF7595" w:rsidRPr="006A3D64" w:rsidRDefault="00DF7595" w:rsidP="000E1E73">
            <w:pPr>
              <w:numPr>
                <w:ilvl w:val="0"/>
                <w:numId w:val="650"/>
              </w:numPr>
              <w:ind w:right="113"/>
              <w:jc w:val="right"/>
            </w:pPr>
          </w:p>
        </w:tc>
      </w:tr>
    </w:tbl>
    <w:p w:rsidR="00DF7595" w:rsidRPr="006A3D64" w:rsidRDefault="00DF7595" w:rsidP="00B327B9">
      <w:pPr>
        <w:autoSpaceDE/>
        <w:autoSpaceDN/>
        <w:adjustRightInd/>
        <w:spacing w:line="240" w:lineRule="auto"/>
        <w:ind w:firstLineChars="300" w:firstLine="600"/>
        <w:textAlignment w:val="auto"/>
        <w:rPr>
          <w:kern w:val="2"/>
          <w:sz w:val="20"/>
        </w:rPr>
      </w:pPr>
      <w:r w:rsidRPr="006A3D64">
        <w:rPr>
          <w:rFonts w:hint="eastAsia"/>
          <w:kern w:val="2"/>
          <w:sz w:val="20"/>
        </w:rPr>
        <w:t>【添付書類】</w:t>
      </w:r>
    </w:p>
    <w:p w:rsidR="00DF7595" w:rsidRPr="006A3D64" w:rsidRDefault="00DF7595" w:rsidP="00B327B9">
      <w:pPr>
        <w:ind w:firstLineChars="400" w:firstLine="800"/>
        <w:rPr>
          <w:sz w:val="20"/>
        </w:rPr>
      </w:pPr>
      <w:r w:rsidRPr="006A3D64">
        <w:rPr>
          <w:rFonts w:hint="eastAsia"/>
          <w:sz w:val="20"/>
        </w:rPr>
        <w:t xml:space="preserve">　別添甘味資源作物売渡等明細書を添付すること。</w:t>
      </w:r>
    </w:p>
    <w:p w:rsidR="00B327B9" w:rsidRPr="006A3D64" w:rsidRDefault="00B327B9" w:rsidP="00B327B9">
      <w:pPr>
        <w:rPr>
          <w:sz w:val="20"/>
        </w:rPr>
      </w:pPr>
    </w:p>
    <w:p w:rsidR="00DF7595" w:rsidRPr="006A3D64" w:rsidRDefault="00B327B9" w:rsidP="00B327B9">
      <w:bookmarkStart w:id="0" w:name="_GoBack"/>
      <w:bookmarkEnd w:id="0"/>
      <w:r w:rsidRPr="006A3D64">
        <w:rPr>
          <w:sz w:val="20"/>
        </w:rPr>
        <w:br w:type="page"/>
      </w:r>
      <w:r w:rsidR="00DF7595" w:rsidRPr="006A3D64">
        <w:rPr>
          <w:rFonts w:hint="eastAsia"/>
        </w:rPr>
        <w:t>（別添）</w:t>
      </w:r>
    </w:p>
    <w:p w:rsidR="00DF7595" w:rsidRPr="006A3D64" w:rsidRDefault="00DF7595" w:rsidP="00816F75">
      <w:pPr>
        <w:numPr>
          <w:ilvl w:val="0"/>
          <w:numId w:val="36"/>
        </w:numPr>
        <w:spacing w:line="260" w:lineRule="exact"/>
      </w:pPr>
    </w:p>
    <w:p w:rsidR="00DF7595" w:rsidRPr="006A3D64" w:rsidRDefault="00DF7595" w:rsidP="00816F75">
      <w:pPr>
        <w:numPr>
          <w:ilvl w:val="0"/>
          <w:numId w:val="37"/>
        </w:numPr>
        <w:spacing w:line="260" w:lineRule="exact"/>
        <w:jc w:val="center"/>
      </w:pPr>
      <w:r w:rsidRPr="006A3D64">
        <w:rPr>
          <w:rFonts w:hint="eastAsia"/>
        </w:rPr>
        <w:t>甘 味 資 源 作 物 売 渡 等 明 細 書</w:t>
      </w:r>
    </w:p>
    <w:p w:rsidR="00DF7595" w:rsidRPr="006A3D64" w:rsidRDefault="00DF7595" w:rsidP="00816F75">
      <w:pPr>
        <w:numPr>
          <w:ilvl w:val="0"/>
          <w:numId w:val="38"/>
        </w:numPr>
        <w:spacing w:line="260" w:lineRule="exact"/>
        <w:jc w:val="center"/>
      </w:pPr>
    </w:p>
    <w:p w:rsidR="00DF7595" w:rsidRPr="006A3D64" w:rsidRDefault="00DF7595" w:rsidP="00816F75">
      <w:pPr>
        <w:numPr>
          <w:ilvl w:val="0"/>
          <w:numId w:val="39"/>
        </w:numPr>
        <w:spacing w:line="260" w:lineRule="exact"/>
      </w:pPr>
    </w:p>
    <w:p w:rsidR="00DF7595" w:rsidRPr="006A3D64" w:rsidRDefault="00DF7595" w:rsidP="00816F75">
      <w:pPr>
        <w:numPr>
          <w:ilvl w:val="0"/>
          <w:numId w:val="40"/>
        </w:numPr>
        <w:spacing w:line="300" w:lineRule="exact"/>
        <w:jc w:val="right"/>
        <w:rPr>
          <w:sz w:val="22"/>
          <w:szCs w:val="22"/>
        </w:rPr>
      </w:pPr>
      <w:r w:rsidRPr="006A3D64">
        <w:rPr>
          <w:rFonts w:hint="eastAsia"/>
          <w:sz w:val="22"/>
          <w:szCs w:val="22"/>
        </w:rPr>
        <w:t>自　令和　　年　　月　　日</w:t>
      </w:r>
      <w:r w:rsidR="00440180" w:rsidRPr="006A3D64">
        <w:rPr>
          <w:rFonts w:hint="eastAsia"/>
          <w:sz w:val="22"/>
          <w:szCs w:val="22"/>
        </w:rPr>
        <w:t xml:space="preserve">　</w:t>
      </w:r>
    </w:p>
    <w:p w:rsidR="00DF7595" w:rsidRPr="006A3D64" w:rsidRDefault="00DF7595" w:rsidP="00816F75">
      <w:pPr>
        <w:numPr>
          <w:ilvl w:val="0"/>
          <w:numId w:val="41"/>
        </w:numPr>
        <w:spacing w:line="300" w:lineRule="exact"/>
        <w:jc w:val="right"/>
        <w:rPr>
          <w:sz w:val="22"/>
          <w:szCs w:val="22"/>
        </w:rPr>
      </w:pPr>
      <w:r w:rsidRPr="006A3D64">
        <w:rPr>
          <w:rFonts w:hint="eastAsia"/>
          <w:sz w:val="22"/>
          <w:szCs w:val="22"/>
        </w:rPr>
        <w:t>至　令和　　年　　月　　日</w:t>
      </w:r>
      <w:r w:rsidR="00440180" w:rsidRPr="006A3D64">
        <w:rPr>
          <w:rFonts w:hint="eastAsia"/>
          <w:sz w:val="22"/>
          <w:szCs w:val="22"/>
        </w:rPr>
        <w:t xml:space="preserve">　</w:t>
      </w:r>
    </w:p>
    <w:p w:rsidR="00DF7595" w:rsidRPr="006A3D64" w:rsidRDefault="00DF7595" w:rsidP="00816F75">
      <w:pPr>
        <w:numPr>
          <w:ilvl w:val="0"/>
          <w:numId w:val="42"/>
        </w:numPr>
        <w:spacing w:line="300" w:lineRule="exact"/>
        <w:jc w:val="right"/>
        <w:rPr>
          <w:sz w:val="22"/>
          <w:szCs w:val="22"/>
        </w:rPr>
      </w:pPr>
    </w:p>
    <w:p w:rsidR="00DF7595" w:rsidRPr="006A3D64" w:rsidRDefault="00DF7595" w:rsidP="00B327B9">
      <w:pPr>
        <w:ind w:firstLineChars="300" w:firstLine="660"/>
        <w:jc w:val="left"/>
        <w:rPr>
          <w:sz w:val="22"/>
          <w:szCs w:val="22"/>
        </w:rPr>
      </w:pPr>
      <w:r w:rsidRPr="006A3D64">
        <w:rPr>
          <w:rFonts w:hint="eastAsia"/>
          <w:sz w:val="22"/>
          <w:szCs w:val="22"/>
        </w:rPr>
        <w:t>（種類： さとうきび ）</w:t>
      </w:r>
    </w:p>
    <w:tbl>
      <w:tblPr>
        <w:tblW w:w="8788" w:type="dxa"/>
        <w:tblInd w:w="1101" w:type="dxa"/>
        <w:tblLayout w:type="fixed"/>
        <w:tblLook w:val="01E0" w:firstRow="1" w:lastRow="1" w:firstColumn="1" w:lastColumn="1" w:noHBand="0" w:noVBand="0"/>
      </w:tblPr>
      <w:tblGrid>
        <w:gridCol w:w="425"/>
        <w:gridCol w:w="3685"/>
        <w:gridCol w:w="2552"/>
        <w:gridCol w:w="2126"/>
      </w:tblGrid>
      <w:tr w:rsidR="006A3D64" w:rsidRPr="006A3D64" w:rsidTr="00F27981">
        <w:trPr>
          <w:trHeight w:val="489"/>
        </w:trPr>
        <w:tc>
          <w:tcPr>
            <w:tcW w:w="4110" w:type="dxa"/>
            <w:gridSpan w:val="2"/>
            <w:tcBorders>
              <w:top w:val="single" w:sz="4" w:space="0" w:color="auto"/>
              <w:left w:val="single" w:sz="4" w:space="0" w:color="auto"/>
              <w:right w:val="single" w:sz="4" w:space="0" w:color="auto"/>
            </w:tcBorders>
          </w:tcPr>
          <w:p w:rsidR="00DF7595" w:rsidRPr="006A3D64" w:rsidRDefault="00DF7595" w:rsidP="00DF7595">
            <w:pPr>
              <w:spacing w:line="420" w:lineRule="exact"/>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DF7595" w:rsidRPr="006A3D64" w:rsidRDefault="00DF7595" w:rsidP="00F27981">
            <w:pPr>
              <w:numPr>
                <w:ilvl w:val="0"/>
                <w:numId w:val="67"/>
              </w:numPr>
              <w:wordWrap/>
              <w:spacing w:line="420" w:lineRule="exact"/>
              <w:jc w:val="center"/>
              <w:rPr>
                <w:sz w:val="18"/>
                <w:szCs w:val="18"/>
              </w:rPr>
            </w:pPr>
            <w:r w:rsidRPr="006A3D64">
              <w:rPr>
                <w:rFonts w:hint="eastAsia"/>
                <w:sz w:val="18"/>
                <w:szCs w:val="18"/>
              </w:rPr>
              <w:t>売渡等数量</w:t>
            </w:r>
          </w:p>
          <w:p w:rsidR="00DF7595" w:rsidRPr="006A3D64" w:rsidRDefault="00DF7595" w:rsidP="00F27981">
            <w:pPr>
              <w:numPr>
                <w:ilvl w:val="0"/>
                <w:numId w:val="67"/>
              </w:numPr>
              <w:wordWrap/>
              <w:spacing w:line="420" w:lineRule="exact"/>
              <w:jc w:val="center"/>
              <w:rPr>
                <w:sz w:val="22"/>
                <w:szCs w:val="22"/>
              </w:rPr>
            </w:pPr>
            <w:r w:rsidRPr="006A3D64">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F27981">
            <w:pPr>
              <w:numPr>
                <w:ilvl w:val="0"/>
                <w:numId w:val="67"/>
              </w:numPr>
              <w:wordWrap/>
              <w:spacing w:line="420" w:lineRule="exact"/>
              <w:jc w:val="center"/>
              <w:rPr>
                <w:sz w:val="22"/>
                <w:szCs w:val="22"/>
              </w:rPr>
            </w:pPr>
            <w:r w:rsidRPr="006A3D64">
              <w:rPr>
                <w:rFonts w:hint="eastAsia"/>
                <w:sz w:val="18"/>
                <w:szCs w:val="18"/>
              </w:rPr>
              <w:t>備考</w:t>
            </w:r>
          </w:p>
        </w:tc>
      </w:tr>
      <w:tr w:rsidR="006A3D64" w:rsidRPr="006A3D64" w:rsidTr="00B327B9">
        <w:trPr>
          <w:trHeight w:val="442"/>
        </w:trPr>
        <w:tc>
          <w:tcPr>
            <w:tcW w:w="4110" w:type="dxa"/>
            <w:gridSpan w:val="2"/>
            <w:tcBorders>
              <w:top w:val="single" w:sz="4" w:space="0" w:color="auto"/>
              <w:left w:val="single" w:sz="4" w:space="0" w:color="auto"/>
              <w:right w:val="single" w:sz="4" w:space="0" w:color="auto"/>
            </w:tcBorders>
          </w:tcPr>
          <w:p w:rsidR="00DF7595" w:rsidRPr="006A3D64" w:rsidRDefault="00DF7595" w:rsidP="00DF7595">
            <w:pPr>
              <w:spacing w:line="420" w:lineRule="exact"/>
              <w:rPr>
                <w:sz w:val="18"/>
                <w:szCs w:val="18"/>
              </w:rPr>
            </w:pPr>
            <w:r w:rsidRPr="006A3D64">
              <w:rPr>
                <w:rFonts w:hint="eastAsia"/>
                <w:sz w:val="18"/>
                <w:szCs w:val="18"/>
              </w:rPr>
              <w:t>１　対象甘味資源作物生産者　①</w:t>
            </w:r>
          </w:p>
        </w:tc>
        <w:tc>
          <w:tcPr>
            <w:tcW w:w="2552"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67"/>
              </w:numPr>
              <w:wordWrap/>
              <w:spacing w:line="42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67"/>
              </w:numPr>
              <w:wordWrap/>
              <w:spacing w:line="420" w:lineRule="exact"/>
              <w:rPr>
                <w:sz w:val="22"/>
                <w:szCs w:val="22"/>
              </w:rPr>
            </w:pPr>
          </w:p>
        </w:tc>
      </w:tr>
      <w:tr w:rsidR="006A3D64" w:rsidRPr="006A3D64" w:rsidTr="00B327B9">
        <w:trPr>
          <w:cantSplit/>
          <w:trHeight w:val="330"/>
        </w:trPr>
        <w:tc>
          <w:tcPr>
            <w:tcW w:w="425" w:type="dxa"/>
            <w:vMerge w:val="restart"/>
            <w:tcBorders>
              <w:left w:val="single" w:sz="4" w:space="0" w:color="auto"/>
            </w:tcBorders>
          </w:tcPr>
          <w:p w:rsidR="00DF7595" w:rsidRPr="006A3D64" w:rsidRDefault="00DF7595" w:rsidP="00816F75">
            <w:pPr>
              <w:numPr>
                <w:ilvl w:val="0"/>
                <w:numId w:val="68"/>
              </w:numPr>
              <w:wordWrap/>
              <w:spacing w:line="420" w:lineRule="exact"/>
              <w:rPr>
                <w:sz w:val="18"/>
                <w:szCs w:val="18"/>
              </w:rPr>
            </w:pPr>
          </w:p>
        </w:tc>
        <w:tc>
          <w:tcPr>
            <w:tcW w:w="3685" w:type="dxa"/>
            <w:tcBorders>
              <w:top w:val="single" w:sz="4" w:space="0" w:color="auto"/>
              <w:left w:val="single" w:sz="4" w:space="0" w:color="auto"/>
              <w:bottom w:val="single" w:sz="4" w:space="0" w:color="auto"/>
              <w:right w:val="single" w:sz="4" w:space="0" w:color="auto"/>
            </w:tcBorders>
          </w:tcPr>
          <w:p w:rsidR="00DF7595" w:rsidRPr="006A3D64" w:rsidRDefault="00DF7595" w:rsidP="00DF7595">
            <w:pPr>
              <w:wordWrap/>
              <w:spacing w:line="420" w:lineRule="exact"/>
              <w:ind w:firstLineChars="100" w:firstLine="180"/>
              <w:rPr>
                <w:sz w:val="18"/>
                <w:szCs w:val="18"/>
              </w:rPr>
            </w:pPr>
            <w:r w:rsidRPr="006A3D64">
              <w:rPr>
                <w:rFonts w:hint="eastAsia"/>
                <w:sz w:val="18"/>
                <w:szCs w:val="18"/>
              </w:rPr>
              <w:t>交付金対象分</w:t>
            </w:r>
          </w:p>
        </w:tc>
        <w:tc>
          <w:tcPr>
            <w:tcW w:w="2552"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69"/>
              </w:numPr>
              <w:wordWrap/>
              <w:spacing w:line="420" w:lineRule="exact"/>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69"/>
              </w:numPr>
              <w:wordWrap/>
              <w:spacing w:line="420" w:lineRule="exact"/>
              <w:jc w:val="left"/>
              <w:rPr>
                <w:sz w:val="22"/>
                <w:szCs w:val="22"/>
              </w:rPr>
            </w:pPr>
          </w:p>
        </w:tc>
      </w:tr>
      <w:tr w:rsidR="006A3D64" w:rsidRPr="006A3D64" w:rsidTr="00B327B9">
        <w:trPr>
          <w:cantSplit/>
          <w:trHeight w:val="330"/>
        </w:trPr>
        <w:tc>
          <w:tcPr>
            <w:tcW w:w="425" w:type="dxa"/>
            <w:vMerge/>
            <w:tcBorders>
              <w:top w:val="nil"/>
              <w:left w:val="single" w:sz="4" w:space="0" w:color="auto"/>
              <w:bottom w:val="single" w:sz="4" w:space="0" w:color="auto"/>
            </w:tcBorders>
          </w:tcPr>
          <w:p w:rsidR="00DF7595" w:rsidRPr="006A3D64" w:rsidRDefault="00DF7595" w:rsidP="00816F75">
            <w:pPr>
              <w:numPr>
                <w:ilvl w:val="0"/>
                <w:numId w:val="70"/>
              </w:numPr>
              <w:wordWrap/>
              <w:spacing w:line="420" w:lineRule="exact"/>
              <w:rPr>
                <w:sz w:val="18"/>
                <w:szCs w:val="18"/>
              </w:rPr>
            </w:pPr>
          </w:p>
        </w:tc>
        <w:tc>
          <w:tcPr>
            <w:tcW w:w="3685" w:type="dxa"/>
            <w:tcBorders>
              <w:top w:val="single" w:sz="4" w:space="0" w:color="auto"/>
              <w:left w:val="single" w:sz="4" w:space="0" w:color="auto"/>
              <w:bottom w:val="single" w:sz="4" w:space="0" w:color="auto"/>
              <w:right w:val="single" w:sz="4" w:space="0" w:color="auto"/>
            </w:tcBorders>
          </w:tcPr>
          <w:p w:rsidR="00DF7595" w:rsidRPr="006A3D64" w:rsidRDefault="00DF7595" w:rsidP="00DF7595">
            <w:pPr>
              <w:wordWrap/>
              <w:spacing w:line="420" w:lineRule="exact"/>
              <w:ind w:firstLineChars="100" w:firstLine="180"/>
              <w:rPr>
                <w:sz w:val="18"/>
                <w:szCs w:val="18"/>
              </w:rPr>
            </w:pPr>
            <w:r w:rsidRPr="006A3D64">
              <w:rPr>
                <w:rFonts w:hint="eastAsia"/>
                <w:sz w:val="18"/>
                <w:szCs w:val="18"/>
              </w:rPr>
              <w:t>交付金対象外分</w:t>
            </w:r>
          </w:p>
        </w:tc>
        <w:tc>
          <w:tcPr>
            <w:tcW w:w="2552"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1"/>
              </w:numPr>
              <w:wordWrap/>
              <w:spacing w:line="420" w:lineRule="exact"/>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1"/>
              </w:numPr>
              <w:wordWrap/>
              <w:spacing w:line="420" w:lineRule="exact"/>
              <w:jc w:val="left"/>
              <w:rPr>
                <w:sz w:val="22"/>
                <w:szCs w:val="22"/>
              </w:rPr>
            </w:pPr>
          </w:p>
        </w:tc>
      </w:tr>
      <w:tr w:rsidR="006A3D64" w:rsidRPr="006A3D64" w:rsidTr="00B327B9">
        <w:trPr>
          <w:trHeight w:val="330"/>
        </w:trPr>
        <w:tc>
          <w:tcPr>
            <w:tcW w:w="4110"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2"/>
              </w:numPr>
              <w:wordWrap/>
              <w:spacing w:line="420" w:lineRule="exact"/>
              <w:rPr>
                <w:sz w:val="18"/>
                <w:szCs w:val="18"/>
              </w:rPr>
            </w:pPr>
            <w:r w:rsidRPr="006A3D64">
              <w:rPr>
                <w:rFonts w:hint="eastAsia"/>
                <w:sz w:val="18"/>
                <w:szCs w:val="18"/>
              </w:rPr>
              <w:t>２　その他　②</w:t>
            </w:r>
          </w:p>
        </w:tc>
        <w:tc>
          <w:tcPr>
            <w:tcW w:w="2552"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wordWrap/>
              <w:spacing w:line="420" w:lineRule="exact"/>
              <w:jc w:val="righ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wordWrap/>
              <w:spacing w:line="420" w:lineRule="exact"/>
              <w:jc w:val="right"/>
              <w:rPr>
                <w:sz w:val="22"/>
                <w:szCs w:val="22"/>
              </w:rPr>
            </w:pPr>
          </w:p>
        </w:tc>
      </w:tr>
      <w:tr w:rsidR="00DF7595" w:rsidRPr="006A3D64" w:rsidTr="00B327B9">
        <w:trPr>
          <w:trHeight w:val="330"/>
        </w:trPr>
        <w:tc>
          <w:tcPr>
            <w:tcW w:w="4110" w:type="dxa"/>
            <w:gridSpan w:val="2"/>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spacing w:line="420" w:lineRule="exact"/>
              <w:rPr>
                <w:sz w:val="18"/>
                <w:szCs w:val="18"/>
              </w:rPr>
            </w:pPr>
            <w:r w:rsidRPr="006A3D64">
              <w:rPr>
                <w:rFonts w:hint="eastAsia"/>
                <w:sz w:val="18"/>
                <w:szCs w:val="18"/>
              </w:rPr>
              <w:t>３　合計（①＋②）</w:t>
            </w:r>
          </w:p>
        </w:tc>
        <w:tc>
          <w:tcPr>
            <w:tcW w:w="2552"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spacing w:line="420" w:lineRule="exact"/>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DF7595" w:rsidRPr="006A3D64" w:rsidRDefault="00DF7595" w:rsidP="00816F75">
            <w:pPr>
              <w:numPr>
                <w:ilvl w:val="0"/>
                <w:numId w:val="73"/>
              </w:numPr>
              <w:spacing w:line="420" w:lineRule="exact"/>
              <w:jc w:val="left"/>
              <w:rPr>
                <w:sz w:val="18"/>
                <w:szCs w:val="18"/>
              </w:rPr>
            </w:pPr>
          </w:p>
        </w:tc>
      </w:tr>
    </w:tbl>
    <w:p w:rsidR="00DF7595" w:rsidRPr="006A3D64" w:rsidRDefault="00DF7595" w:rsidP="00816F75">
      <w:pPr>
        <w:numPr>
          <w:ilvl w:val="0"/>
          <w:numId w:val="74"/>
        </w:numPr>
        <w:spacing w:line="260" w:lineRule="exact"/>
        <w:rPr>
          <w:sz w:val="18"/>
          <w:szCs w:val="18"/>
        </w:rPr>
      </w:pPr>
    </w:p>
    <w:p w:rsidR="00DF7595" w:rsidRPr="006A3D64" w:rsidRDefault="00DF7595" w:rsidP="00816F75">
      <w:pPr>
        <w:numPr>
          <w:ilvl w:val="0"/>
          <w:numId w:val="74"/>
        </w:numPr>
        <w:spacing w:line="260" w:lineRule="exact"/>
        <w:rPr>
          <w:sz w:val="18"/>
          <w:szCs w:val="18"/>
        </w:rPr>
      </w:pPr>
      <w:r w:rsidRPr="006A3D64">
        <w:rPr>
          <w:rFonts w:hint="eastAsia"/>
          <w:sz w:val="18"/>
          <w:szCs w:val="18"/>
        </w:rPr>
        <w:t xml:space="preserve">　</w:t>
      </w:r>
      <w:r w:rsidR="00B327B9" w:rsidRPr="006A3D64">
        <w:rPr>
          <w:rFonts w:hint="eastAsia"/>
          <w:sz w:val="18"/>
          <w:szCs w:val="18"/>
        </w:rPr>
        <w:t xml:space="preserve">　　　　</w:t>
      </w:r>
      <w:r w:rsidRPr="006A3D64">
        <w:rPr>
          <w:rFonts w:hint="eastAsia"/>
          <w:sz w:val="18"/>
          <w:szCs w:val="18"/>
        </w:rPr>
        <w:t>【記載注意】</w:t>
      </w:r>
    </w:p>
    <w:p w:rsidR="00DF7595" w:rsidRPr="006A3D64" w:rsidRDefault="00DF7595" w:rsidP="00816F75">
      <w:pPr>
        <w:numPr>
          <w:ilvl w:val="0"/>
          <w:numId w:val="74"/>
        </w:numPr>
        <w:spacing w:line="260" w:lineRule="exact"/>
        <w:rPr>
          <w:sz w:val="18"/>
          <w:szCs w:val="18"/>
        </w:rPr>
      </w:pPr>
      <w:r w:rsidRPr="006A3D64">
        <w:rPr>
          <w:rFonts w:hint="eastAsia"/>
          <w:sz w:val="18"/>
          <w:szCs w:val="18"/>
        </w:rPr>
        <w:t xml:space="preserve">　　　</w:t>
      </w:r>
      <w:r w:rsidR="00B327B9" w:rsidRPr="006A3D64">
        <w:rPr>
          <w:rFonts w:hint="eastAsia"/>
          <w:sz w:val="18"/>
          <w:szCs w:val="18"/>
        </w:rPr>
        <w:t xml:space="preserve">　　　　</w:t>
      </w:r>
      <w:r w:rsidRPr="006A3D64">
        <w:rPr>
          <w:rFonts w:hint="eastAsia"/>
          <w:sz w:val="18"/>
          <w:szCs w:val="18"/>
        </w:rPr>
        <w:t>備考欄には、（見合いの）産糖量実績見込（㎏）を記載すること。</w:t>
      </w:r>
    </w:p>
    <w:p w:rsidR="00DF7595" w:rsidRPr="006A3D64" w:rsidRDefault="00B327B9" w:rsidP="00B327B9">
      <w:pPr>
        <w:spacing w:line="260" w:lineRule="exact"/>
      </w:pPr>
      <w:r w:rsidRPr="006A3D64">
        <w:rPr>
          <w:sz w:val="18"/>
          <w:szCs w:val="18"/>
        </w:rPr>
        <w:br w:type="page"/>
      </w:r>
      <w:r w:rsidR="00DF7595" w:rsidRPr="006A3D64">
        <w:rPr>
          <w:rFonts w:hint="eastAsia"/>
        </w:rPr>
        <w:t>（別紙様式第11号）</w:t>
      </w:r>
    </w:p>
    <w:p w:rsidR="00DF7595" w:rsidRPr="006A3D64" w:rsidRDefault="00DF7595" w:rsidP="000E1E73">
      <w:pPr>
        <w:numPr>
          <w:ilvl w:val="0"/>
          <w:numId w:val="662"/>
        </w:numPr>
        <w:wordWrap/>
        <w:spacing w:line="340" w:lineRule="exact"/>
        <w:jc w:val="left"/>
      </w:pPr>
    </w:p>
    <w:p w:rsidR="00DF7595" w:rsidRPr="006A3D64" w:rsidRDefault="00DF7595" w:rsidP="000E1E73">
      <w:pPr>
        <w:numPr>
          <w:ilvl w:val="0"/>
          <w:numId w:val="663"/>
        </w:numPr>
        <w:jc w:val="center"/>
        <w:rPr>
          <w:sz w:val="28"/>
          <w:szCs w:val="28"/>
        </w:rPr>
      </w:pPr>
      <w:r w:rsidRPr="006A3D64">
        <w:rPr>
          <w:rFonts w:hint="eastAsia"/>
          <w:sz w:val="28"/>
          <w:szCs w:val="28"/>
        </w:rPr>
        <w:t>国内産糖交付金支払完了報告書</w:t>
      </w:r>
    </w:p>
    <w:p w:rsidR="00DF7595" w:rsidRPr="006A3D64" w:rsidRDefault="00DF7595" w:rsidP="000E1E73">
      <w:pPr>
        <w:numPr>
          <w:ilvl w:val="0"/>
          <w:numId w:val="664"/>
        </w:numPr>
        <w:jc w:val="center"/>
        <w:rPr>
          <w:sz w:val="28"/>
          <w:szCs w:val="28"/>
        </w:rPr>
      </w:pPr>
    </w:p>
    <w:p w:rsidR="00DF7595" w:rsidRPr="006A3D64" w:rsidRDefault="00DF7595" w:rsidP="000E1E73">
      <w:pPr>
        <w:numPr>
          <w:ilvl w:val="0"/>
          <w:numId w:val="665"/>
        </w:numPr>
        <w:jc w:val="right"/>
      </w:pPr>
    </w:p>
    <w:p w:rsidR="00DF7595" w:rsidRPr="006A3D64" w:rsidRDefault="00DF7595" w:rsidP="000E1E73">
      <w:pPr>
        <w:numPr>
          <w:ilvl w:val="0"/>
          <w:numId w:val="665"/>
        </w:numPr>
        <w:jc w:val="right"/>
      </w:pPr>
      <w:r w:rsidRPr="006A3D64">
        <w:rPr>
          <w:rFonts w:hint="eastAsia"/>
        </w:rPr>
        <w:t>令和　　年　　月　　日</w:t>
      </w:r>
      <w:r w:rsidR="00440180" w:rsidRPr="006A3D64">
        <w:rPr>
          <w:rFonts w:hint="eastAsia"/>
        </w:rPr>
        <w:t xml:space="preserve">　　</w:t>
      </w:r>
    </w:p>
    <w:p w:rsidR="00DF7595" w:rsidRPr="006A3D64" w:rsidRDefault="00DF7595" w:rsidP="000E1E73">
      <w:pPr>
        <w:numPr>
          <w:ilvl w:val="0"/>
          <w:numId w:val="666"/>
        </w:numPr>
        <w:jc w:val="right"/>
      </w:pPr>
    </w:p>
    <w:p w:rsidR="00DF7595" w:rsidRPr="006A3D64" w:rsidRDefault="00DF7595" w:rsidP="000E1E73">
      <w:pPr>
        <w:numPr>
          <w:ilvl w:val="0"/>
          <w:numId w:val="667"/>
        </w:numPr>
        <w:ind w:right="840"/>
      </w:pPr>
      <w:r w:rsidRPr="006A3D64">
        <w:rPr>
          <w:rFonts w:hint="eastAsia"/>
        </w:rPr>
        <w:t xml:space="preserve">　独立行政法人農畜産業振興機構</w:t>
      </w:r>
    </w:p>
    <w:p w:rsidR="00DF7595" w:rsidRPr="006A3D64" w:rsidRDefault="00E55C98" w:rsidP="000E1E73">
      <w:pPr>
        <w:numPr>
          <w:ilvl w:val="0"/>
          <w:numId w:val="668"/>
        </w:numPr>
        <w:ind w:right="840"/>
      </w:pPr>
      <w:r w:rsidRPr="006A3D64">
        <w:rPr>
          <w:rFonts w:hint="eastAsia"/>
        </w:rPr>
        <w:t xml:space="preserve"> </w:t>
      </w:r>
      <w:r w:rsidR="00DF7595" w:rsidRPr="006A3D64">
        <w:rPr>
          <w:rFonts w:hint="eastAsia"/>
        </w:rPr>
        <w:t xml:space="preserve">　　理　　　事　　　長　　　殿</w:t>
      </w:r>
    </w:p>
    <w:p w:rsidR="00DF7595" w:rsidRPr="006A3D64" w:rsidRDefault="00DF7595" w:rsidP="000E1E73">
      <w:pPr>
        <w:numPr>
          <w:ilvl w:val="0"/>
          <w:numId w:val="669"/>
        </w:numPr>
        <w:ind w:right="840"/>
      </w:pPr>
    </w:p>
    <w:p w:rsidR="00DF7595" w:rsidRPr="006A3D64" w:rsidRDefault="00DF7595" w:rsidP="000E1E73">
      <w:pPr>
        <w:numPr>
          <w:ilvl w:val="0"/>
          <w:numId w:val="670"/>
        </w:numPr>
        <w:jc w:val="left"/>
      </w:pPr>
      <w:r w:rsidRPr="006A3D64">
        <w:rPr>
          <w:rFonts w:hint="eastAsia"/>
        </w:rPr>
        <w:t xml:space="preserve">      </w:t>
      </w:r>
      <w:r w:rsidR="00DD1F28" w:rsidRPr="006A3D64">
        <w:rPr>
          <w:rFonts w:hint="eastAsia"/>
        </w:rPr>
        <w:t xml:space="preserve">　　　　　　　　　　　　　　　　　　　　　　　　　</w:t>
      </w:r>
      <w:r w:rsidRPr="006A3D64">
        <w:rPr>
          <w:rFonts w:hint="eastAsia"/>
        </w:rPr>
        <w:t xml:space="preserve">     （交付金代理受領者）</w:t>
      </w:r>
    </w:p>
    <w:p w:rsidR="00DF7595" w:rsidRPr="006A3D64" w:rsidRDefault="00DF7595" w:rsidP="00557F0D">
      <w:pPr>
        <w:ind w:right="420" w:firstLineChars="3100" w:firstLine="6510"/>
        <w:jc w:val="left"/>
      </w:pPr>
      <w:r w:rsidRPr="006A3D64">
        <w:rPr>
          <w:rFonts w:hint="eastAsia"/>
        </w:rPr>
        <w:t>住所・名称・代表者名</w:t>
      </w:r>
    </w:p>
    <w:p w:rsidR="00DF7595" w:rsidRPr="006A3D64" w:rsidRDefault="00DF7595" w:rsidP="000E1E73">
      <w:pPr>
        <w:numPr>
          <w:ilvl w:val="0"/>
          <w:numId w:val="671"/>
        </w:numPr>
        <w:ind w:right="840"/>
      </w:pPr>
    </w:p>
    <w:p w:rsidR="00DF7595" w:rsidRPr="006A3D64" w:rsidRDefault="00DF7595" w:rsidP="000E1E73">
      <w:pPr>
        <w:numPr>
          <w:ilvl w:val="0"/>
          <w:numId w:val="672"/>
        </w:numPr>
        <w:ind w:right="840"/>
      </w:pPr>
    </w:p>
    <w:p w:rsidR="00DF7595" w:rsidRPr="006A3D64" w:rsidRDefault="00DF7595" w:rsidP="000E1E73">
      <w:pPr>
        <w:numPr>
          <w:ilvl w:val="0"/>
          <w:numId w:val="673"/>
        </w:numPr>
        <w:spacing w:line="400" w:lineRule="exact"/>
      </w:pPr>
      <w:r w:rsidRPr="006A3D64">
        <w:rPr>
          <w:rFonts w:hint="eastAsia"/>
        </w:rPr>
        <w:t xml:space="preserve">　以下のとおり、製造事業者から委任を受けて受領した交付金を当該製造事業者に支払ったので、報告します。</w:t>
      </w:r>
    </w:p>
    <w:p w:rsidR="00DF7595" w:rsidRPr="006A3D64" w:rsidRDefault="00DF7595" w:rsidP="000E1E73">
      <w:pPr>
        <w:numPr>
          <w:ilvl w:val="0"/>
          <w:numId w:val="674"/>
        </w:numPr>
        <w:spacing w:line="400" w:lineRule="exact"/>
      </w:pPr>
    </w:p>
    <w:p w:rsidR="00DF7595" w:rsidRPr="006A3D64" w:rsidRDefault="00DF7595" w:rsidP="000E1E73">
      <w:pPr>
        <w:numPr>
          <w:ilvl w:val="0"/>
          <w:numId w:val="675"/>
        </w:numPr>
        <w:spacing w:line="400" w:lineRule="exact"/>
      </w:pPr>
      <w:r w:rsidRPr="006A3D64">
        <w:rPr>
          <w:rFonts w:hint="eastAsia"/>
        </w:rPr>
        <w:t>（種類：　　　　　　　）</w:t>
      </w:r>
    </w:p>
    <w:tbl>
      <w:tblPr>
        <w:tblW w:w="10065" w:type="dxa"/>
        <w:tblInd w:w="108" w:type="dxa"/>
        <w:tblLook w:val="01E0" w:firstRow="1" w:lastRow="1" w:firstColumn="1" w:lastColumn="1" w:noHBand="0" w:noVBand="0"/>
      </w:tblPr>
      <w:tblGrid>
        <w:gridCol w:w="1701"/>
        <w:gridCol w:w="1985"/>
        <w:gridCol w:w="1417"/>
        <w:gridCol w:w="1701"/>
        <w:gridCol w:w="1843"/>
        <w:gridCol w:w="1418"/>
      </w:tblGrid>
      <w:tr w:rsidR="006A3D64" w:rsidRPr="006A3D64" w:rsidTr="00B327B9">
        <w:tc>
          <w:tcPr>
            <w:tcW w:w="1701"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676"/>
              </w:numPr>
              <w:spacing w:line="400" w:lineRule="exact"/>
              <w:jc w:val="center"/>
              <w:rPr>
                <w:szCs w:val="21"/>
              </w:rPr>
            </w:pPr>
            <w:r w:rsidRPr="006A3D64">
              <w:rPr>
                <w:rFonts w:hint="eastAsia"/>
                <w:szCs w:val="21"/>
              </w:rPr>
              <w:t>支払日</w:t>
            </w:r>
          </w:p>
        </w:tc>
        <w:tc>
          <w:tcPr>
            <w:tcW w:w="1985"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677"/>
              </w:numPr>
              <w:spacing w:line="400" w:lineRule="exact"/>
              <w:jc w:val="center"/>
              <w:rPr>
                <w:szCs w:val="21"/>
              </w:rPr>
            </w:pPr>
            <w:r w:rsidRPr="006A3D64">
              <w:rPr>
                <w:rFonts w:hint="eastAsia"/>
                <w:szCs w:val="21"/>
              </w:rPr>
              <w:t>製造事業者</w:t>
            </w:r>
          </w:p>
        </w:tc>
        <w:tc>
          <w:tcPr>
            <w:tcW w:w="1417"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678"/>
              </w:numPr>
              <w:spacing w:line="400" w:lineRule="exact"/>
              <w:jc w:val="center"/>
              <w:rPr>
                <w:szCs w:val="21"/>
              </w:rPr>
            </w:pPr>
            <w:r w:rsidRPr="006A3D64">
              <w:rPr>
                <w:rFonts w:hint="eastAsia"/>
                <w:szCs w:val="21"/>
              </w:rPr>
              <w:t>交付金の額</w:t>
            </w:r>
          </w:p>
        </w:tc>
        <w:tc>
          <w:tcPr>
            <w:tcW w:w="1701"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679"/>
              </w:numPr>
              <w:spacing w:line="400" w:lineRule="exact"/>
              <w:jc w:val="center"/>
              <w:rPr>
                <w:szCs w:val="21"/>
              </w:rPr>
            </w:pPr>
            <w:r w:rsidRPr="006A3D64">
              <w:rPr>
                <w:rFonts w:hint="eastAsia"/>
                <w:szCs w:val="21"/>
              </w:rPr>
              <w:t>交付決定日</w:t>
            </w:r>
          </w:p>
        </w:tc>
        <w:tc>
          <w:tcPr>
            <w:tcW w:w="1843"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680"/>
              </w:numPr>
              <w:spacing w:line="400" w:lineRule="exact"/>
              <w:jc w:val="center"/>
              <w:rPr>
                <w:szCs w:val="21"/>
              </w:rPr>
            </w:pPr>
            <w:r w:rsidRPr="006A3D64">
              <w:rPr>
                <w:rFonts w:hint="eastAsia"/>
                <w:szCs w:val="21"/>
              </w:rPr>
              <w:t>交付決定番号</w:t>
            </w:r>
          </w:p>
        </w:tc>
        <w:tc>
          <w:tcPr>
            <w:tcW w:w="1418" w:type="dxa"/>
            <w:tcBorders>
              <w:top w:val="single" w:sz="4" w:space="0" w:color="auto"/>
              <w:left w:val="single" w:sz="4" w:space="0" w:color="auto"/>
              <w:bottom w:val="single" w:sz="4" w:space="0" w:color="auto"/>
              <w:right w:val="single" w:sz="4" w:space="0" w:color="auto"/>
            </w:tcBorders>
            <w:vAlign w:val="center"/>
          </w:tcPr>
          <w:p w:rsidR="00DF7595" w:rsidRPr="006A3D64" w:rsidRDefault="00DF7595" w:rsidP="000E1E73">
            <w:pPr>
              <w:numPr>
                <w:ilvl w:val="0"/>
                <w:numId w:val="681"/>
              </w:numPr>
              <w:spacing w:line="400" w:lineRule="exact"/>
              <w:jc w:val="center"/>
              <w:rPr>
                <w:szCs w:val="21"/>
              </w:rPr>
            </w:pPr>
            <w:r w:rsidRPr="006A3D64">
              <w:rPr>
                <w:rFonts w:hint="eastAsia"/>
                <w:szCs w:val="21"/>
              </w:rPr>
              <w:t>備考</w:t>
            </w:r>
          </w:p>
        </w:tc>
      </w:tr>
      <w:tr w:rsidR="006A3D64" w:rsidRPr="006A3D64" w:rsidTr="00B327B9">
        <w:tc>
          <w:tcPr>
            <w:tcW w:w="1701"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82"/>
              </w:numPr>
              <w:spacing w:line="400" w:lineRule="exact"/>
              <w:rPr>
                <w:sz w:val="18"/>
                <w:szCs w:val="18"/>
              </w:rPr>
            </w:pPr>
            <w:r w:rsidRPr="006A3D64">
              <w:rPr>
                <w:rFonts w:hint="eastAsia"/>
                <w:sz w:val="18"/>
                <w:szCs w:val="18"/>
              </w:rPr>
              <w:t>令和　年　月　日</w:t>
            </w:r>
          </w:p>
        </w:tc>
        <w:tc>
          <w:tcPr>
            <w:tcW w:w="1985"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83"/>
              </w:numPr>
              <w:spacing w:line="400" w:lineRule="exact"/>
              <w:rPr>
                <w:sz w:val="18"/>
                <w:szCs w:val="18"/>
              </w:rPr>
            </w:pPr>
            <w:r w:rsidRPr="006A3D64">
              <w:rPr>
                <w:rFonts w:hint="eastAsia"/>
                <w:sz w:val="18"/>
                <w:szCs w:val="18"/>
              </w:rPr>
              <w:t>令和　年　月　日提出の委任状記載の者</w:t>
            </w:r>
          </w:p>
        </w:tc>
        <w:tc>
          <w:tcPr>
            <w:tcW w:w="1417"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84"/>
              </w:numPr>
              <w:spacing w:line="400" w:lineRule="exact"/>
              <w:jc w:val="right"/>
              <w:rPr>
                <w:sz w:val="18"/>
                <w:szCs w:val="18"/>
              </w:rPr>
            </w:pPr>
            <w:r w:rsidRPr="006A3D64">
              <w:rPr>
                <w:rFonts w:hint="eastAsia"/>
                <w:sz w:val="18"/>
                <w:szCs w:val="18"/>
              </w:rPr>
              <w:t>円</w:t>
            </w:r>
          </w:p>
        </w:tc>
        <w:tc>
          <w:tcPr>
            <w:tcW w:w="1701"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85"/>
              </w:numPr>
              <w:spacing w:line="400" w:lineRule="exact"/>
              <w:rPr>
                <w:sz w:val="18"/>
                <w:szCs w:val="18"/>
              </w:rPr>
            </w:pPr>
            <w:r w:rsidRPr="006A3D64">
              <w:rPr>
                <w:rFonts w:hint="eastAsia"/>
                <w:sz w:val="18"/>
                <w:szCs w:val="18"/>
              </w:rPr>
              <w:t>令和　年　月　日</w:t>
            </w:r>
          </w:p>
        </w:tc>
        <w:tc>
          <w:tcPr>
            <w:tcW w:w="1843"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86"/>
              </w:numPr>
              <w:spacing w:line="400" w:lineRule="exac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DF7595" w:rsidRPr="006A3D64" w:rsidRDefault="00DF7595" w:rsidP="000E1E73">
            <w:pPr>
              <w:numPr>
                <w:ilvl w:val="0"/>
                <w:numId w:val="687"/>
              </w:numPr>
              <w:spacing w:line="400" w:lineRule="exact"/>
              <w:rPr>
                <w:sz w:val="18"/>
                <w:szCs w:val="18"/>
              </w:rPr>
            </w:pPr>
          </w:p>
        </w:tc>
      </w:tr>
    </w:tbl>
    <w:p w:rsidR="00DF7595" w:rsidRPr="006A3D64" w:rsidRDefault="00DF7595" w:rsidP="000E1E73">
      <w:pPr>
        <w:numPr>
          <w:ilvl w:val="0"/>
          <w:numId w:val="688"/>
        </w:numPr>
        <w:rPr>
          <w:sz w:val="20"/>
        </w:rPr>
      </w:pPr>
      <w:r w:rsidRPr="006A3D64">
        <w:rPr>
          <w:rFonts w:hint="eastAsia"/>
          <w:sz w:val="20"/>
        </w:rPr>
        <w:t>【記載注意】</w:t>
      </w:r>
    </w:p>
    <w:p w:rsidR="00DF7595" w:rsidRPr="006A3D64" w:rsidRDefault="00B327B9" w:rsidP="000E1E73">
      <w:pPr>
        <w:numPr>
          <w:ilvl w:val="0"/>
          <w:numId w:val="168"/>
        </w:numPr>
        <w:spacing w:line="400" w:lineRule="exact"/>
        <w:rPr>
          <w:rFonts w:hAnsi="ＭＳ 明朝"/>
        </w:rPr>
      </w:pPr>
      <w:r w:rsidRPr="006A3D64">
        <w:rPr>
          <w:rFonts w:hint="eastAsia"/>
          <w:sz w:val="20"/>
        </w:rPr>
        <w:t xml:space="preserve">　　</w:t>
      </w:r>
      <w:r w:rsidR="00DF7595" w:rsidRPr="006A3D64">
        <w:rPr>
          <w:rFonts w:hint="eastAsia"/>
          <w:sz w:val="20"/>
        </w:rPr>
        <w:t>種類欄には、てん菜糖又は甘しゃ糖の別を記載すること。</w:t>
      </w:r>
    </w:p>
    <w:sectPr w:rsidR="00DF7595" w:rsidRPr="006A3D64" w:rsidSect="00DF7595">
      <w:pgSz w:w="11906" w:h="16838" w:code="9"/>
      <w:pgMar w:top="851" w:right="851" w:bottom="851" w:left="85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A9" w:rsidRDefault="00A61FA9" w:rsidP="00816F75">
      <w:pPr>
        <w:numPr>
          <w:ilvl w:val="0"/>
          <w:numId w:val="24"/>
        </w:numPr>
        <w:spacing w:line="240" w:lineRule="auto"/>
      </w:pPr>
      <w:r>
        <w:separator/>
      </w:r>
    </w:p>
    <w:p w:rsidR="00A61FA9" w:rsidRDefault="00A61FA9" w:rsidP="00816F75">
      <w:pPr>
        <w:numPr>
          <w:ilvl w:val="0"/>
          <w:numId w:val="78"/>
        </w:numPr>
      </w:pPr>
    </w:p>
    <w:p w:rsidR="00A61FA9" w:rsidRDefault="00A61FA9" w:rsidP="00F62E40">
      <w:pPr>
        <w:numPr>
          <w:ilvl w:val="0"/>
          <w:numId w:val="807"/>
        </w:numPr>
      </w:pPr>
    </w:p>
  </w:endnote>
  <w:endnote w:type="continuationSeparator" w:id="0">
    <w:p w:rsidR="00A61FA9" w:rsidRDefault="00A61FA9" w:rsidP="00816F75">
      <w:pPr>
        <w:numPr>
          <w:ilvl w:val="0"/>
          <w:numId w:val="25"/>
        </w:numPr>
        <w:spacing w:line="240" w:lineRule="auto"/>
      </w:pPr>
      <w:r>
        <w:continuationSeparator/>
      </w:r>
    </w:p>
    <w:p w:rsidR="00A61FA9" w:rsidRDefault="00A61FA9" w:rsidP="00816F75">
      <w:pPr>
        <w:numPr>
          <w:ilvl w:val="0"/>
          <w:numId w:val="79"/>
        </w:numPr>
      </w:pPr>
    </w:p>
    <w:p w:rsidR="00A61FA9" w:rsidRDefault="00A61FA9" w:rsidP="00F62E40">
      <w:pPr>
        <w:numPr>
          <w:ilvl w:val="0"/>
          <w:numId w:val="808"/>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816F75">
    <w:pPr>
      <w:pStyle w:val="a5"/>
      <w:framePr w:wrap="around" w:vAnchor="text" w:hAnchor="margin" w:xAlign="center" w:y="1"/>
      <w:numPr>
        <w:ilvl w:val="0"/>
        <w:numId w:val="8"/>
      </w:numPr>
      <w:rPr>
        <w:rStyle w:val="a7"/>
      </w:rPr>
    </w:pPr>
    <w:r>
      <w:rPr>
        <w:rStyle w:val="a7"/>
      </w:rPr>
      <w:fldChar w:fldCharType="begin"/>
    </w:r>
    <w:r>
      <w:rPr>
        <w:rStyle w:val="a7"/>
      </w:rPr>
      <w:instrText xml:space="preserve">PAGE  </w:instrText>
    </w:r>
    <w:r>
      <w:rPr>
        <w:rStyle w:val="a7"/>
      </w:rPr>
      <w:fldChar w:fldCharType="end"/>
    </w:r>
  </w:p>
  <w:p w:rsidR="00DF7595" w:rsidRDefault="00DF7595" w:rsidP="00816F75">
    <w:pPr>
      <w:pStyle w:val="a5"/>
      <w:numPr>
        <w:ilvl w:val="0"/>
        <w:numId w:val="9"/>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816F75">
    <w:pPr>
      <w:pStyle w:val="a5"/>
      <w:numPr>
        <w:ilvl w:val="0"/>
        <w:numId w:val="19"/>
      </w:numPr>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0E1E73">
    <w:pPr>
      <w:pStyle w:val="a5"/>
      <w:numPr>
        <w:ilvl w:val="0"/>
        <w:numId w:val="161"/>
      </w:num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pPr>
      <w:numPr>
        <w:ilvl w:val="0"/>
        <w:numId w:val="2"/>
      </w:num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0E1E73">
    <w:pPr>
      <w:pStyle w:val="a5"/>
      <w:numPr>
        <w:ilvl w:val="0"/>
        <w:numId w:val="165"/>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A9" w:rsidRDefault="00A61FA9" w:rsidP="00816F75">
      <w:pPr>
        <w:numPr>
          <w:ilvl w:val="0"/>
          <w:numId w:val="22"/>
        </w:numPr>
        <w:spacing w:line="240" w:lineRule="auto"/>
      </w:pPr>
      <w:r>
        <w:separator/>
      </w:r>
    </w:p>
    <w:p w:rsidR="00A61FA9" w:rsidRDefault="00A61FA9" w:rsidP="00816F75">
      <w:pPr>
        <w:numPr>
          <w:ilvl w:val="0"/>
          <w:numId w:val="76"/>
        </w:numPr>
      </w:pPr>
    </w:p>
    <w:p w:rsidR="00A61FA9" w:rsidRDefault="00A61FA9" w:rsidP="00F62E40">
      <w:pPr>
        <w:numPr>
          <w:ilvl w:val="0"/>
          <w:numId w:val="805"/>
        </w:numPr>
      </w:pPr>
    </w:p>
  </w:footnote>
  <w:footnote w:type="continuationSeparator" w:id="0">
    <w:p w:rsidR="00A61FA9" w:rsidRDefault="00A61FA9" w:rsidP="00816F75">
      <w:pPr>
        <w:numPr>
          <w:ilvl w:val="0"/>
          <w:numId w:val="23"/>
        </w:numPr>
        <w:spacing w:line="240" w:lineRule="auto"/>
      </w:pPr>
      <w:r>
        <w:continuationSeparator/>
      </w:r>
    </w:p>
    <w:p w:rsidR="00A61FA9" w:rsidRDefault="00A61FA9" w:rsidP="00816F75">
      <w:pPr>
        <w:numPr>
          <w:ilvl w:val="0"/>
          <w:numId w:val="77"/>
        </w:numPr>
      </w:pPr>
    </w:p>
    <w:p w:rsidR="00A61FA9" w:rsidRDefault="00A61FA9" w:rsidP="00F62E40">
      <w:pPr>
        <w:numPr>
          <w:ilvl w:val="0"/>
          <w:numId w:val="806"/>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816F75">
    <w:pPr>
      <w:pStyle w:val="a6"/>
      <w:numPr>
        <w:ilvl w:val="0"/>
        <w:numId w:val="14"/>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816F75">
    <w:pPr>
      <w:numPr>
        <w:ilvl w:val="0"/>
        <w:numId w:val="80"/>
      </w:numPr>
    </w:pPr>
    <w:r w:rsidRPr="007B48FA">
      <w:rPr>
        <w:rFonts w:hint="eastAsia"/>
        <w:sz w:val="28"/>
        <w:szCs w:val="28"/>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0E1E73">
    <w:pPr>
      <w:numPr>
        <w:ilvl w:val="0"/>
        <w:numId w:val="167"/>
      </w:num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0E1E73">
    <w:pPr>
      <w:pStyle w:val="a6"/>
      <w:numPr>
        <w:ilvl w:val="0"/>
        <w:numId w:val="803"/>
      </w:num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95" w:rsidRDefault="00DF7595" w:rsidP="000E1E73">
    <w:pPr>
      <w:pStyle w:val="a6"/>
      <w:numPr>
        <w:ilvl w:val="0"/>
        <w:numId w:val="163"/>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23D"/>
    <w:multiLevelType w:val="singleLevel"/>
    <w:tmpl w:val="C4E664D2"/>
    <w:lvl w:ilvl="0">
      <w:start w:val="1"/>
      <w:numFmt w:val="none"/>
      <w:lvlText w:val=""/>
      <w:legacy w:legacy="1" w:legacySpace="0" w:legacyIndent="0"/>
      <w:lvlJc w:val="left"/>
    </w:lvl>
  </w:abstractNum>
  <w:abstractNum w:abstractNumId="1" w15:restartNumberingAfterBreak="0">
    <w:nsid w:val="00265710"/>
    <w:multiLevelType w:val="singleLevel"/>
    <w:tmpl w:val="C4E664D2"/>
    <w:lvl w:ilvl="0">
      <w:start w:val="1"/>
      <w:numFmt w:val="none"/>
      <w:lvlText w:val=""/>
      <w:legacy w:legacy="1" w:legacySpace="0" w:legacyIndent="0"/>
      <w:lvlJc w:val="left"/>
    </w:lvl>
  </w:abstractNum>
  <w:abstractNum w:abstractNumId="2" w15:restartNumberingAfterBreak="0">
    <w:nsid w:val="00310257"/>
    <w:multiLevelType w:val="singleLevel"/>
    <w:tmpl w:val="C4E664D2"/>
    <w:lvl w:ilvl="0">
      <w:start w:val="1"/>
      <w:numFmt w:val="none"/>
      <w:lvlText w:val=""/>
      <w:legacy w:legacy="1" w:legacySpace="0" w:legacyIndent="0"/>
      <w:lvlJc w:val="left"/>
    </w:lvl>
  </w:abstractNum>
  <w:abstractNum w:abstractNumId="3" w15:restartNumberingAfterBreak="0">
    <w:nsid w:val="004216A0"/>
    <w:multiLevelType w:val="singleLevel"/>
    <w:tmpl w:val="C4E664D2"/>
    <w:lvl w:ilvl="0">
      <w:start w:val="1"/>
      <w:numFmt w:val="none"/>
      <w:lvlText w:val=""/>
      <w:legacy w:legacy="1" w:legacySpace="0" w:legacyIndent="0"/>
      <w:lvlJc w:val="left"/>
    </w:lvl>
  </w:abstractNum>
  <w:abstractNum w:abstractNumId="4" w15:restartNumberingAfterBreak="0">
    <w:nsid w:val="004E64E2"/>
    <w:multiLevelType w:val="singleLevel"/>
    <w:tmpl w:val="C4E664D2"/>
    <w:lvl w:ilvl="0">
      <w:start w:val="1"/>
      <w:numFmt w:val="none"/>
      <w:lvlText w:val=""/>
      <w:legacy w:legacy="1" w:legacySpace="0" w:legacyIndent="0"/>
      <w:lvlJc w:val="left"/>
    </w:lvl>
  </w:abstractNum>
  <w:abstractNum w:abstractNumId="5" w15:restartNumberingAfterBreak="0">
    <w:nsid w:val="00753F4C"/>
    <w:multiLevelType w:val="singleLevel"/>
    <w:tmpl w:val="C4E664D2"/>
    <w:lvl w:ilvl="0">
      <w:start w:val="1"/>
      <w:numFmt w:val="none"/>
      <w:lvlText w:val=""/>
      <w:legacy w:legacy="1" w:legacySpace="0" w:legacyIndent="0"/>
      <w:lvlJc w:val="left"/>
    </w:lvl>
  </w:abstractNum>
  <w:abstractNum w:abstractNumId="6" w15:restartNumberingAfterBreak="0">
    <w:nsid w:val="008C3B91"/>
    <w:multiLevelType w:val="singleLevel"/>
    <w:tmpl w:val="C4E664D2"/>
    <w:lvl w:ilvl="0">
      <w:start w:val="1"/>
      <w:numFmt w:val="none"/>
      <w:lvlText w:val=""/>
      <w:legacy w:legacy="1" w:legacySpace="0" w:legacyIndent="0"/>
      <w:lvlJc w:val="left"/>
    </w:lvl>
  </w:abstractNum>
  <w:abstractNum w:abstractNumId="7" w15:restartNumberingAfterBreak="0">
    <w:nsid w:val="0093309B"/>
    <w:multiLevelType w:val="singleLevel"/>
    <w:tmpl w:val="C4E664D2"/>
    <w:lvl w:ilvl="0">
      <w:start w:val="1"/>
      <w:numFmt w:val="none"/>
      <w:lvlText w:val=""/>
      <w:legacy w:legacy="1" w:legacySpace="0" w:legacyIndent="0"/>
      <w:lvlJc w:val="left"/>
    </w:lvl>
  </w:abstractNum>
  <w:abstractNum w:abstractNumId="8" w15:restartNumberingAfterBreak="0">
    <w:nsid w:val="00AB6063"/>
    <w:multiLevelType w:val="singleLevel"/>
    <w:tmpl w:val="C4E664D2"/>
    <w:lvl w:ilvl="0">
      <w:start w:val="1"/>
      <w:numFmt w:val="none"/>
      <w:lvlText w:val=""/>
      <w:legacy w:legacy="1" w:legacySpace="0" w:legacyIndent="0"/>
      <w:lvlJc w:val="left"/>
    </w:lvl>
  </w:abstractNum>
  <w:abstractNum w:abstractNumId="9" w15:restartNumberingAfterBreak="0">
    <w:nsid w:val="00AF713B"/>
    <w:multiLevelType w:val="singleLevel"/>
    <w:tmpl w:val="C4E664D2"/>
    <w:lvl w:ilvl="0">
      <w:start w:val="1"/>
      <w:numFmt w:val="none"/>
      <w:lvlText w:val=""/>
      <w:legacy w:legacy="1" w:legacySpace="0" w:legacyIndent="0"/>
      <w:lvlJc w:val="left"/>
    </w:lvl>
  </w:abstractNum>
  <w:abstractNum w:abstractNumId="10" w15:restartNumberingAfterBreak="0">
    <w:nsid w:val="00BF3C88"/>
    <w:multiLevelType w:val="singleLevel"/>
    <w:tmpl w:val="C4E664D2"/>
    <w:lvl w:ilvl="0">
      <w:start w:val="1"/>
      <w:numFmt w:val="none"/>
      <w:lvlText w:val=""/>
      <w:legacy w:legacy="1" w:legacySpace="0" w:legacyIndent="0"/>
      <w:lvlJc w:val="left"/>
    </w:lvl>
  </w:abstractNum>
  <w:abstractNum w:abstractNumId="11" w15:restartNumberingAfterBreak="0">
    <w:nsid w:val="00F0180A"/>
    <w:multiLevelType w:val="singleLevel"/>
    <w:tmpl w:val="C4E664D2"/>
    <w:lvl w:ilvl="0">
      <w:start w:val="1"/>
      <w:numFmt w:val="none"/>
      <w:lvlText w:val=""/>
      <w:legacy w:legacy="1" w:legacySpace="0" w:legacyIndent="0"/>
      <w:lvlJc w:val="left"/>
    </w:lvl>
  </w:abstractNum>
  <w:abstractNum w:abstractNumId="12" w15:restartNumberingAfterBreak="0">
    <w:nsid w:val="0102522F"/>
    <w:multiLevelType w:val="singleLevel"/>
    <w:tmpl w:val="C4E664D2"/>
    <w:lvl w:ilvl="0">
      <w:start w:val="1"/>
      <w:numFmt w:val="none"/>
      <w:lvlText w:val=""/>
      <w:legacy w:legacy="1" w:legacySpace="0" w:legacyIndent="0"/>
      <w:lvlJc w:val="left"/>
    </w:lvl>
  </w:abstractNum>
  <w:abstractNum w:abstractNumId="13" w15:restartNumberingAfterBreak="0">
    <w:nsid w:val="0159572F"/>
    <w:multiLevelType w:val="singleLevel"/>
    <w:tmpl w:val="C4E664D2"/>
    <w:lvl w:ilvl="0">
      <w:start w:val="1"/>
      <w:numFmt w:val="none"/>
      <w:lvlText w:val=""/>
      <w:legacy w:legacy="1" w:legacySpace="0" w:legacyIndent="0"/>
      <w:lvlJc w:val="left"/>
    </w:lvl>
  </w:abstractNum>
  <w:abstractNum w:abstractNumId="14" w15:restartNumberingAfterBreak="0">
    <w:nsid w:val="017B7B26"/>
    <w:multiLevelType w:val="singleLevel"/>
    <w:tmpl w:val="C4E664D2"/>
    <w:lvl w:ilvl="0">
      <w:start w:val="1"/>
      <w:numFmt w:val="none"/>
      <w:lvlText w:val=""/>
      <w:legacy w:legacy="1" w:legacySpace="0" w:legacyIndent="0"/>
      <w:lvlJc w:val="left"/>
    </w:lvl>
  </w:abstractNum>
  <w:abstractNum w:abstractNumId="15" w15:restartNumberingAfterBreak="0">
    <w:nsid w:val="01816203"/>
    <w:multiLevelType w:val="singleLevel"/>
    <w:tmpl w:val="C4E664D2"/>
    <w:lvl w:ilvl="0">
      <w:start w:val="1"/>
      <w:numFmt w:val="none"/>
      <w:lvlText w:val=""/>
      <w:legacy w:legacy="1" w:legacySpace="0" w:legacyIndent="0"/>
      <w:lvlJc w:val="left"/>
    </w:lvl>
  </w:abstractNum>
  <w:abstractNum w:abstractNumId="16" w15:restartNumberingAfterBreak="0">
    <w:nsid w:val="01D45A26"/>
    <w:multiLevelType w:val="singleLevel"/>
    <w:tmpl w:val="C4E664D2"/>
    <w:lvl w:ilvl="0">
      <w:start w:val="1"/>
      <w:numFmt w:val="none"/>
      <w:lvlText w:val=""/>
      <w:legacy w:legacy="1" w:legacySpace="0" w:legacyIndent="0"/>
      <w:lvlJc w:val="left"/>
    </w:lvl>
  </w:abstractNum>
  <w:abstractNum w:abstractNumId="17" w15:restartNumberingAfterBreak="0">
    <w:nsid w:val="02081C61"/>
    <w:multiLevelType w:val="singleLevel"/>
    <w:tmpl w:val="C4E664D2"/>
    <w:lvl w:ilvl="0">
      <w:start w:val="1"/>
      <w:numFmt w:val="none"/>
      <w:lvlText w:val=""/>
      <w:legacy w:legacy="1" w:legacySpace="0" w:legacyIndent="0"/>
      <w:lvlJc w:val="left"/>
    </w:lvl>
  </w:abstractNum>
  <w:abstractNum w:abstractNumId="18" w15:restartNumberingAfterBreak="0">
    <w:nsid w:val="023D1665"/>
    <w:multiLevelType w:val="singleLevel"/>
    <w:tmpl w:val="C4E664D2"/>
    <w:lvl w:ilvl="0">
      <w:start w:val="1"/>
      <w:numFmt w:val="none"/>
      <w:lvlText w:val=""/>
      <w:legacy w:legacy="1" w:legacySpace="0" w:legacyIndent="0"/>
      <w:lvlJc w:val="left"/>
    </w:lvl>
  </w:abstractNum>
  <w:abstractNum w:abstractNumId="19" w15:restartNumberingAfterBreak="0">
    <w:nsid w:val="028A08FD"/>
    <w:multiLevelType w:val="singleLevel"/>
    <w:tmpl w:val="C4E664D2"/>
    <w:lvl w:ilvl="0">
      <w:start w:val="1"/>
      <w:numFmt w:val="none"/>
      <w:lvlText w:val=""/>
      <w:legacy w:legacy="1" w:legacySpace="0" w:legacyIndent="0"/>
      <w:lvlJc w:val="left"/>
    </w:lvl>
  </w:abstractNum>
  <w:abstractNum w:abstractNumId="20" w15:restartNumberingAfterBreak="0">
    <w:nsid w:val="02970572"/>
    <w:multiLevelType w:val="singleLevel"/>
    <w:tmpl w:val="C4E664D2"/>
    <w:lvl w:ilvl="0">
      <w:start w:val="1"/>
      <w:numFmt w:val="none"/>
      <w:lvlText w:val=""/>
      <w:legacy w:legacy="1" w:legacySpace="0" w:legacyIndent="0"/>
      <w:lvlJc w:val="left"/>
    </w:lvl>
  </w:abstractNum>
  <w:abstractNum w:abstractNumId="21" w15:restartNumberingAfterBreak="0">
    <w:nsid w:val="029E197D"/>
    <w:multiLevelType w:val="singleLevel"/>
    <w:tmpl w:val="C4E664D2"/>
    <w:lvl w:ilvl="0">
      <w:start w:val="1"/>
      <w:numFmt w:val="none"/>
      <w:lvlText w:val=""/>
      <w:legacy w:legacy="1" w:legacySpace="0" w:legacyIndent="0"/>
      <w:lvlJc w:val="left"/>
    </w:lvl>
  </w:abstractNum>
  <w:abstractNum w:abstractNumId="22" w15:restartNumberingAfterBreak="0">
    <w:nsid w:val="02E82818"/>
    <w:multiLevelType w:val="singleLevel"/>
    <w:tmpl w:val="C4E664D2"/>
    <w:lvl w:ilvl="0">
      <w:start w:val="1"/>
      <w:numFmt w:val="none"/>
      <w:lvlText w:val=""/>
      <w:legacy w:legacy="1" w:legacySpace="0" w:legacyIndent="0"/>
      <w:lvlJc w:val="left"/>
    </w:lvl>
  </w:abstractNum>
  <w:abstractNum w:abstractNumId="23" w15:restartNumberingAfterBreak="0">
    <w:nsid w:val="033A7F6C"/>
    <w:multiLevelType w:val="singleLevel"/>
    <w:tmpl w:val="C4E664D2"/>
    <w:lvl w:ilvl="0">
      <w:start w:val="1"/>
      <w:numFmt w:val="none"/>
      <w:lvlText w:val=""/>
      <w:legacy w:legacy="1" w:legacySpace="0" w:legacyIndent="0"/>
      <w:lvlJc w:val="left"/>
    </w:lvl>
  </w:abstractNum>
  <w:abstractNum w:abstractNumId="24" w15:restartNumberingAfterBreak="0">
    <w:nsid w:val="035800FB"/>
    <w:multiLevelType w:val="singleLevel"/>
    <w:tmpl w:val="C4E664D2"/>
    <w:lvl w:ilvl="0">
      <w:start w:val="1"/>
      <w:numFmt w:val="none"/>
      <w:lvlText w:val=""/>
      <w:legacy w:legacy="1" w:legacySpace="0" w:legacyIndent="0"/>
      <w:lvlJc w:val="left"/>
    </w:lvl>
  </w:abstractNum>
  <w:abstractNum w:abstractNumId="25" w15:restartNumberingAfterBreak="0">
    <w:nsid w:val="0363211D"/>
    <w:multiLevelType w:val="singleLevel"/>
    <w:tmpl w:val="C4E664D2"/>
    <w:lvl w:ilvl="0">
      <w:start w:val="1"/>
      <w:numFmt w:val="none"/>
      <w:lvlText w:val=""/>
      <w:legacy w:legacy="1" w:legacySpace="0" w:legacyIndent="0"/>
      <w:lvlJc w:val="left"/>
    </w:lvl>
  </w:abstractNum>
  <w:abstractNum w:abstractNumId="26" w15:restartNumberingAfterBreak="0">
    <w:nsid w:val="03D25091"/>
    <w:multiLevelType w:val="singleLevel"/>
    <w:tmpl w:val="C4E664D2"/>
    <w:lvl w:ilvl="0">
      <w:start w:val="1"/>
      <w:numFmt w:val="none"/>
      <w:lvlText w:val=""/>
      <w:legacy w:legacy="1" w:legacySpace="0" w:legacyIndent="0"/>
      <w:lvlJc w:val="left"/>
    </w:lvl>
  </w:abstractNum>
  <w:abstractNum w:abstractNumId="27" w15:restartNumberingAfterBreak="0">
    <w:nsid w:val="04223E47"/>
    <w:multiLevelType w:val="singleLevel"/>
    <w:tmpl w:val="C4E664D2"/>
    <w:lvl w:ilvl="0">
      <w:start w:val="1"/>
      <w:numFmt w:val="none"/>
      <w:lvlText w:val=""/>
      <w:legacy w:legacy="1" w:legacySpace="0" w:legacyIndent="0"/>
      <w:lvlJc w:val="left"/>
    </w:lvl>
  </w:abstractNum>
  <w:abstractNum w:abstractNumId="28" w15:restartNumberingAfterBreak="0">
    <w:nsid w:val="04347592"/>
    <w:multiLevelType w:val="singleLevel"/>
    <w:tmpl w:val="C4E664D2"/>
    <w:lvl w:ilvl="0">
      <w:start w:val="1"/>
      <w:numFmt w:val="none"/>
      <w:lvlText w:val=""/>
      <w:legacy w:legacy="1" w:legacySpace="0" w:legacyIndent="0"/>
      <w:lvlJc w:val="left"/>
    </w:lvl>
  </w:abstractNum>
  <w:abstractNum w:abstractNumId="29" w15:restartNumberingAfterBreak="0">
    <w:nsid w:val="04736AC6"/>
    <w:multiLevelType w:val="singleLevel"/>
    <w:tmpl w:val="C4E664D2"/>
    <w:lvl w:ilvl="0">
      <w:start w:val="1"/>
      <w:numFmt w:val="none"/>
      <w:lvlText w:val=""/>
      <w:legacy w:legacy="1" w:legacySpace="0" w:legacyIndent="0"/>
      <w:lvlJc w:val="left"/>
    </w:lvl>
  </w:abstractNum>
  <w:abstractNum w:abstractNumId="30" w15:restartNumberingAfterBreak="0">
    <w:nsid w:val="04991DB1"/>
    <w:multiLevelType w:val="singleLevel"/>
    <w:tmpl w:val="C4E664D2"/>
    <w:lvl w:ilvl="0">
      <w:start w:val="1"/>
      <w:numFmt w:val="none"/>
      <w:lvlText w:val=""/>
      <w:legacy w:legacy="1" w:legacySpace="0" w:legacyIndent="0"/>
      <w:lvlJc w:val="left"/>
    </w:lvl>
  </w:abstractNum>
  <w:abstractNum w:abstractNumId="31" w15:restartNumberingAfterBreak="0">
    <w:nsid w:val="04A00CE2"/>
    <w:multiLevelType w:val="singleLevel"/>
    <w:tmpl w:val="C4E664D2"/>
    <w:lvl w:ilvl="0">
      <w:start w:val="1"/>
      <w:numFmt w:val="none"/>
      <w:lvlText w:val=""/>
      <w:legacy w:legacy="1" w:legacySpace="0" w:legacyIndent="0"/>
      <w:lvlJc w:val="left"/>
    </w:lvl>
  </w:abstractNum>
  <w:abstractNum w:abstractNumId="32" w15:restartNumberingAfterBreak="0">
    <w:nsid w:val="04A567B2"/>
    <w:multiLevelType w:val="singleLevel"/>
    <w:tmpl w:val="C4E664D2"/>
    <w:lvl w:ilvl="0">
      <w:start w:val="1"/>
      <w:numFmt w:val="none"/>
      <w:lvlText w:val=""/>
      <w:legacy w:legacy="1" w:legacySpace="0" w:legacyIndent="0"/>
      <w:lvlJc w:val="left"/>
    </w:lvl>
  </w:abstractNum>
  <w:abstractNum w:abstractNumId="33" w15:restartNumberingAfterBreak="0">
    <w:nsid w:val="04C237A6"/>
    <w:multiLevelType w:val="singleLevel"/>
    <w:tmpl w:val="C4E664D2"/>
    <w:lvl w:ilvl="0">
      <w:start w:val="1"/>
      <w:numFmt w:val="none"/>
      <w:lvlText w:val=""/>
      <w:legacy w:legacy="1" w:legacySpace="0" w:legacyIndent="0"/>
      <w:lvlJc w:val="left"/>
    </w:lvl>
  </w:abstractNum>
  <w:abstractNum w:abstractNumId="34" w15:restartNumberingAfterBreak="0">
    <w:nsid w:val="04CC3DA5"/>
    <w:multiLevelType w:val="singleLevel"/>
    <w:tmpl w:val="C4E664D2"/>
    <w:lvl w:ilvl="0">
      <w:start w:val="1"/>
      <w:numFmt w:val="none"/>
      <w:lvlText w:val=""/>
      <w:legacy w:legacy="1" w:legacySpace="0" w:legacyIndent="0"/>
      <w:lvlJc w:val="left"/>
    </w:lvl>
  </w:abstractNum>
  <w:abstractNum w:abstractNumId="35" w15:restartNumberingAfterBreak="0">
    <w:nsid w:val="04D754E3"/>
    <w:multiLevelType w:val="singleLevel"/>
    <w:tmpl w:val="C4E664D2"/>
    <w:lvl w:ilvl="0">
      <w:start w:val="1"/>
      <w:numFmt w:val="none"/>
      <w:lvlText w:val=""/>
      <w:legacy w:legacy="1" w:legacySpace="0" w:legacyIndent="0"/>
      <w:lvlJc w:val="left"/>
    </w:lvl>
  </w:abstractNum>
  <w:abstractNum w:abstractNumId="36" w15:restartNumberingAfterBreak="0">
    <w:nsid w:val="050C4209"/>
    <w:multiLevelType w:val="singleLevel"/>
    <w:tmpl w:val="C4E664D2"/>
    <w:lvl w:ilvl="0">
      <w:start w:val="1"/>
      <w:numFmt w:val="none"/>
      <w:lvlText w:val=""/>
      <w:legacy w:legacy="1" w:legacySpace="0" w:legacyIndent="0"/>
      <w:lvlJc w:val="left"/>
    </w:lvl>
  </w:abstractNum>
  <w:abstractNum w:abstractNumId="37" w15:restartNumberingAfterBreak="0">
    <w:nsid w:val="0544342F"/>
    <w:multiLevelType w:val="singleLevel"/>
    <w:tmpl w:val="C4E664D2"/>
    <w:lvl w:ilvl="0">
      <w:start w:val="1"/>
      <w:numFmt w:val="none"/>
      <w:lvlText w:val=""/>
      <w:legacy w:legacy="1" w:legacySpace="0" w:legacyIndent="0"/>
      <w:lvlJc w:val="left"/>
    </w:lvl>
  </w:abstractNum>
  <w:abstractNum w:abstractNumId="38" w15:restartNumberingAfterBreak="0">
    <w:nsid w:val="05497713"/>
    <w:multiLevelType w:val="singleLevel"/>
    <w:tmpl w:val="C4E664D2"/>
    <w:lvl w:ilvl="0">
      <w:start w:val="1"/>
      <w:numFmt w:val="none"/>
      <w:lvlText w:val=""/>
      <w:legacy w:legacy="1" w:legacySpace="0" w:legacyIndent="0"/>
      <w:lvlJc w:val="left"/>
    </w:lvl>
  </w:abstractNum>
  <w:abstractNum w:abstractNumId="39" w15:restartNumberingAfterBreak="0">
    <w:nsid w:val="055C51EF"/>
    <w:multiLevelType w:val="singleLevel"/>
    <w:tmpl w:val="C4E664D2"/>
    <w:lvl w:ilvl="0">
      <w:start w:val="1"/>
      <w:numFmt w:val="none"/>
      <w:lvlText w:val=""/>
      <w:legacy w:legacy="1" w:legacySpace="0" w:legacyIndent="0"/>
      <w:lvlJc w:val="left"/>
    </w:lvl>
  </w:abstractNum>
  <w:abstractNum w:abstractNumId="40" w15:restartNumberingAfterBreak="0">
    <w:nsid w:val="05651C23"/>
    <w:multiLevelType w:val="singleLevel"/>
    <w:tmpl w:val="C4E664D2"/>
    <w:lvl w:ilvl="0">
      <w:start w:val="1"/>
      <w:numFmt w:val="none"/>
      <w:lvlText w:val=""/>
      <w:legacy w:legacy="1" w:legacySpace="0" w:legacyIndent="0"/>
      <w:lvlJc w:val="left"/>
    </w:lvl>
  </w:abstractNum>
  <w:abstractNum w:abstractNumId="41" w15:restartNumberingAfterBreak="0">
    <w:nsid w:val="056F1C16"/>
    <w:multiLevelType w:val="singleLevel"/>
    <w:tmpl w:val="C4E664D2"/>
    <w:lvl w:ilvl="0">
      <w:start w:val="1"/>
      <w:numFmt w:val="none"/>
      <w:lvlText w:val=""/>
      <w:legacy w:legacy="1" w:legacySpace="0" w:legacyIndent="0"/>
      <w:lvlJc w:val="left"/>
    </w:lvl>
  </w:abstractNum>
  <w:abstractNum w:abstractNumId="42" w15:restartNumberingAfterBreak="0">
    <w:nsid w:val="05EF4ED6"/>
    <w:multiLevelType w:val="singleLevel"/>
    <w:tmpl w:val="C4E664D2"/>
    <w:lvl w:ilvl="0">
      <w:start w:val="1"/>
      <w:numFmt w:val="none"/>
      <w:lvlText w:val=""/>
      <w:legacy w:legacy="1" w:legacySpace="0" w:legacyIndent="0"/>
      <w:lvlJc w:val="left"/>
    </w:lvl>
  </w:abstractNum>
  <w:abstractNum w:abstractNumId="43" w15:restartNumberingAfterBreak="0">
    <w:nsid w:val="05F1273F"/>
    <w:multiLevelType w:val="singleLevel"/>
    <w:tmpl w:val="C4E664D2"/>
    <w:lvl w:ilvl="0">
      <w:start w:val="1"/>
      <w:numFmt w:val="none"/>
      <w:lvlText w:val=""/>
      <w:legacy w:legacy="1" w:legacySpace="0" w:legacyIndent="0"/>
      <w:lvlJc w:val="left"/>
    </w:lvl>
  </w:abstractNum>
  <w:abstractNum w:abstractNumId="44" w15:restartNumberingAfterBreak="0">
    <w:nsid w:val="06093144"/>
    <w:multiLevelType w:val="singleLevel"/>
    <w:tmpl w:val="C4E664D2"/>
    <w:lvl w:ilvl="0">
      <w:start w:val="1"/>
      <w:numFmt w:val="none"/>
      <w:lvlText w:val=""/>
      <w:legacy w:legacy="1" w:legacySpace="0" w:legacyIndent="0"/>
      <w:lvlJc w:val="left"/>
    </w:lvl>
  </w:abstractNum>
  <w:abstractNum w:abstractNumId="45" w15:restartNumberingAfterBreak="0">
    <w:nsid w:val="06464AB0"/>
    <w:multiLevelType w:val="singleLevel"/>
    <w:tmpl w:val="C4E664D2"/>
    <w:lvl w:ilvl="0">
      <w:start w:val="1"/>
      <w:numFmt w:val="none"/>
      <w:lvlText w:val=""/>
      <w:legacy w:legacy="1" w:legacySpace="0" w:legacyIndent="0"/>
      <w:lvlJc w:val="left"/>
    </w:lvl>
  </w:abstractNum>
  <w:abstractNum w:abstractNumId="46" w15:restartNumberingAfterBreak="0">
    <w:nsid w:val="066B6716"/>
    <w:multiLevelType w:val="singleLevel"/>
    <w:tmpl w:val="C4E664D2"/>
    <w:lvl w:ilvl="0">
      <w:start w:val="1"/>
      <w:numFmt w:val="none"/>
      <w:lvlText w:val=""/>
      <w:legacy w:legacy="1" w:legacySpace="0" w:legacyIndent="0"/>
      <w:lvlJc w:val="left"/>
    </w:lvl>
  </w:abstractNum>
  <w:abstractNum w:abstractNumId="47" w15:restartNumberingAfterBreak="0">
    <w:nsid w:val="067904B9"/>
    <w:multiLevelType w:val="singleLevel"/>
    <w:tmpl w:val="C4E664D2"/>
    <w:lvl w:ilvl="0">
      <w:start w:val="1"/>
      <w:numFmt w:val="none"/>
      <w:lvlText w:val=""/>
      <w:legacy w:legacy="1" w:legacySpace="0" w:legacyIndent="0"/>
      <w:lvlJc w:val="left"/>
    </w:lvl>
  </w:abstractNum>
  <w:abstractNum w:abstractNumId="48" w15:restartNumberingAfterBreak="0">
    <w:nsid w:val="068D0E3A"/>
    <w:multiLevelType w:val="singleLevel"/>
    <w:tmpl w:val="C4E664D2"/>
    <w:lvl w:ilvl="0">
      <w:start w:val="1"/>
      <w:numFmt w:val="none"/>
      <w:lvlText w:val=""/>
      <w:legacy w:legacy="1" w:legacySpace="0" w:legacyIndent="0"/>
      <w:lvlJc w:val="left"/>
    </w:lvl>
  </w:abstractNum>
  <w:abstractNum w:abstractNumId="49" w15:restartNumberingAfterBreak="0">
    <w:nsid w:val="06BC0220"/>
    <w:multiLevelType w:val="singleLevel"/>
    <w:tmpl w:val="C4E664D2"/>
    <w:lvl w:ilvl="0">
      <w:start w:val="1"/>
      <w:numFmt w:val="none"/>
      <w:lvlText w:val=""/>
      <w:legacy w:legacy="1" w:legacySpace="0" w:legacyIndent="0"/>
      <w:lvlJc w:val="left"/>
    </w:lvl>
  </w:abstractNum>
  <w:abstractNum w:abstractNumId="50" w15:restartNumberingAfterBreak="0">
    <w:nsid w:val="06DB2120"/>
    <w:multiLevelType w:val="singleLevel"/>
    <w:tmpl w:val="C4E664D2"/>
    <w:lvl w:ilvl="0">
      <w:start w:val="1"/>
      <w:numFmt w:val="none"/>
      <w:lvlText w:val=""/>
      <w:legacy w:legacy="1" w:legacySpace="0" w:legacyIndent="0"/>
      <w:lvlJc w:val="left"/>
    </w:lvl>
  </w:abstractNum>
  <w:abstractNum w:abstractNumId="51" w15:restartNumberingAfterBreak="0">
    <w:nsid w:val="06FA5A1E"/>
    <w:multiLevelType w:val="singleLevel"/>
    <w:tmpl w:val="C4E664D2"/>
    <w:lvl w:ilvl="0">
      <w:start w:val="1"/>
      <w:numFmt w:val="none"/>
      <w:lvlText w:val=""/>
      <w:legacy w:legacy="1" w:legacySpace="0" w:legacyIndent="0"/>
      <w:lvlJc w:val="left"/>
    </w:lvl>
  </w:abstractNum>
  <w:abstractNum w:abstractNumId="52" w15:restartNumberingAfterBreak="0">
    <w:nsid w:val="073E1644"/>
    <w:multiLevelType w:val="singleLevel"/>
    <w:tmpl w:val="C4E664D2"/>
    <w:lvl w:ilvl="0">
      <w:start w:val="1"/>
      <w:numFmt w:val="none"/>
      <w:lvlText w:val=""/>
      <w:legacy w:legacy="1" w:legacySpace="0" w:legacyIndent="0"/>
      <w:lvlJc w:val="left"/>
    </w:lvl>
  </w:abstractNum>
  <w:abstractNum w:abstractNumId="53" w15:restartNumberingAfterBreak="0">
    <w:nsid w:val="0765637B"/>
    <w:multiLevelType w:val="singleLevel"/>
    <w:tmpl w:val="C4E664D2"/>
    <w:lvl w:ilvl="0">
      <w:start w:val="1"/>
      <w:numFmt w:val="none"/>
      <w:lvlText w:val=""/>
      <w:legacy w:legacy="1" w:legacySpace="0" w:legacyIndent="0"/>
      <w:lvlJc w:val="left"/>
    </w:lvl>
  </w:abstractNum>
  <w:abstractNum w:abstractNumId="54" w15:restartNumberingAfterBreak="0">
    <w:nsid w:val="076D18C5"/>
    <w:multiLevelType w:val="singleLevel"/>
    <w:tmpl w:val="C4E664D2"/>
    <w:lvl w:ilvl="0">
      <w:start w:val="1"/>
      <w:numFmt w:val="none"/>
      <w:lvlText w:val=""/>
      <w:legacy w:legacy="1" w:legacySpace="0" w:legacyIndent="0"/>
      <w:lvlJc w:val="left"/>
    </w:lvl>
  </w:abstractNum>
  <w:abstractNum w:abstractNumId="55" w15:restartNumberingAfterBreak="0">
    <w:nsid w:val="0777129A"/>
    <w:multiLevelType w:val="singleLevel"/>
    <w:tmpl w:val="C4E664D2"/>
    <w:lvl w:ilvl="0">
      <w:start w:val="1"/>
      <w:numFmt w:val="none"/>
      <w:lvlText w:val=""/>
      <w:legacy w:legacy="1" w:legacySpace="0" w:legacyIndent="0"/>
      <w:lvlJc w:val="left"/>
    </w:lvl>
  </w:abstractNum>
  <w:abstractNum w:abstractNumId="56" w15:restartNumberingAfterBreak="0">
    <w:nsid w:val="07894CBD"/>
    <w:multiLevelType w:val="singleLevel"/>
    <w:tmpl w:val="C4E664D2"/>
    <w:lvl w:ilvl="0">
      <w:start w:val="1"/>
      <w:numFmt w:val="none"/>
      <w:lvlText w:val=""/>
      <w:legacy w:legacy="1" w:legacySpace="0" w:legacyIndent="0"/>
      <w:lvlJc w:val="left"/>
    </w:lvl>
  </w:abstractNum>
  <w:abstractNum w:abstractNumId="57" w15:restartNumberingAfterBreak="0">
    <w:nsid w:val="079226A5"/>
    <w:multiLevelType w:val="singleLevel"/>
    <w:tmpl w:val="C4E664D2"/>
    <w:lvl w:ilvl="0">
      <w:start w:val="1"/>
      <w:numFmt w:val="none"/>
      <w:lvlText w:val=""/>
      <w:legacy w:legacy="1" w:legacySpace="0" w:legacyIndent="0"/>
      <w:lvlJc w:val="left"/>
    </w:lvl>
  </w:abstractNum>
  <w:abstractNum w:abstractNumId="58" w15:restartNumberingAfterBreak="0">
    <w:nsid w:val="080B47D8"/>
    <w:multiLevelType w:val="singleLevel"/>
    <w:tmpl w:val="C4E664D2"/>
    <w:lvl w:ilvl="0">
      <w:start w:val="1"/>
      <w:numFmt w:val="none"/>
      <w:lvlText w:val=""/>
      <w:legacy w:legacy="1" w:legacySpace="0" w:legacyIndent="0"/>
      <w:lvlJc w:val="left"/>
    </w:lvl>
  </w:abstractNum>
  <w:abstractNum w:abstractNumId="59" w15:restartNumberingAfterBreak="0">
    <w:nsid w:val="08152E01"/>
    <w:multiLevelType w:val="singleLevel"/>
    <w:tmpl w:val="C4E664D2"/>
    <w:lvl w:ilvl="0">
      <w:start w:val="1"/>
      <w:numFmt w:val="none"/>
      <w:lvlText w:val=""/>
      <w:legacy w:legacy="1" w:legacySpace="0" w:legacyIndent="0"/>
      <w:lvlJc w:val="left"/>
    </w:lvl>
  </w:abstractNum>
  <w:abstractNum w:abstractNumId="60" w15:restartNumberingAfterBreak="0">
    <w:nsid w:val="081F46C6"/>
    <w:multiLevelType w:val="singleLevel"/>
    <w:tmpl w:val="C4E664D2"/>
    <w:lvl w:ilvl="0">
      <w:start w:val="1"/>
      <w:numFmt w:val="none"/>
      <w:lvlText w:val=""/>
      <w:legacy w:legacy="1" w:legacySpace="0" w:legacyIndent="0"/>
      <w:lvlJc w:val="left"/>
    </w:lvl>
  </w:abstractNum>
  <w:abstractNum w:abstractNumId="61" w15:restartNumberingAfterBreak="0">
    <w:nsid w:val="082F3603"/>
    <w:multiLevelType w:val="singleLevel"/>
    <w:tmpl w:val="C4E664D2"/>
    <w:lvl w:ilvl="0">
      <w:start w:val="1"/>
      <w:numFmt w:val="none"/>
      <w:lvlText w:val=""/>
      <w:legacy w:legacy="1" w:legacySpace="0" w:legacyIndent="0"/>
      <w:lvlJc w:val="left"/>
    </w:lvl>
  </w:abstractNum>
  <w:abstractNum w:abstractNumId="62" w15:restartNumberingAfterBreak="0">
    <w:nsid w:val="08426EE1"/>
    <w:multiLevelType w:val="singleLevel"/>
    <w:tmpl w:val="C4E664D2"/>
    <w:lvl w:ilvl="0">
      <w:start w:val="1"/>
      <w:numFmt w:val="none"/>
      <w:lvlText w:val=""/>
      <w:legacy w:legacy="1" w:legacySpace="0" w:legacyIndent="0"/>
      <w:lvlJc w:val="left"/>
    </w:lvl>
  </w:abstractNum>
  <w:abstractNum w:abstractNumId="63" w15:restartNumberingAfterBreak="0">
    <w:nsid w:val="08A4322B"/>
    <w:multiLevelType w:val="singleLevel"/>
    <w:tmpl w:val="C4E664D2"/>
    <w:lvl w:ilvl="0">
      <w:start w:val="1"/>
      <w:numFmt w:val="none"/>
      <w:lvlText w:val=""/>
      <w:legacy w:legacy="1" w:legacySpace="0" w:legacyIndent="0"/>
      <w:lvlJc w:val="left"/>
    </w:lvl>
  </w:abstractNum>
  <w:abstractNum w:abstractNumId="64" w15:restartNumberingAfterBreak="0">
    <w:nsid w:val="08C52E2E"/>
    <w:multiLevelType w:val="singleLevel"/>
    <w:tmpl w:val="C4E664D2"/>
    <w:lvl w:ilvl="0">
      <w:start w:val="1"/>
      <w:numFmt w:val="none"/>
      <w:lvlText w:val=""/>
      <w:legacy w:legacy="1" w:legacySpace="0" w:legacyIndent="0"/>
      <w:lvlJc w:val="left"/>
    </w:lvl>
  </w:abstractNum>
  <w:abstractNum w:abstractNumId="65" w15:restartNumberingAfterBreak="0">
    <w:nsid w:val="08ED1872"/>
    <w:multiLevelType w:val="singleLevel"/>
    <w:tmpl w:val="C4E664D2"/>
    <w:lvl w:ilvl="0">
      <w:start w:val="1"/>
      <w:numFmt w:val="none"/>
      <w:lvlText w:val=""/>
      <w:legacy w:legacy="1" w:legacySpace="0" w:legacyIndent="0"/>
      <w:lvlJc w:val="left"/>
    </w:lvl>
  </w:abstractNum>
  <w:abstractNum w:abstractNumId="66" w15:restartNumberingAfterBreak="0">
    <w:nsid w:val="095B0D90"/>
    <w:multiLevelType w:val="singleLevel"/>
    <w:tmpl w:val="C4E664D2"/>
    <w:lvl w:ilvl="0">
      <w:start w:val="1"/>
      <w:numFmt w:val="none"/>
      <w:lvlText w:val=""/>
      <w:legacy w:legacy="1" w:legacySpace="0" w:legacyIndent="0"/>
      <w:lvlJc w:val="left"/>
    </w:lvl>
  </w:abstractNum>
  <w:abstractNum w:abstractNumId="67" w15:restartNumberingAfterBreak="0">
    <w:nsid w:val="09826B85"/>
    <w:multiLevelType w:val="singleLevel"/>
    <w:tmpl w:val="C4E664D2"/>
    <w:lvl w:ilvl="0">
      <w:start w:val="1"/>
      <w:numFmt w:val="none"/>
      <w:lvlText w:val=""/>
      <w:legacy w:legacy="1" w:legacySpace="0" w:legacyIndent="0"/>
      <w:lvlJc w:val="left"/>
    </w:lvl>
  </w:abstractNum>
  <w:abstractNum w:abstractNumId="68" w15:restartNumberingAfterBreak="0">
    <w:nsid w:val="09A53427"/>
    <w:multiLevelType w:val="singleLevel"/>
    <w:tmpl w:val="C4E664D2"/>
    <w:lvl w:ilvl="0">
      <w:start w:val="1"/>
      <w:numFmt w:val="none"/>
      <w:lvlText w:val=""/>
      <w:legacy w:legacy="1" w:legacySpace="0" w:legacyIndent="0"/>
      <w:lvlJc w:val="left"/>
    </w:lvl>
  </w:abstractNum>
  <w:abstractNum w:abstractNumId="69" w15:restartNumberingAfterBreak="0">
    <w:nsid w:val="09B5163B"/>
    <w:multiLevelType w:val="singleLevel"/>
    <w:tmpl w:val="C4E664D2"/>
    <w:lvl w:ilvl="0">
      <w:start w:val="1"/>
      <w:numFmt w:val="none"/>
      <w:lvlText w:val=""/>
      <w:legacy w:legacy="1" w:legacySpace="0" w:legacyIndent="0"/>
      <w:lvlJc w:val="left"/>
    </w:lvl>
  </w:abstractNum>
  <w:abstractNum w:abstractNumId="70" w15:restartNumberingAfterBreak="0">
    <w:nsid w:val="0A116321"/>
    <w:multiLevelType w:val="singleLevel"/>
    <w:tmpl w:val="C4E664D2"/>
    <w:lvl w:ilvl="0">
      <w:start w:val="1"/>
      <w:numFmt w:val="none"/>
      <w:lvlText w:val=""/>
      <w:legacy w:legacy="1" w:legacySpace="0" w:legacyIndent="0"/>
      <w:lvlJc w:val="left"/>
    </w:lvl>
  </w:abstractNum>
  <w:abstractNum w:abstractNumId="71" w15:restartNumberingAfterBreak="0">
    <w:nsid w:val="0A1F66F0"/>
    <w:multiLevelType w:val="singleLevel"/>
    <w:tmpl w:val="C4E664D2"/>
    <w:lvl w:ilvl="0">
      <w:start w:val="1"/>
      <w:numFmt w:val="none"/>
      <w:lvlText w:val=""/>
      <w:legacy w:legacy="1" w:legacySpace="0" w:legacyIndent="0"/>
      <w:lvlJc w:val="left"/>
    </w:lvl>
  </w:abstractNum>
  <w:abstractNum w:abstractNumId="72" w15:restartNumberingAfterBreak="0">
    <w:nsid w:val="0A2F6AC5"/>
    <w:multiLevelType w:val="singleLevel"/>
    <w:tmpl w:val="C4E664D2"/>
    <w:lvl w:ilvl="0">
      <w:start w:val="1"/>
      <w:numFmt w:val="none"/>
      <w:lvlText w:val=""/>
      <w:legacy w:legacy="1" w:legacySpace="0" w:legacyIndent="0"/>
      <w:lvlJc w:val="left"/>
    </w:lvl>
  </w:abstractNum>
  <w:abstractNum w:abstractNumId="73" w15:restartNumberingAfterBreak="0">
    <w:nsid w:val="0A6E5854"/>
    <w:multiLevelType w:val="singleLevel"/>
    <w:tmpl w:val="C4E664D2"/>
    <w:lvl w:ilvl="0">
      <w:start w:val="1"/>
      <w:numFmt w:val="none"/>
      <w:lvlText w:val=""/>
      <w:legacy w:legacy="1" w:legacySpace="0" w:legacyIndent="0"/>
      <w:lvlJc w:val="left"/>
    </w:lvl>
  </w:abstractNum>
  <w:abstractNum w:abstractNumId="74" w15:restartNumberingAfterBreak="0">
    <w:nsid w:val="0A714EBF"/>
    <w:multiLevelType w:val="singleLevel"/>
    <w:tmpl w:val="C4E664D2"/>
    <w:lvl w:ilvl="0">
      <w:start w:val="1"/>
      <w:numFmt w:val="none"/>
      <w:lvlText w:val=""/>
      <w:legacy w:legacy="1" w:legacySpace="0" w:legacyIndent="0"/>
      <w:lvlJc w:val="left"/>
    </w:lvl>
  </w:abstractNum>
  <w:abstractNum w:abstractNumId="75" w15:restartNumberingAfterBreak="0">
    <w:nsid w:val="0A8E253A"/>
    <w:multiLevelType w:val="singleLevel"/>
    <w:tmpl w:val="C4E664D2"/>
    <w:lvl w:ilvl="0">
      <w:start w:val="1"/>
      <w:numFmt w:val="none"/>
      <w:lvlText w:val=""/>
      <w:legacy w:legacy="1" w:legacySpace="0" w:legacyIndent="0"/>
      <w:lvlJc w:val="left"/>
    </w:lvl>
  </w:abstractNum>
  <w:abstractNum w:abstractNumId="76" w15:restartNumberingAfterBreak="0">
    <w:nsid w:val="0A9D554F"/>
    <w:multiLevelType w:val="singleLevel"/>
    <w:tmpl w:val="C4E664D2"/>
    <w:lvl w:ilvl="0">
      <w:start w:val="1"/>
      <w:numFmt w:val="none"/>
      <w:lvlText w:val=""/>
      <w:legacy w:legacy="1" w:legacySpace="0" w:legacyIndent="0"/>
      <w:lvlJc w:val="left"/>
    </w:lvl>
  </w:abstractNum>
  <w:abstractNum w:abstractNumId="77" w15:restartNumberingAfterBreak="0">
    <w:nsid w:val="0AC6720D"/>
    <w:multiLevelType w:val="singleLevel"/>
    <w:tmpl w:val="C4E664D2"/>
    <w:lvl w:ilvl="0">
      <w:start w:val="1"/>
      <w:numFmt w:val="none"/>
      <w:lvlText w:val=""/>
      <w:legacy w:legacy="1" w:legacySpace="0" w:legacyIndent="0"/>
      <w:lvlJc w:val="left"/>
    </w:lvl>
  </w:abstractNum>
  <w:abstractNum w:abstractNumId="78" w15:restartNumberingAfterBreak="0">
    <w:nsid w:val="0B126C99"/>
    <w:multiLevelType w:val="singleLevel"/>
    <w:tmpl w:val="C4E664D2"/>
    <w:lvl w:ilvl="0">
      <w:start w:val="1"/>
      <w:numFmt w:val="none"/>
      <w:lvlText w:val=""/>
      <w:legacy w:legacy="1" w:legacySpace="0" w:legacyIndent="0"/>
      <w:lvlJc w:val="left"/>
    </w:lvl>
  </w:abstractNum>
  <w:abstractNum w:abstractNumId="79" w15:restartNumberingAfterBreak="0">
    <w:nsid w:val="0B614545"/>
    <w:multiLevelType w:val="singleLevel"/>
    <w:tmpl w:val="C4E664D2"/>
    <w:lvl w:ilvl="0">
      <w:start w:val="1"/>
      <w:numFmt w:val="none"/>
      <w:lvlText w:val=""/>
      <w:legacy w:legacy="1" w:legacySpace="0" w:legacyIndent="0"/>
      <w:lvlJc w:val="left"/>
    </w:lvl>
  </w:abstractNum>
  <w:abstractNum w:abstractNumId="80" w15:restartNumberingAfterBreak="0">
    <w:nsid w:val="0B9F1457"/>
    <w:multiLevelType w:val="singleLevel"/>
    <w:tmpl w:val="C4E664D2"/>
    <w:lvl w:ilvl="0">
      <w:start w:val="1"/>
      <w:numFmt w:val="none"/>
      <w:lvlText w:val=""/>
      <w:legacy w:legacy="1" w:legacySpace="0" w:legacyIndent="0"/>
      <w:lvlJc w:val="left"/>
    </w:lvl>
  </w:abstractNum>
  <w:abstractNum w:abstractNumId="81" w15:restartNumberingAfterBreak="0">
    <w:nsid w:val="0BAC69EC"/>
    <w:multiLevelType w:val="singleLevel"/>
    <w:tmpl w:val="C4E664D2"/>
    <w:lvl w:ilvl="0">
      <w:start w:val="1"/>
      <w:numFmt w:val="none"/>
      <w:lvlText w:val=""/>
      <w:legacy w:legacy="1" w:legacySpace="0" w:legacyIndent="0"/>
      <w:lvlJc w:val="left"/>
    </w:lvl>
  </w:abstractNum>
  <w:abstractNum w:abstractNumId="82" w15:restartNumberingAfterBreak="0">
    <w:nsid w:val="0BB07EAB"/>
    <w:multiLevelType w:val="singleLevel"/>
    <w:tmpl w:val="C4E664D2"/>
    <w:lvl w:ilvl="0">
      <w:start w:val="1"/>
      <w:numFmt w:val="none"/>
      <w:lvlText w:val=""/>
      <w:legacy w:legacy="1" w:legacySpace="0" w:legacyIndent="0"/>
      <w:lvlJc w:val="left"/>
    </w:lvl>
  </w:abstractNum>
  <w:abstractNum w:abstractNumId="83" w15:restartNumberingAfterBreak="0">
    <w:nsid w:val="0BB67AA7"/>
    <w:multiLevelType w:val="singleLevel"/>
    <w:tmpl w:val="C4E664D2"/>
    <w:lvl w:ilvl="0">
      <w:start w:val="1"/>
      <w:numFmt w:val="none"/>
      <w:lvlText w:val=""/>
      <w:legacy w:legacy="1" w:legacySpace="0" w:legacyIndent="0"/>
      <w:lvlJc w:val="left"/>
    </w:lvl>
  </w:abstractNum>
  <w:abstractNum w:abstractNumId="84" w15:restartNumberingAfterBreak="0">
    <w:nsid w:val="0C1E172C"/>
    <w:multiLevelType w:val="singleLevel"/>
    <w:tmpl w:val="C4E664D2"/>
    <w:lvl w:ilvl="0">
      <w:start w:val="1"/>
      <w:numFmt w:val="none"/>
      <w:lvlText w:val=""/>
      <w:legacy w:legacy="1" w:legacySpace="0" w:legacyIndent="0"/>
      <w:lvlJc w:val="left"/>
    </w:lvl>
  </w:abstractNum>
  <w:abstractNum w:abstractNumId="85" w15:restartNumberingAfterBreak="0">
    <w:nsid w:val="0C4C61F9"/>
    <w:multiLevelType w:val="singleLevel"/>
    <w:tmpl w:val="C4E664D2"/>
    <w:lvl w:ilvl="0">
      <w:start w:val="1"/>
      <w:numFmt w:val="none"/>
      <w:lvlText w:val=""/>
      <w:legacy w:legacy="1" w:legacySpace="0" w:legacyIndent="0"/>
      <w:lvlJc w:val="left"/>
    </w:lvl>
  </w:abstractNum>
  <w:abstractNum w:abstractNumId="86" w15:restartNumberingAfterBreak="0">
    <w:nsid w:val="0C4E460D"/>
    <w:multiLevelType w:val="singleLevel"/>
    <w:tmpl w:val="C4E664D2"/>
    <w:lvl w:ilvl="0">
      <w:start w:val="1"/>
      <w:numFmt w:val="none"/>
      <w:lvlText w:val=""/>
      <w:legacy w:legacy="1" w:legacySpace="0" w:legacyIndent="0"/>
      <w:lvlJc w:val="left"/>
    </w:lvl>
  </w:abstractNum>
  <w:abstractNum w:abstractNumId="87" w15:restartNumberingAfterBreak="0">
    <w:nsid w:val="0C665B66"/>
    <w:multiLevelType w:val="singleLevel"/>
    <w:tmpl w:val="C4E664D2"/>
    <w:lvl w:ilvl="0">
      <w:start w:val="1"/>
      <w:numFmt w:val="none"/>
      <w:lvlText w:val=""/>
      <w:legacy w:legacy="1" w:legacySpace="0" w:legacyIndent="0"/>
      <w:lvlJc w:val="left"/>
    </w:lvl>
  </w:abstractNum>
  <w:abstractNum w:abstractNumId="88" w15:restartNumberingAfterBreak="0">
    <w:nsid w:val="0C666618"/>
    <w:multiLevelType w:val="singleLevel"/>
    <w:tmpl w:val="C4E664D2"/>
    <w:lvl w:ilvl="0">
      <w:start w:val="1"/>
      <w:numFmt w:val="none"/>
      <w:lvlText w:val=""/>
      <w:legacy w:legacy="1" w:legacySpace="0" w:legacyIndent="0"/>
      <w:lvlJc w:val="left"/>
    </w:lvl>
  </w:abstractNum>
  <w:abstractNum w:abstractNumId="89" w15:restartNumberingAfterBreak="0">
    <w:nsid w:val="0C723508"/>
    <w:multiLevelType w:val="singleLevel"/>
    <w:tmpl w:val="C4E664D2"/>
    <w:lvl w:ilvl="0">
      <w:start w:val="1"/>
      <w:numFmt w:val="none"/>
      <w:lvlText w:val=""/>
      <w:legacy w:legacy="1" w:legacySpace="0" w:legacyIndent="0"/>
      <w:lvlJc w:val="left"/>
    </w:lvl>
  </w:abstractNum>
  <w:abstractNum w:abstractNumId="90" w15:restartNumberingAfterBreak="0">
    <w:nsid w:val="0CB70231"/>
    <w:multiLevelType w:val="singleLevel"/>
    <w:tmpl w:val="C4E664D2"/>
    <w:lvl w:ilvl="0">
      <w:start w:val="1"/>
      <w:numFmt w:val="none"/>
      <w:lvlText w:val=""/>
      <w:legacy w:legacy="1" w:legacySpace="0" w:legacyIndent="0"/>
      <w:lvlJc w:val="left"/>
    </w:lvl>
  </w:abstractNum>
  <w:abstractNum w:abstractNumId="91" w15:restartNumberingAfterBreak="0">
    <w:nsid w:val="0CB952C4"/>
    <w:multiLevelType w:val="singleLevel"/>
    <w:tmpl w:val="C4E664D2"/>
    <w:lvl w:ilvl="0">
      <w:start w:val="1"/>
      <w:numFmt w:val="none"/>
      <w:lvlText w:val=""/>
      <w:legacy w:legacy="1" w:legacySpace="0" w:legacyIndent="0"/>
      <w:lvlJc w:val="left"/>
    </w:lvl>
  </w:abstractNum>
  <w:abstractNum w:abstractNumId="92" w15:restartNumberingAfterBreak="0">
    <w:nsid w:val="0CF70278"/>
    <w:multiLevelType w:val="singleLevel"/>
    <w:tmpl w:val="C4E664D2"/>
    <w:lvl w:ilvl="0">
      <w:start w:val="1"/>
      <w:numFmt w:val="none"/>
      <w:lvlText w:val=""/>
      <w:legacy w:legacy="1" w:legacySpace="0" w:legacyIndent="0"/>
      <w:lvlJc w:val="left"/>
    </w:lvl>
  </w:abstractNum>
  <w:abstractNum w:abstractNumId="93" w15:restartNumberingAfterBreak="0">
    <w:nsid w:val="0D1A4492"/>
    <w:multiLevelType w:val="singleLevel"/>
    <w:tmpl w:val="C4E664D2"/>
    <w:lvl w:ilvl="0">
      <w:start w:val="1"/>
      <w:numFmt w:val="none"/>
      <w:lvlText w:val=""/>
      <w:legacy w:legacy="1" w:legacySpace="0" w:legacyIndent="0"/>
      <w:lvlJc w:val="left"/>
    </w:lvl>
  </w:abstractNum>
  <w:abstractNum w:abstractNumId="94" w15:restartNumberingAfterBreak="0">
    <w:nsid w:val="0D202636"/>
    <w:multiLevelType w:val="singleLevel"/>
    <w:tmpl w:val="C4E664D2"/>
    <w:lvl w:ilvl="0">
      <w:start w:val="1"/>
      <w:numFmt w:val="none"/>
      <w:lvlText w:val=""/>
      <w:legacy w:legacy="1" w:legacySpace="0" w:legacyIndent="0"/>
      <w:lvlJc w:val="left"/>
    </w:lvl>
  </w:abstractNum>
  <w:abstractNum w:abstractNumId="95" w15:restartNumberingAfterBreak="0">
    <w:nsid w:val="0DBD2E6B"/>
    <w:multiLevelType w:val="singleLevel"/>
    <w:tmpl w:val="C4E664D2"/>
    <w:lvl w:ilvl="0">
      <w:start w:val="1"/>
      <w:numFmt w:val="none"/>
      <w:lvlText w:val=""/>
      <w:legacy w:legacy="1" w:legacySpace="0" w:legacyIndent="0"/>
      <w:lvlJc w:val="left"/>
    </w:lvl>
  </w:abstractNum>
  <w:abstractNum w:abstractNumId="96" w15:restartNumberingAfterBreak="0">
    <w:nsid w:val="0DCC74AA"/>
    <w:multiLevelType w:val="singleLevel"/>
    <w:tmpl w:val="C4E664D2"/>
    <w:lvl w:ilvl="0">
      <w:start w:val="1"/>
      <w:numFmt w:val="none"/>
      <w:lvlText w:val=""/>
      <w:legacy w:legacy="1" w:legacySpace="0" w:legacyIndent="0"/>
      <w:lvlJc w:val="left"/>
    </w:lvl>
  </w:abstractNum>
  <w:abstractNum w:abstractNumId="97" w15:restartNumberingAfterBreak="0">
    <w:nsid w:val="0DF061CF"/>
    <w:multiLevelType w:val="singleLevel"/>
    <w:tmpl w:val="C4E664D2"/>
    <w:lvl w:ilvl="0">
      <w:start w:val="1"/>
      <w:numFmt w:val="none"/>
      <w:lvlText w:val=""/>
      <w:legacy w:legacy="1" w:legacySpace="0" w:legacyIndent="0"/>
      <w:lvlJc w:val="left"/>
    </w:lvl>
  </w:abstractNum>
  <w:abstractNum w:abstractNumId="98" w15:restartNumberingAfterBreak="0">
    <w:nsid w:val="0E1C0163"/>
    <w:multiLevelType w:val="singleLevel"/>
    <w:tmpl w:val="C4E664D2"/>
    <w:lvl w:ilvl="0">
      <w:start w:val="1"/>
      <w:numFmt w:val="none"/>
      <w:lvlText w:val=""/>
      <w:legacy w:legacy="1" w:legacySpace="0" w:legacyIndent="0"/>
      <w:lvlJc w:val="left"/>
    </w:lvl>
  </w:abstractNum>
  <w:abstractNum w:abstractNumId="99" w15:restartNumberingAfterBreak="0">
    <w:nsid w:val="0E481698"/>
    <w:multiLevelType w:val="singleLevel"/>
    <w:tmpl w:val="C4E664D2"/>
    <w:lvl w:ilvl="0">
      <w:start w:val="1"/>
      <w:numFmt w:val="none"/>
      <w:lvlText w:val=""/>
      <w:legacy w:legacy="1" w:legacySpace="0" w:legacyIndent="0"/>
      <w:lvlJc w:val="left"/>
    </w:lvl>
  </w:abstractNum>
  <w:abstractNum w:abstractNumId="100" w15:restartNumberingAfterBreak="0">
    <w:nsid w:val="0E5D32AA"/>
    <w:multiLevelType w:val="singleLevel"/>
    <w:tmpl w:val="C4E664D2"/>
    <w:lvl w:ilvl="0">
      <w:start w:val="1"/>
      <w:numFmt w:val="none"/>
      <w:lvlText w:val=""/>
      <w:legacy w:legacy="1" w:legacySpace="0" w:legacyIndent="0"/>
      <w:lvlJc w:val="left"/>
    </w:lvl>
  </w:abstractNum>
  <w:abstractNum w:abstractNumId="101" w15:restartNumberingAfterBreak="0">
    <w:nsid w:val="0E6F7A47"/>
    <w:multiLevelType w:val="singleLevel"/>
    <w:tmpl w:val="C4E664D2"/>
    <w:lvl w:ilvl="0">
      <w:start w:val="1"/>
      <w:numFmt w:val="none"/>
      <w:lvlText w:val=""/>
      <w:legacy w:legacy="1" w:legacySpace="0" w:legacyIndent="0"/>
      <w:lvlJc w:val="left"/>
    </w:lvl>
  </w:abstractNum>
  <w:abstractNum w:abstractNumId="102" w15:restartNumberingAfterBreak="0">
    <w:nsid w:val="0EA80430"/>
    <w:multiLevelType w:val="singleLevel"/>
    <w:tmpl w:val="C4E664D2"/>
    <w:lvl w:ilvl="0">
      <w:start w:val="1"/>
      <w:numFmt w:val="none"/>
      <w:lvlText w:val=""/>
      <w:legacy w:legacy="1" w:legacySpace="0" w:legacyIndent="0"/>
      <w:lvlJc w:val="left"/>
    </w:lvl>
  </w:abstractNum>
  <w:abstractNum w:abstractNumId="103" w15:restartNumberingAfterBreak="0">
    <w:nsid w:val="0F597FE6"/>
    <w:multiLevelType w:val="singleLevel"/>
    <w:tmpl w:val="C4E664D2"/>
    <w:lvl w:ilvl="0">
      <w:start w:val="1"/>
      <w:numFmt w:val="none"/>
      <w:lvlText w:val=""/>
      <w:legacy w:legacy="1" w:legacySpace="0" w:legacyIndent="0"/>
      <w:lvlJc w:val="left"/>
    </w:lvl>
  </w:abstractNum>
  <w:abstractNum w:abstractNumId="104" w15:restartNumberingAfterBreak="0">
    <w:nsid w:val="0F740ECE"/>
    <w:multiLevelType w:val="singleLevel"/>
    <w:tmpl w:val="C4E664D2"/>
    <w:lvl w:ilvl="0">
      <w:start w:val="1"/>
      <w:numFmt w:val="none"/>
      <w:lvlText w:val=""/>
      <w:legacy w:legacy="1" w:legacySpace="0" w:legacyIndent="0"/>
      <w:lvlJc w:val="left"/>
    </w:lvl>
  </w:abstractNum>
  <w:abstractNum w:abstractNumId="105" w15:restartNumberingAfterBreak="0">
    <w:nsid w:val="0FB25676"/>
    <w:multiLevelType w:val="singleLevel"/>
    <w:tmpl w:val="C4E664D2"/>
    <w:lvl w:ilvl="0">
      <w:start w:val="1"/>
      <w:numFmt w:val="none"/>
      <w:lvlText w:val=""/>
      <w:legacy w:legacy="1" w:legacySpace="0" w:legacyIndent="0"/>
      <w:lvlJc w:val="left"/>
    </w:lvl>
  </w:abstractNum>
  <w:abstractNum w:abstractNumId="106" w15:restartNumberingAfterBreak="0">
    <w:nsid w:val="0FD05903"/>
    <w:multiLevelType w:val="singleLevel"/>
    <w:tmpl w:val="C4E664D2"/>
    <w:lvl w:ilvl="0">
      <w:start w:val="1"/>
      <w:numFmt w:val="none"/>
      <w:lvlText w:val=""/>
      <w:legacy w:legacy="1" w:legacySpace="0" w:legacyIndent="0"/>
      <w:lvlJc w:val="left"/>
    </w:lvl>
  </w:abstractNum>
  <w:abstractNum w:abstractNumId="107" w15:restartNumberingAfterBreak="0">
    <w:nsid w:val="0FF849A4"/>
    <w:multiLevelType w:val="singleLevel"/>
    <w:tmpl w:val="C4E664D2"/>
    <w:lvl w:ilvl="0">
      <w:start w:val="1"/>
      <w:numFmt w:val="none"/>
      <w:lvlText w:val=""/>
      <w:legacy w:legacy="1" w:legacySpace="0" w:legacyIndent="0"/>
      <w:lvlJc w:val="left"/>
    </w:lvl>
  </w:abstractNum>
  <w:abstractNum w:abstractNumId="108" w15:restartNumberingAfterBreak="0">
    <w:nsid w:val="10147DBB"/>
    <w:multiLevelType w:val="singleLevel"/>
    <w:tmpl w:val="C4E664D2"/>
    <w:lvl w:ilvl="0">
      <w:start w:val="1"/>
      <w:numFmt w:val="none"/>
      <w:lvlText w:val=""/>
      <w:legacy w:legacy="1" w:legacySpace="0" w:legacyIndent="0"/>
      <w:lvlJc w:val="left"/>
    </w:lvl>
  </w:abstractNum>
  <w:abstractNum w:abstractNumId="109" w15:restartNumberingAfterBreak="0">
    <w:nsid w:val="101D5437"/>
    <w:multiLevelType w:val="singleLevel"/>
    <w:tmpl w:val="C4E664D2"/>
    <w:lvl w:ilvl="0">
      <w:start w:val="1"/>
      <w:numFmt w:val="none"/>
      <w:lvlText w:val=""/>
      <w:legacy w:legacy="1" w:legacySpace="0" w:legacyIndent="0"/>
      <w:lvlJc w:val="left"/>
    </w:lvl>
  </w:abstractNum>
  <w:abstractNum w:abstractNumId="110" w15:restartNumberingAfterBreak="0">
    <w:nsid w:val="10787396"/>
    <w:multiLevelType w:val="singleLevel"/>
    <w:tmpl w:val="C4E664D2"/>
    <w:lvl w:ilvl="0">
      <w:start w:val="1"/>
      <w:numFmt w:val="none"/>
      <w:lvlText w:val=""/>
      <w:legacy w:legacy="1" w:legacySpace="0" w:legacyIndent="0"/>
      <w:lvlJc w:val="left"/>
    </w:lvl>
  </w:abstractNum>
  <w:abstractNum w:abstractNumId="111" w15:restartNumberingAfterBreak="0">
    <w:nsid w:val="10A65058"/>
    <w:multiLevelType w:val="singleLevel"/>
    <w:tmpl w:val="C4E664D2"/>
    <w:lvl w:ilvl="0">
      <w:start w:val="1"/>
      <w:numFmt w:val="none"/>
      <w:lvlText w:val=""/>
      <w:legacy w:legacy="1" w:legacySpace="0" w:legacyIndent="0"/>
      <w:lvlJc w:val="left"/>
    </w:lvl>
  </w:abstractNum>
  <w:abstractNum w:abstractNumId="112" w15:restartNumberingAfterBreak="0">
    <w:nsid w:val="10C76634"/>
    <w:multiLevelType w:val="singleLevel"/>
    <w:tmpl w:val="C4E664D2"/>
    <w:lvl w:ilvl="0">
      <w:start w:val="1"/>
      <w:numFmt w:val="none"/>
      <w:lvlText w:val=""/>
      <w:legacy w:legacy="1" w:legacySpace="0" w:legacyIndent="0"/>
      <w:lvlJc w:val="left"/>
    </w:lvl>
  </w:abstractNum>
  <w:abstractNum w:abstractNumId="113" w15:restartNumberingAfterBreak="0">
    <w:nsid w:val="10DC73D9"/>
    <w:multiLevelType w:val="singleLevel"/>
    <w:tmpl w:val="C4E664D2"/>
    <w:lvl w:ilvl="0">
      <w:start w:val="1"/>
      <w:numFmt w:val="none"/>
      <w:lvlText w:val=""/>
      <w:legacy w:legacy="1" w:legacySpace="0" w:legacyIndent="0"/>
      <w:lvlJc w:val="left"/>
    </w:lvl>
  </w:abstractNum>
  <w:abstractNum w:abstractNumId="114" w15:restartNumberingAfterBreak="0">
    <w:nsid w:val="10E01FF4"/>
    <w:multiLevelType w:val="singleLevel"/>
    <w:tmpl w:val="C4E664D2"/>
    <w:lvl w:ilvl="0">
      <w:start w:val="1"/>
      <w:numFmt w:val="none"/>
      <w:lvlText w:val=""/>
      <w:legacy w:legacy="1" w:legacySpace="0" w:legacyIndent="0"/>
      <w:lvlJc w:val="left"/>
    </w:lvl>
  </w:abstractNum>
  <w:abstractNum w:abstractNumId="115" w15:restartNumberingAfterBreak="0">
    <w:nsid w:val="10FF44B0"/>
    <w:multiLevelType w:val="singleLevel"/>
    <w:tmpl w:val="C4E664D2"/>
    <w:lvl w:ilvl="0">
      <w:start w:val="1"/>
      <w:numFmt w:val="none"/>
      <w:lvlText w:val=""/>
      <w:legacy w:legacy="1" w:legacySpace="0" w:legacyIndent="0"/>
      <w:lvlJc w:val="left"/>
    </w:lvl>
  </w:abstractNum>
  <w:abstractNum w:abstractNumId="116" w15:restartNumberingAfterBreak="0">
    <w:nsid w:val="11AF08D3"/>
    <w:multiLevelType w:val="singleLevel"/>
    <w:tmpl w:val="C4E664D2"/>
    <w:lvl w:ilvl="0">
      <w:start w:val="1"/>
      <w:numFmt w:val="none"/>
      <w:lvlText w:val=""/>
      <w:legacy w:legacy="1" w:legacySpace="0" w:legacyIndent="0"/>
      <w:lvlJc w:val="left"/>
    </w:lvl>
  </w:abstractNum>
  <w:abstractNum w:abstractNumId="117" w15:restartNumberingAfterBreak="0">
    <w:nsid w:val="11C2744B"/>
    <w:multiLevelType w:val="singleLevel"/>
    <w:tmpl w:val="C4E664D2"/>
    <w:lvl w:ilvl="0">
      <w:start w:val="1"/>
      <w:numFmt w:val="none"/>
      <w:lvlText w:val=""/>
      <w:legacy w:legacy="1" w:legacySpace="0" w:legacyIndent="0"/>
      <w:lvlJc w:val="left"/>
    </w:lvl>
  </w:abstractNum>
  <w:abstractNum w:abstractNumId="118" w15:restartNumberingAfterBreak="0">
    <w:nsid w:val="11C8462A"/>
    <w:multiLevelType w:val="singleLevel"/>
    <w:tmpl w:val="C4E664D2"/>
    <w:lvl w:ilvl="0">
      <w:start w:val="1"/>
      <w:numFmt w:val="none"/>
      <w:lvlText w:val=""/>
      <w:legacy w:legacy="1" w:legacySpace="0" w:legacyIndent="0"/>
      <w:lvlJc w:val="left"/>
    </w:lvl>
  </w:abstractNum>
  <w:abstractNum w:abstractNumId="119" w15:restartNumberingAfterBreak="0">
    <w:nsid w:val="11D72838"/>
    <w:multiLevelType w:val="singleLevel"/>
    <w:tmpl w:val="C4E664D2"/>
    <w:lvl w:ilvl="0">
      <w:start w:val="1"/>
      <w:numFmt w:val="none"/>
      <w:lvlText w:val=""/>
      <w:legacy w:legacy="1" w:legacySpace="0" w:legacyIndent="0"/>
      <w:lvlJc w:val="left"/>
    </w:lvl>
  </w:abstractNum>
  <w:abstractNum w:abstractNumId="120" w15:restartNumberingAfterBreak="0">
    <w:nsid w:val="11DA0E00"/>
    <w:multiLevelType w:val="singleLevel"/>
    <w:tmpl w:val="C4E664D2"/>
    <w:lvl w:ilvl="0">
      <w:start w:val="1"/>
      <w:numFmt w:val="none"/>
      <w:lvlText w:val=""/>
      <w:legacy w:legacy="1" w:legacySpace="0" w:legacyIndent="0"/>
      <w:lvlJc w:val="left"/>
    </w:lvl>
  </w:abstractNum>
  <w:abstractNum w:abstractNumId="121" w15:restartNumberingAfterBreak="0">
    <w:nsid w:val="11F35B4A"/>
    <w:multiLevelType w:val="singleLevel"/>
    <w:tmpl w:val="C4E664D2"/>
    <w:lvl w:ilvl="0">
      <w:start w:val="1"/>
      <w:numFmt w:val="none"/>
      <w:lvlText w:val=""/>
      <w:legacy w:legacy="1" w:legacySpace="0" w:legacyIndent="0"/>
      <w:lvlJc w:val="left"/>
    </w:lvl>
  </w:abstractNum>
  <w:abstractNum w:abstractNumId="122" w15:restartNumberingAfterBreak="0">
    <w:nsid w:val="124E78C8"/>
    <w:multiLevelType w:val="singleLevel"/>
    <w:tmpl w:val="C4E664D2"/>
    <w:lvl w:ilvl="0">
      <w:start w:val="1"/>
      <w:numFmt w:val="none"/>
      <w:lvlText w:val=""/>
      <w:legacy w:legacy="1" w:legacySpace="0" w:legacyIndent="0"/>
      <w:lvlJc w:val="left"/>
    </w:lvl>
  </w:abstractNum>
  <w:abstractNum w:abstractNumId="123" w15:restartNumberingAfterBreak="0">
    <w:nsid w:val="128417BB"/>
    <w:multiLevelType w:val="singleLevel"/>
    <w:tmpl w:val="C4E664D2"/>
    <w:lvl w:ilvl="0">
      <w:start w:val="1"/>
      <w:numFmt w:val="none"/>
      <w:lvlText w:val=""/>
      <w:legacy w:legacy="1" w:legacySpace="0" w:legacyIndent="0"/>
      <w:lvlJc w:val="left"/>
    </w:lvl>
  </w:abstractNum>
  <w:abstractNum w:abstractNumId="124" w15:restartNumberingAfterBreak="0">
    <w:nsid w:val="12893D2A"/>
    <w:multiLevelType w:val="singleLevel"/>
    <w:tmpl w:val="C4E664D2"/>
    <w:lvl w:ilvl="0">
      <w:start w:val="1"/>
      <w:numFmt w:val="none"/>
      <w:lvlText w:val=""/>
      <w:legacy w:legacy="1" w:legacySpace="0" w:legacyIndent="0"/>
      <w:lvlJc w:val="left"/>
    </w:lvl>
  </w:abstractNum>
  <w:abstractNum w:abstractNumId="125" w15:restartNumberingAfterBreak="0">
    <w:nsid w:val="12894E1A"/>
    <w:multiLevelType w:val="singleLevel"/>
    <w:tmpl w:val="C4E664D2"/>
    <w:lvl w:ilvl="0">
      <w:start w:val="1"/>
      <w:numFmt w:val="none"/>
      <w:lvlText w:val=""/>
      <w:legacy w:legacy="1" w:legacySpace="0" w:legacyIndent="0"/>
      <w:lvlJc w:val="left"/>
    </w:lvl>
  </w:abstractNum>
  <w:abstractNum w:abstractNumId="126" w15:restartNumberingAfterBreak="0">
    <w:nsid w:val="129D3F5C"/>
    <w:multiLevelType w:val="singleLevel"/>
    <w:tmpl w:val="C4E664D2"/>
    <w:lvl w:ilvl="0">
      <w:start w:val="1"/>
      <w:numFmt w:val="none"/>
      <w:lvlText w:val=""/>
      <w:legacy w:legacy="1" w:legacySpace="0" w:legacyIndent="0"/>
      <w:lvlJc w:val="left"/>
    </w:lvl>
  </w:abstractNum>
  <w:abstractNum w:abstractNumId="127" w15:restartNumberingAfterBreak="0">
    <w:nsid w:val="12AC7E1C"/>
    <w:multiLevelType w:val="singleLevel"/>
    <w:tmpl w:val="C4E664D2"/>
    <w:lvl w:ilvl="0">
      <w:start w:val="1"/>
      <w:numFmt w:val="none"/>
      <w:lvlText w:val=""/>
      <w:legacy w:legacy="1" w:legacySpace="0" w:legacyIndent="0"/>
      <w:lvlJc w:val="left"/>
    </w:lvl>
  </w:abstractNum>
  <w:abstractNum w:abstractNumId="128" w15:restartNumberingAfterBreak="0">
    <w:nsid w:val="131B1576"/>
    <w:multiLevelType w:val="singleLevel"/>
    <w:tmpl w:val="C4E664D2"/>
    <w:lvl w:ilvl="0">
      <w:start w:val="1"/>
      <w:numFmt w:val="none"/>
      <w:lvlText w:val=""/>
      <w:legacy w:legacy="1" w:legacySpace="0" w:legacyIndent="0"/>
      <w:lvlJc w:val="left"/>
    </w:lvl>
  </w:abstractNum>
  <w:abstractNum w:abstractNumId="129" w15:restartNumberingAfterBreak="0">
    <w:nsid w:val="133B67E8"/>
    <w:multiLevelType w:val="singleLevel"/>
    <w:tmpl w:val="2934F510"/>
    <w:lvl w:ilvl="0">
      <w:start w:val="1"/>
      <w:numFmt w:val="none"/>
      <w:lvlText w:val=""/>
      <w:legacy w:legacy="1" w:legacySpace="0" w:legacyIndent="0"/>
      <w:lvlJc w:val="left"/>
    </w:lvl>
  </w:abstractNum>
  <w:abstractNum w:abstractNumId="130" w15:restartNumberingAfterBreak="0">
    <w:nsid w:val="135558CE"/>
    <w:multiLevelType w:val="singleLevel"/>
    <w:tmpl w:val="C4E664D2"/>
    <w:lvl w:ilvl="0">
      <w:start w:val="1"/>
      <w:numFmt w:val="none"/>
      <w:lvlText w:val=""/>
      <w:legacy w:legacy="1" w:legacySpace="0" w:legacyIndent="0"/>
      <w:lvlJc w:val="left"/>
    </w:lvl>
  </w:abstractNum>
  <w:abstractNum w:abstractNumId="131" w15:restartNumberingAfterBreak="0">
    <w:nsid w:val="136F3B92"/>
    <w:multiLevelType w:val="singleLevel"/>
    <w:tmpl w:val="C4E664D2"/>
    <w:lvl w:ilvl="0">
      <w:start w:val="1"/>
      <w:numFmt w:val="none"/>
      <w:lvlText w:val=""/>
      <w:legacy w:legacy="1" w:legacySpace="0" w:legacyIndent="0"/>
      <w:lvlJc w:val="left"/>
    </w:lvl>
  </w:abstractNum>
  <w:abstractNum w:abstractNumId="132" w15:restartNumberingAfterBreak="0">
    <w:nsid w:val="138D2AD2"/>
    <w:multiLevelType w:val="singleLevel"/>
    <w:tmpl w:val="C4E664D2"/>
    <w:lvl w:ilvl="0">
      <w:start w:val="1"/>
      <w:numFmt w:val="none"/>
      <w:lvlText w:val=""/>
      <w:legacy w:legacy="1" w:legacySpace="0" w:legacyIndent="0"/>
      <w:lvlJc w:val="left"/>
    </w:lvl>
  </w:abstractNum>
  <w:abstractNum w:abstractNumId="133" w15:restartNumberingAfterBreak="0">
    <w:nsid w:val="138D31A0"/>
    <w:multiLevelType w:val="singleLevel"/>
    <w:tmpl w:val="C4E664D2"/>
    <w:lvl w:ilvl="0">
      <w:start w:val="1"/>
      <w:numFmt w:val="none"/>
      <w:lvlText w:val=""/>
      <w:legacy w:legacy="1" w:legacySpace="0" w:legacyIndent="0"/>
      <w:lvlJc w:val="left"/>
    </w:lvl>
  </w:abstractNum>
  <w:abstractNum w:abstractNumId="134" w15:restartNumberingAfterBreak="0">
    <w:nsid w:val="13920AD7"/>
    <w:multiLevelType w:val="singleLevel"/>
    <w:tmpl w:val="C4E664D2"/>
    <w:lvl w:ilvl="0">
      <w:start w:val="1"/>
      <w:numFmt w:val="none"/>
      <w:lvlText w:val=""/>
      <w:legacy w:legacy="1" w:legacySpace="0" w:legacyIndent="0"/>
      <w:lvlJc w:val="left"/>
    </w:lvl>
  </w:abstractNum>
  <w:abstractNum w:abstractNumId="135" w15:restartNumberingAfterBreak="0">
    <w:nsid w:val="13CB7A36"/>
    <w:multiLevelType w:val="singleLevel"/>
    <w:tmpl w:val="C4E664D2"/>
    <w:lvl w:ilvl="0">
      <w:start w:val="1"/>
      <w:numFmt w:val="none"/>
      <w:lvlText w:val=""/>
      <w:legacy w:legacy="1" w:legacySpace="0" w:legacyIndent="0"/>
      <w:lvlJc w:val="left"/>
    </w:lvl>
  </w:abstractNum>
  <w:abstractNum w:abstractNumId="136" w15:restartNumberingAfterBreak="0">
    <w:nsid w:val="13E72D20"/>
    <w:multiLevelType w:val="singleLevel"/>
    <w:tmpl w:val="C4E664D2"/>
    <w:lvl w:ilvl="0">
      <w:start w:val="1"/>
      <w:numFmt w:val="none"/>
      <w:lvlText w:val=""/>
      <w:legacy w:legacy="1" w:legacySpace="0" w:legacyIndent="0"/>
      <w:lvlJc w:val="left"/>
    </w:lvl>
  </w:abstractNum>
  <w:abstractNum w:abstractNumId="137" w15:restartNumberingAfterBreak="0">
    <w:nsid w:val="13EC6DCF"/>
    <w:multiLevelType w:val="singleLevel"/>
    <w:tmpl w:val="C4E664D2"/>
    <w:lvl w:ilvl="0">
      <w:start w:val="1"/>
      <w:numFmt w:val="none"/>
      <w:lvlText w:val=""/>
      <w:legacy w:legacy="1" w:legacySpace="0" w:legacyIndent="0"/>
      <w:lvlJc w:val="left"/>
    </w:lvl>
  </w:abstractNum>
  <w:abstractNum w:abstractNumId="138" w15:restartNumberingAfterBreak="0">
    <w:nsid w:val="14010EC0"/>
    <w:multiLevelType w:val="singleLevel"/>
    <w:tmpl w:val="C4E664D2"/>
    <w:lvl w:ilvl="0">
      <w:start w:val="1"/>
      <w:numFmt w:val="none"/>
      <w:lvlText w:val=""/>
      <w:legacy w:legacy="1" w:legacySpace="0" w:legacyIndent="0"/>
      <w:lvlJc w:val="left"/>
    </w:lvl>
  </w:abstractNum>
  <w:abstractNum w:abstractNumId="139" w15:restartNumberingAfterBreak="0">
    <w:nsid w:val="1491414F"/>
    <w:multiLevelType w:val="singleLevel"/>
    <w:tmpl w:val="C4E664D2"/>
    <w:lvl w:ilvl="0">
      <w:start w:val="1"/>
      <w:numFmt w:val="none"/>
      <w:lvlText w:val=""/>
      <w:legacy w:legacy="1" w:legacySpace="0" w:legacyIndent="0"/>
      <w:lvlJc w:val="left"/>
    </w:lvl>
  </w:abstractNum>
  <w:abstractNum w:abstractNumId="140" w15:restartNumberingAfterBreak="0">
    <w:nsid w:val="14E54949"/>
    <w:multiLevelType w:val="singleLevel"/>
    <w:tmpl w:val="C4E664D2"/>
    <w:lvl w:ilvl="0">
      <w:start w:val="1"/>
      <w:numFmt w:val="none"/>
      <w:lvlText w:val=""/>
      <w:legacy w:legacy="1" w:legacySpace="0" w:legacyIndent="0"/>
      <w:lvlJc w:val="left"/>
    </w:lvl>
  </w:abstractNum>
  <w:abstractNum w:abstractNumId="141" w15:restartNumberingAfterBreak="0">
    <w:nsid w:val="150178DD"/>
    <w:multiLevelType w:val="singleLevel"/>
    <w:tmpl w:val="C4E664D2"/>
    <w:lvl w:ilvl="0">
      <w:start w:val="1"/>
      <w:numFmt w:val="none"/>
      <w:lvlText w:val=""/>
      <w:legacy w:legacy="1" w:legacySpace="0" w:legacyIndent="0"/>
      <w:lvlJc w:val="left"/>
    </w:lvl>
  </w:abstractNum>
  <w:abstractNum w:abstractNumId="142" w15:restartNumberingAfterBreak="0">
    <w:nsid w:val="15050FC6"/>
    <w:multiLevelType w:val="singleLevel"/>
    <w:tmpl w:val="C4E664D2"/>
    <w:lvl w:ilvl="0">
      <w:start w:val="1"/>
      <w:numFmt w:val="none"/>
      <w:lvlText w:val=""/>
      <w:legacy w:legacy="1" w:legacySpace="0" w:legacyIndent="0"/>
      <w:lvlJc w:val="left"/>
    </w:lvl>
  </w:abstractNum>
  <w:abstractNum w:abstractNumId="143" w15:restartNumberingAfterBreak="0">
    <w:nsid w:val="1532597E"/>
    <w:multiLevelType w:val="singleLevel"/>
    <w:tmpl w:val="C4E664D2"/>
    <w:lvl w:ilvl="0">
      <w:start w:val="1"/>
      <w:numFmt w:val="none"/>
      <w:lvlText w:val=""/>
      <w:legacy w:legacy="1" w:legacySpace="0" w:legacyIndent="0"/>
      <w:lvlJc w:val="left"/>
    </w:lvl>
  </w:abstractNum>
  <w:abstractNum w:abstractNumId="144" w15:restartNumberingAfterBreak="0">
    <w:nsid w:val="15BE3E8F"/>
    <w:multiLevelType w:val="singleLevel"/>
    <w:tmpl w:val="C4E664D2"/>
    <w:lvl w:ilvl="0">
      <w:start w:val="1"/>
      <w:numFmt w:val="none"/>
      <w:lvlText w:val=""/>
      <w:legacy w:legacy="1" w:legacySpace="0" w:legacyIndent="0"/>
      <w:lvlJc w:val="left"/>
    </w:lvl>
  </w:abstractNum>
  <w:abstractNum w:abstractNumId="145" w15:restartNumberingAfterBreak="0">
    <w:nsid w:val="15DF3344"/>
    <w:multiLevelType w:val="singleLevel"/>
    <w:tmpl w:val="C4E664D2"/>
    <w:lvl w:ilvl="0">
      <w:start w:val="1"/>
      <w:numFmt w:val="none"/>
      <w:lvlText w:val=""/>
      <w:legacy w:legacy="1" w:legacySpace="0" w:legacyIndent="0"/>
      <w:lvlJc w:val="left"/>
    </w:lvl>
  </w:abstractNum>
  <w:abstractNum w:abstractNumId="146" w15:restartNumberingAfterBreak="0">
    <w:nsid w:val="15F05267"/>
    <w:multiLevelType w:val="singleLevel"/>
    <w:tmpl w:val="C4E664D2"/>
    <w:lvl w:ilvl="0">
      <w:start w:val="1"/>
      <w:numFmt w:val="none"/>
      <w:lvlText w:val=""/>
      <w:legacy w:legacy="1" w:legacySpace="0" w:legacyIndent="0"/>
      <w:lvlJc w:val="left"/>
    </w:lvl>
  </w:abstractNum>
  <w:abstractNum w:abstractNumId="147" w15:restartNumberingAfterBreak="0">
    <w:nsid w:val="1624210B"/>
    <w:multiLevelType w:val="singleLevel"/>
    <w:tmpl w:val="C4E664D2"/>
    <w:lvl w:ilvl="0">
      <w:start w:val="1"/>
      <w:numFmt w:val="none"/>
      <w:lvlText w:val=""/>
      <w:legacy w:legacy="1" w:legacySpace="0" w:legacyIndent="0"/>
      <w:lvlJc w:val="left"/>
    </w:lvl>
  </w:abstractNum>
  <w:abstractNum w:abstractNumId="148" w15:restartNumberingAfterBreak="0">
    <w:nsid w:val="166676A5"/>
    <w:multiLevelType w:val="singleLevel"/>
    <w:tmpl w:val="C4E664D2"/>
    <w:lvl w:ilvl="0">
      <w:start w:val="1"/>
      <w:numFmt w:val="none"/>
      <w:lvlText w:val=""/>
      <w:legacy w:legacy="1" w:legacySpace="0" w:legacyIndent="0"/>
      <w:lvlJc w:val="left"/>
    </w:lvl>
  </w:abstractNum>
  <w:abstractNum w:abstractNumId="149" w15:restartNumberingAfterBreak="0">
    <w:nsid w:val="169915F0"/>
    <w:multiLevelType w:val="singleLevel"/>
    <w:tmpl w:val="C4E664D2"/>
    <w:lvl w:ilvl="0">
      <w:start w:val="1"/>
      <w:numFmt w:val="none"/>
      <w:lvlText w:val=""/>
      <w:legacy w:legacy="1" w:legacySpace="0" w:legacyIndent="0"/>
      <w:lvlJc w:val="left"/>
    </w:lvl>
  </w:abstractNum>
  <w:abstractNum w:abstractNumId="150" w15:restartNumberingAfterBreak="0">
    <w:nsid w:val="16F01767"/>
    <w:multiLevelType w:val="singleLevel"/>
    <w:tmpl w:val="C4E664D2"/>
    <w:lvl w:ilvl="0">
      <w:start w:val="1"/>
      <w:numFmt w:val="none"/>
      <w:lvlText w:val=""/>
      <w:legacy w:legacy="1" w:legacySpace="0" w:legacyIndent="0"/>
      <w:lvlJc w:val="left"/>
    </w:lvl>
  </w:abstractNum>
  <w:abstractNum w:abstractNumId="151" w15:restartNumberingAfterBreak="0">
    <w:nsid w:val="170672F5"/>
    <w:multiLevelType w:val="singleLevel"/>
    <w:tmpl w:val="C4E664D2"/>
    <w:lvl w:ilvl="0">
      <w:start w:val="1"/>
      <w:numFmt w:val="none"/>
      <w:lvlText w:val=""/>
      <w:legacy w:legacy="1" w:legacySpace="0" w:legacyIndent="0"/>
      <w:lvlJc w:val="left"/>
    </w:lvl>
  </w:abstractNum>
  <w:abstractNum w:abstractNumId="152" w15:restartNumberingAfterBreak="0">
    <w:nsid w:val="171372CB"/>
    <w:multiLevelType w:val="singleLevel"/>
    <w:tmpl w:val="C4E664D2"/>
    <w:lvl w:ilvl="0">
      <w:start w:val="1"/>
      <w:numFmt w:val="none"/>
      <w:lvlText w:val=""/>
      <w:legacy w:legacy="1" w:legacySpace="0" w:legacyIndent="0"/>
      <w:lvlJc w:val="left"/>
    </w:lvl>
  </w:abstractNum>
  <w:abstractNum w:abstractNumId="153" w15:restartNumberingAfterBreak="0">
    <w:nsid w:val="171714A6"/>
    <w:multiLevelType w:val="singleLevel"/>
    <w:tmpl w:val="C4E664D2"/>
    <w:lvl w:ilvl="0">
      <w:start w:val="1"/>
      <w:numFmt w:val="none"/>
      <w:lvlText w:val=""/>
      <w:legacy w:legacy="1" w:legacySpace="0" w:legacyIndent="0"/>
      <w:lvlJc w:val="left"/>
    </w:lvl>
  </w:abstractNum>
  <w:abstractNum w:abstractNumId="154" w15:restartNumberingAfterBreak="0">
    <w:nsid w:val="17530CB6"/>
    <w:multiLevelType w:val="singleLevel"/>
    <w:tmpl w:val="C4E664D2"/>
    <w:lvl w:ilvl="0">
      <w:start w:val="1"/>
      <w:numFmt w:val="none"/>
      <w:lvlText w:val=""/>
      <w:legacy w:legacy="1" w:legacySpace="0" w:legacyIndent="0"/>
      <w:lvlJc w:val="left"/>
    </w:lvl>
  </w:abstractNum>
  <w:abstractNum w:abstractNumId="155" w15:restartNumberingAfterBreak="0">
    <w:nsid w:val="176C472F"/>
    <w:multiLevelType w:val="singleLevel"/>
    <w:tmpl w:val="C4E664D2"/>
    <w:lvl w:ilvl="0">
      <w:start w:val="1"/>
      <w:numFmt w:val="none"/>
      <w:lvlText w:val=""/>
      <w:legacy w:legacy="1" w:legacySpace="0" w:legacyIndent="0"/>
      <w:lvlJc w:val="left"/>
    </w:lvl>
  </w:abstractNum>
  <w:abstractNum w:abstractNumId="156" w15:restartNumberingAfterBreak="0">
    <w:nsid w:val="17845EC7"/>
    <w:multiLevelType w:val="singleLevel"/>
    <w:tmpl w:val="C4E664D2"/>
    <w:lvl w:ilvl="0">
      <w:start w:val="1"/>
      <w:numFmt w:val="none"/>
      <w:lvlText w:val=""/>
      <w:legacy w:legacy="1" w:legacySpace="0" w:legacyIndent="0"/>
      <w:lvlJc w:val="left"/>
    </w:lvl>
  </w:abstractNum>
  <w:abstractNum w:abstractNumId="157" w15:restartNumberingAfterBreak="0">
    <w:nsid w:val="17930697"/>
    <w:multiLevelType w:val="singleLevel"/>
    <w:tmpl w:val="C4E664D2"/>
    <w:lvl w:ilvl="0">
      <w:start w:val="1"/>
      <w:numFmt w:val="none"/>
      <w:lvlText w:val=""/>
      <w:legacy w:legacy="1" w:legacySpace="0" w:legacyIndent="0"/>
      <w:lvlJc w:val="left"/>
    </w:lvl>
  </w:abstractNum>
  <w:abstractNum w:abstractNumId="158" w15:restartNumberingAfterBreak="0">
    <w:nsid w:val="17A1396F"/>
    <w:multiLevelType w:val="singleLevel"/>
    <w:tmpl w:val="C4E664D2"/>
    <w:lvl w:ilvl="0">
      <w:start w:val="1"/>
      <w:numFmt w:val="none"/>
      <w:lvlText w:val=""/>
      <w:legacy w:legacy="1" w:legacySpace="0" w:legacyIndent="0"/>
      <w:lvlJc w:val="left"/>
    </w:lvl>
  </w:abstractNum>
  <w:abstractNum w:abstractNumId="159" w15:restartNumberingAfterBreak="0">
    <w:nsid w:val="17B82F5C"/>
    <w:multiLevelType w:val="singleLevel"/>
    <w:tmpl w:val="C4E664D2"/>
    <w:lvl w:ilvl="0">
      <w:start w:val="1"/>
      <w:numFmt w:val="none"/>
      <w:lvlText w:val=""/>
      <w:legacy w:legacy="1" w:legacySpace="0" w:legacyIndent="0"/>
      <w:lvlJc w:val="left"/>
    </w:lvl>
  </w:abstractNum>
  <w:abstractNum w:abstractNumId="160" w15:restartNumberingAfterBreak="0">
    <w:nsid w:val="17D33B3A"/>
    <w:multiLevelType w:val="singleLevel"/>
    <w:tmpl w:val="C4E664D2"/>
    <w:lvl w:ilvl="0">
      <w:start w:val="1"/>
      <w:numFmt w:val="none"/>
      <w:lvlText w:val=""/>
      <w:legacy w:legacy="1" w:legacySpace="0" w:legacyIndent="0"/>
      <w:lvlJc w:val="left"/>
    </w:lvl>
  </w:abstractNum>
  <w:abstractNum w:abstractNumId="161" w15:restartNumberingAfterBreak="0">
    <w:nsid w:val="184259C8"/>
    <w:multiLevelType w:val="singleLevel"/>
    <w:tmpl w:val="C4E664D2"/>
    <w:lvl w:ilvl="0">
      <w:start w:val="1"/>
      <w:numFmt w:val="none"/>
      <w:lvlText w:val=""/>
      <w:legacy w:legacy="1" w:legacySpace="0" w:legacyIndent="0"/>
      <w:lvlJc w:val="left"/>
    </w:lvl>
  </w:abstractNum>
  <w:abstractNum w:abstractNumId="162" w15:restartNumberingAfterBreak="0">
    <w:nsid w:val="18581625"/>
    <w:multiLevelType w:val="singleLevel"/>
    <w:tmpl w:val="C4E664D2"/>
    <w:lvl w:ilvl="0">
      <w:start w:val="1"/>
      <w:numFmt w:val="none"/>
      <w:lvlText w:val=""/>
      <w:legacy w:legacy="1" w:legacySpace="0" w:legacyIndent="0"/>
      <w:lvlJc w:val="left"/>
    </w:lvl>
  </w:abstractNum>
  <w:abstractNum w:abstractNumId="163" w15:restartNumberingAfterBreak="0">
    <w:nsid w:val="189D7C6B"/>
    <w:multiLevelType w:val="singleLevel"/>
    <w:tmpl w:val="C4E664D2"/>
    <w:lvl w:ilvl="0">
      <w:start w:val="1"/>
      <w:numFmt w:val="none"/>
      <w:lvlText w:val=""/>
      <w:legacy w:legacy="1" w:legacySpace="0" w:legacyIndent="0"/>
      <w:lvlJc w:val="left"/>
    </w:lvl>
  </w:abstractNum>
  <w:abstractNum w:abstractNumId="164" w15:restartNumberingAfterBreak="0">
    <w:nsid w:val="18B80077"/>
    <w:multiLevelType w:val="singleLevel"/>
    <w:tmpl w:val="C4E664D2"/>
    <w:lvl w:ilvl="0">
      <w:start w:val="1"/>
      <w:numFmt w:val="none"/>
      <w:lvlText w:val=""/>
      <w:legacy w:legacy="1" w:legacySpace="0" w:legacyIndent="0"/>
      <w:lvlJc w:val="left"/>
    </w:lvl>
  </w:abstractNum>
  <w:abstractNum w:abstractNumId="165" w15:restartNumberingAfterBreak="0">
    <w:nsid w:val="18D83CCD"/>
    <w:multiLevelType w:val="singleLevel"/>
    <w:tmpl w:val="C4E664D2"/>
    <w:lvl w:ilvl="0">
      <w:start w:val="1"/>
      <w:numFmt w:val="none"/>
      <w:lvlText w:val=""/>
      <w:legacy w:legacy="1" w:legacySpace="0" w:legacyIndent="0"/>
      <w:lvlJc w:val="left"/>
    </w:lvl>
  </w:abstractNum>
  <w:abstractNum w:abstractNumId="166" w15:restartNumberingAfterBreak="0">
    <w:nsid w:val="19156DB4"/>
    <w:multiLevelType w:val="singleLevel"/>
    <w:tmpl w:val="C4E664D2"/>
    <w:lvl w:ilvl="0">
      <w:start w:val="1"/>
      <w:numFmt w:val="none"/>
      <w:lvlText w:val=""/>
      <w:legacy w:legacy="1" w:legacySpace="0" w:legacyIndent="0"/>
      <w:lvlJc w:val="left"/>
    </w:lvl>
  </w:abstractNum>
  <w:abstractNum w:abstractNumId="167" w15:restartNumberingAfterBreak="0">
    <w:nsid w:val="19296A13"/>
    <w:multiLevelType w:val="singleLevel"/>
    <w:tmpl w:val="C4E664D2"/>
    <w:lvl w:ilvl="0">
      <w:start w:val="1"/>
      <w:numFmt w:val="none"/>
      <w:lvlText w:val=""/>
      <w:legacy w:legacy="1" w:legacySpace="0" w:legacyIndent="0"/>
      <w:lvlJc w:val="left"/>
    </w:lvl>
  </w:abstractNum>
  <w:abstractNum w:abstractNumId="168" w15:restartNumberingAfterBreak="0">
    <w:nsid w:val="19370AFA"/>
    <w:multiLevelType w:val="singleLevel"/>
    <w:tmpl w:val="C4E664D2"/>
    <w:lvl w:ilvl="0">
      <w:start w:val="1"/>
      <w:numFmt w:val="none"/>
      <w:lvlText w:val=""/>
      <w:legacy w:legacy="1" w:legacySpace="0" w:legacyIndent="0"/>
      <w:lvlJc w:val="left"/>
    </w:lvl>
  </w:abstractNum>
  <w:abstractNum w:abstractNumId="169" w15:restartNumberingAfterBreak="0">
    <w:nsid w:val="195C0E18"/>
    <w:multiLevelType w:val="singleLevel"/>
    <w:tmpl w:val="C4E664D2"/>
    <w:lvl w:ilvl="0">
      <w:start w:val="1"/>
      <w:numFmt w:val="none"/>
      <w:lvlText w:val=""/>
      <w:legacy w:legacy="1" w:legacySpace="0" w:legacyIndent="0"/>
      <w:lvlJc w:val="left"/>
    </w:lvl>
  </w:abstractNum>
  <w:abstractNum w:abstractNumId="170" w15:restartNumberingAfterBreak="0">
    <w:nsid w:val="19D52588"/>
    <w:multiLevelType w:val="singleLevel"/>
    <w:tmpl w:val="C4E664D2"/>
    <w:lvl w:ilvl="0">
      <w:start w:val="1"/>
      <w:numFmt w:val="none"/>
      <w:lvlText w:val=""/>
      <w:legacy w:legacy="1" w:legacySpace="0" w:legacyIndent="0"/>
      <w:lvlJc w:val="left"/>
    </w:lvl>
  </w:abstractNum>
  <w:abstractNum w:abstractNumId="171" w15:restartNumberingAfterBreak="0">
    <w:nsid w:val="19EC2DDA"/>
    <w:multiLevelType w:val="singleLevel"/>
    <w:tmpl w:val="C4E664D2"/>
    <w:lvl w:ilvl="0">
      <w:start w:val="1"/>
      <w:numFmt w:val="none"/>
      <w:lvlText w:val=""/>
      <w:legacy w:legacy="1" w:legacySpace="0" w:legacyIndent="0"/>
      <w:lvlJc w:val="left"/>
    </w:lvl>
  </w:abstractNum>
  <w:abstractNum w:abstractNumId="172" w15:restartNumberingAfterBreak="0">
    <w:nsid w:val="19F8769E"/>
    <w:multiLevelType w:val="singleLevel"/>
    <w:tmpl w:val="C4E664D2"/>
    <w:lvl w:ilvl="0">
      <w:start w:val="1"/>
      <w:numFmt w:val="none"/>
      <w:lvlText w:val=""/>
      <w:legacy w:legacy="1" w:legacySpace="0" w:legacyIndent="0"/>
      <w:lvlJc w:val="left"/>
    </w:lvl>
  </w:abstractNum>
  <w:abstractNum w:abstractNumId="173" w15:restartNumberingAfterBreak="0">
    <w:nsid w:val="19FA411D"/>
    <w:multiLevelType w:val="singleLevel"/>
    <w:tmpl w:val="C4E664D2"/>
    <w:lvl w:ilvl="0">
      <w:start w:val="1"/>
      <w:numFmt w:val="none"/>
      <w:lvlText w:val=""/>
      <w:legacy w:legacy="1" w:legacySpace="0" w:legacyIndent="0"/>
      <w:lvlJc w:val="left"/>
    </w:lvl>
  </w:abstractNum>
  <w:abstractNum w:abstractNumId="174" w15:restartNumberingAfterBreak="0">
    <w:nsid w:val="19FF7756"/>
    <w:multiLevelType w:val="singleLevel"/>
    <w:tmpl w:val="C4E664D2"/>
    <w:lvl w:ilvl="0">
      <w:start w:val="1"/>
      <w:numFmt w:val="none"/>
      <w:lvlText w:val=""/>
      <w:legacy w:legacy="1" w:legacySpace="0" w:legacyIndent="0"/>
      <w:lvlJc w:val="left"/>
    </w:lvl>
  </w:abstractNum>
  <w:abstractNum w:abstractNumId="175" w15:restartNumberingAfterBreak="0">
    <w:nsid w:val="1A196B3B"/>
    <w:multiLevelType w:val="singleLevel"/>
    <w:tmpl w:val="C4E664D2"/>
    <w:lvl w:ilvl="0">
      <w:start w:val="1"/>
      <w:numFmt w:val="none"/>
      <w:lvlText w:val=""/>
      <w:legacy w:legacy="1" w:legacySpace="0" w:legacyIndent="0"/>
      <w:lvlJc w:val="left"/>
    </w:lvl>
  </w:abstractNum>
  <w:abstractNum w:abstractNumId="176" w15:restartNumberingAfterBreak="0">
    <w:nsid w:val="1A4337E7"/>
    <w:multiLevelType w:val="singleLevel"/>
    <w:tmpl w:val="C4E664D2"/>
    <w:lvl w:ilvl="0">
      <w:start w:val="1"/>
      <w:numFmt w:val="none"/>
      <w:lvlText w:val=""/>
      <w:legacy w:legacy="1" w:legacySpace="0" w:legacyIndent="0"/>
      <w:lvlJc w:val="left"/>
    </w:lvl>
  </w:abstractNum>
  <w:abstractNum w:abstractNumId="177" w15:restartNumberingAfterBreak="0">
    <w:nsid w:val="1A560A3B"/>
    <w:multiLevelType w:val="singleLevel"/>
    <w:tmpl w:val="C4E664D2"/>
    <w:lvl w:ilvl="0">
      <w:start w:val="1"/>
      <w:numFmt w:val="none"/>
      <w:lvlText w:val=""/>
      <w:legacy w:legacy="1" w:legacySpace="0" w:legacyIndent="0"/>
      <w:lvlJc w:val="left"/>
    </w:lvl>
  </w:abstractNum>
  <w:abstractNum w:abstractNumId="178" w15:restartNumberingAfterBreak="0">
    <w:nsid w:val="1A59082B"/>
    <w:multiLevelType w:val="singleLevel"/>
    <w:tmpl w:val="C4E664D2"/>
    <w:lvl w:ilvl="0">
      <w:start w:val="1"/>
      <w:numFmt w:val="none"/>
      <w:lvlText w:val=""/>
      <w:legacy w:legacy="1" w:legacySpace="0" w:legacyIndent="0"/>
      <w:lvlJc w:val="left"/>
    </w:lvl>
  </w:abstractNum>
  <w:abstractNum w:abstractNumId="179" w15:restartNumberingAfterBreak="0">
    <w:nsid w:val="1AA31EDD"/>
    <w:multiLevelType w:val="singleLevel"/>
    <w:tmpl w:val="C4E664D2"/>
    <w:lvl w:ilvl="0">
      <w:start w:val="1"/>
      <w:numFmt w:val="none"/>
      <w:lvlText w:val=""/>
      <w:legacy w:legacy="1" w:legacySpace="0" w:legacyIndent="0"/>
      <w:lvlJc w:val="left"/>
    </w:lvl>
  </w:abstractNum>
  <w:abstractNum w:abstractNumId="180" w15:restartNumberingAfterBreak="0">
    <w:nsid w:val="1AA84B6A"/>
    <w:multiLevelType w:val="singleLevel"/>
    <w:tmpl w:val="C4E664D2"/>
    <w:lvl w:ilvl="0">
      <w:start w:val="1"/>
      <w:numFmt w:val="none"/>
      <w:lvlText w:val=""/>
      <w:legacy w:legacy="1" w:legacySpace="0" w:legacyIndent="0"/>
      <w:lvlJc w:val="left"/>
    </w:lvl>
  </w:abstractNum>
  <w:abstractNum w:abstractNumId="181" w15:restartNumberingAfterBreak="0">
    <w:nsid w:val="1ACC4AF4"/>
    <w:multiLevelType w:val="singleLevel"/>
    <w:tmpl w:val="C4E664D2"/>
    <w:lvl w:ilvl="0">
      <w:start w:val="1"/>
      <w:numFmt w:val="none"/>
      <w:lvlText w:val=""/>
      <w:legacy w:legacy="1" w:legacySpace="0" w:legacyIndent="0"/>
      <w:lvlJc w:val="left"/>
    </w:lvl>
  </w:abstractNum>
  <w:abstractNum w:abstractNumId="182" w15:restartNumberingAfterBreak="0">
    <w:nsid w:val="1AE1517A"/>
    <w:multiLevelType w:val="singleLevel"/>
    <w:tmpl w:val="C4E664D2"/>
    <w:lvl w:ilvl="0">
      <w:start w:val="1"/>
      <w:numFmt w:val="none"/>
      <w:lvlText w:val=""/>
      <w:legacy w:legacy="1" w:legacySpace="0" w:legacyIndent="0"/>
      <w:lvlJc w:val="left"/>
    </w:lvl>
  </w:abstractNum>
  <w:abstractNum w:abstractNumId="183" w15:restartNumberingAfterBreak="0">
    <w:nsid w:val="1B001368"/>
    <w:multiLevelType w:val="singleLevel"/>
    <w:tmpl w:val="C4E664D2"/>
    <w:lvl w:ilvl="0">
      <w:start w:val="1"/>
      <w:numFmt w:val="none"/>
      <w:lvlText w:val=""/>
      <w:legacy w:legacy="1" w:legacySpace="0" w:legacyIndent="0"/>
      <w:lvlJc w:val="left"/>
    </w:lvl>
  </w:abstractNum>
  <w:abstractNum w:abstractNumId="184" w15:restartNumberingAfterBreak="0">
    <w:nsid w:val="1BA67503"/>
    <w:multiLevelType w:val="singleLevel"/>
    <w:tmpl w:val="C4E664D2"/>
    <w:lvl w:ilvl="0">
      <w:start w:val="1"/>
      <w:numFmt w:val="none"/>
      <w:lvlText w:val=""/>
      <w:legacy w:legacy="1" w:legacySpace="0" w:legacyIndent="0"/>
      <w:lvlJc w:val="left"/>
    </w:lvl>
  </w:abstractNum>
  <w:abstractNum w:abstractNumId="185" w15:restartNumberingAfterBreak="0">
    <w:nsid w:val="1BAB1467"/>
    <w:multiLevelType w:val="singleLevel"/>
    <w:tmpl w:val="C4E664D2"/>
    <w:lvl w:ilvl="0">
      <w:start w:val="1"/>
      <w:numFmt w:val="none"/>
      <w:lvlText w:val=""/>
      <w:legacy w:legacy="1" w:legacySpace="0" w:legacyIndent="0"/>
      <w:lvlJc w:val="left"/>
    </w:lvl>
  </w:abstractNum>
  <w:abstractNum w:abstractNumId="186" w15:restartNumberingAfterBreak="0">
    <w:nsid w:val="1BC46524"/>
    <w:multiLevelType w:val="singleLevel"/>
    <w:tmpl w:val="C4E664D2"/>
    <w:lvl w:ilvl="0">
      <w:start w:val="1"/>
      <w:numFmt w:val="none"/>
      <w:lvlText w:val=""/>
      <w:legacy w:legacy="1" w:legacySpace="0" w:legacyIndent="0"/>
      <w:lvlJc w:val="left"/>
    </w:lvl>
  </w:abstractNum>
  <w:abstractNum w:abstractNumId="187" w15:restartNumberingAfterBreak="0">
    <w:nsid w:val="1C103D3F"/>
    <w:multiLevelType w:val="singleLevel"/>
    <w:tmpl w:val="C4E664D2"/>
    <w:lvl w:ilvl="0">
      <w:start w:val="1"/>
      <w:numFmt w:val="none"/>
      <w:lvlText w:val=""/>
      <w:legacy w:legacy="1" w:legacySpace="0" w:legacyIndent="0"/>
      <w:lvlJc w:val="left"/>
    </w:lvl>
  </w:abstractNum>
  <w:abstractNum w:abstractNumId="188" w15:restartNumberingAfterBreak="0">
    <w:nsid w:val="1C2459A0"/>
    <w:multiLevelType w:val="singleLevel"/>
    <w:tmpl w:val="C4E664D2"/>
    <w:lvl w:ilvl="0">
      <w:start w:val="1"/>
      <w:numFmt w:val="none"/>
      <w:lvlText w:val=""/>
      <w:legacy w:legacy="1" w:legacySpace="0" w:legacyIndent="0"/>
      <w:lvlJc w:val="left"/>
    </w:lvl>
  </w:abstractNum>
  <w:abstractNum w:abstractNumId="189" w15:restartNumberingAfterBreak="0">
    <w:nsid w:val="1C5D5039"/>
    <w:multiLevelType w:val="singleLevel"/>
    <w:tmpl w:val="C4E664D2"/>
    <w:lvl w:ilvl="0">
      <w:start w:val="1"/>
      <w:numFmt w:val="none"/>
      <w:lvlText w:val=""/>
      <w:legacy w:legacy="1" w:legacySpace="0" w:legacyIndent="0"/>
      <w:lvlJc w:val="left"/>
    </w:lvl>
  </w:abstractNum>
  <w:abstractNum w:abstractNumId="190" w15:restartNumberingAfterBreak="0">
    <w:nsid w:val="1C691C61"/>
    <w:multiLevelType w:val="singleLevel"/>
    <w:tmpl w:val="C4E664D2"/>
    <w:lvl w:ilvl="0">
      <w:start w:val="1"/>
      <w:numFmt w:val="none"/>
      <w:lvlText w:val=""/>
      <w:legacy w:legacy="1" w:legacySpace="0" w:legacyIndent="0"/>
      <w:lvlJc w:val="left"/>
    </w:lvl>
  </w:abstractNum>
  <w:abstractNum w:abstractNumId="191" w15:restartNumberingAfterBreak="0">
    <w:nsid w:val="1CA811E7"/>
    <w:multiLevelType w:val="singleLevel"/>
    <w:tmpl w:val="C4E664D2"/>
    <w:lvl w:ilvl="0">
      <w:start w:val="1"/>
      <w:numFmt w:val="none"/>
      <w:lvlText w:val=""/>
      <w:legacy w:legacy="1" w:legacySpace="0" w:legacyIndent="0"/>
      <w:lvlJc w:val="left"/>
    </w:lvl>
  </w:abstractNum>
  <w:abstractNum w:abstractNumId="192" w15:restartNumberingAfterBreak="0">
    <w:nsid w:val="1CF77555"/>
    <w:multiLevelType w:val="singleLevel"/>
    <w:tmpl w:val="C4E664D2"/>
    <w:lvl w:ilvl="0">
      <w:start w:val="1"/>
      <w:numFmt w:val="none"/>
      <w:lvlText w:val=""/>
      <w:legacy w:legacy="1" w:legacySpace="0" w:legacyIndent="0"/>
      <w:lvlJc w:val="left"/>
    </w:lvl>
  </w:abstractNum>
  <w:abstractNum w:abstractNumId="193" w15:restartNumberingAfterBreak="0">
    <w:nsid w:val="1D3E10CB"/>
    <w:multiLevelType w:val="singleLevel"/>
    <w:tmpl w:val="C4E664D2"/>
    <w:lvl w:ilvl="0">
      <w:start w:val="1"/>
      <w:numFmt w:val="none"/>
      <w:lvlText w:val=""/>
      <w:legacy w:legacy="1" w:legacySpace="0" w:legacyIndent="0"/>
      <w:lvlJc w:val="left"/>
    </w:lvl>
  </w:abstractNum>
  <w:abstractNum w:abstractNumId="194" w15:restartNumberingAfterBreak="0">
    <w:nsid w:val="1D515D0A"/>
    <w:multiLevelType w:val="singleLevel"/>
    <w:tmpl w:val="C4E664D2"/>
    <w:lvl w:ilvl="0">
      <w:start w:val="1"/>
      <w:numFmt w:val="none"/>
      <w:lvlText w:val=""/>
      <w:legacy w:legacy="1" w:legacySpace="0" w:legacyIndent="0"/>
      <w:lvlJc w:val="left"/>
    </w:lvl>
  </w:abstractNum>
  <w:abstractNum w:abstractNumId="195" w15:restartNumberingAfterBreak="0">
    <w:nsid w:val="1D5E5E02"/>
    <w:multiLevelType w:val="singleLevel"/>
    <w:tmpl w:val="C4E664D2"/>
    <w:lvl w:ilvl="0">
      <w:start w:val="1"/>
      <w:numFmt w:val="none"/>
      <w:lvlText w:val=""/>
      <w:legacy w:legacy="1" w:legacySpace="0" w:legacyIndent="0"/>
      <w:lvlJc w:val="left"/>
    </w:lvl>
  </w:abstractNum>
  <w:abstractNum w:abstractNumId="196" w15:restartNumberingAfterBreak="0">
    <w:nsid w:val="1D7F3AD6"/>
    <w:multiLevelType w:val="singleLevel"/>
    <w:tmpl w:val="C4E664D2"/>
    <w:lvl w:ilvl="0">
      <w:start w:val="1"/>
      <w:numFmt w:val="none"/>
      <w:lvlText w:val=""/>
      <w:legacy w:legacy="1" w:legacySpace="0" w:legacyIndent="0"/>
      <w:lvlJc w:val="left"/>
    </w:lvl>
  </w:abstractNum>
  <w:abstractNum w:abstractNumId="197" w15:restartNumberingAfterBreak="0">
    <w:nsid w:val="1D8F1FCB"/>
    <w:multiLevelType w:val="singleLevel"/>
    <w:tmpl w:val="C4E664D2"/>
    <w:lvl w:ilvl="0">
      <w:start w:val="1"/>
      <w:numFmt w:val="none"/>
      <w:lvlText w:val=""/>
      <w:legacy w:legacy="1" w:legacySpace="0" w:legacyIndent="0"/>
      <w:lvlJc w:val="left"/>
    </w:lvl>
  </w:abstractNum>
  <w:abstractNum w:abstractNumId="198" w15:restartNumberingAfterBreak="0">
    <w:nsid w:val="1D9A4569"/>
    <w:multiLevelType w:val="singleLevel"/>
    <w:tmpl w:val="C4E664D2"/>
    <w:lvl w:ilvl="0">
      <w:start w:val="1"/>
      <w:numFmt w:val="none"/>
      <w:lvlText w:val=""/>
      <w:legacy w:legacy="1" w:legacySpace="0" w:legacyIndent="0"/>
      <w:lvlJc w:val="left"/>
    </w:lvl>
  </w:abstractNum>
  <w:abstractNum w:abstractNumId="199" w15:restartNumberingAfterBreak="0">
    <w:nsid w:val="1E530F44"/>
    <w:multiLevelType w:val="singleLevel"/>
    <w:tmpl w:val="C4E664D2"/>
    <w:lvl w:ilvl="0">
      <w:start w:val="1"/>
      <w:numFmt w:val="none"/>
      <w:lvlText w:val=""/>
      <w:legacy w:legacy="1" w:legacySpace="0" w:legacyIndent="0"/>
      <w:lvlJc w:val="left"/>
    </w:lvl>
  </w:abstractNum>
  <w:abstractNum w:abstractNumId="200" w15:restartNumberingAfterBreak="0">
    <w:nsid w:val="1E694BAA"/>
    <w:multiLevelType w:val="singleLevel"/>
    <w:tmpl w:val="C4E664D2"/>
    <w:lvl w:ilvl="0">
      <w:start w:val="1"/>
      <w:numFmt w:val="none"/>
      <w:lvlText w:val=""/>
      <w:legacy w:legacy="1" w:legacySpace="0" w:legacyIndent="0"/>
      <w:lvlJc w:val="left"/>
    </w:lvl>
  </w:abstractNum>
  <w:abstractNum w:abstractNumId="201" w15:restartNumberingAfterBreak="0">
    <w:nsid w:val="1E6B336C"/>
    <w:multiLevelType w:val="singleLevel"/>
    <w:tmpl w:val="C4E664D2"/>
    <w:lvl w:ilvl="0">
      <w:start w:val="1"/>
      <w:numFmt w:val="none"/>
      <w:lvlText w:val=""/>
      <w:legacy w:legacy="1" w:legacySpace="0" w:legacyIndent="0"/>
      <w:lvlJc w:val="left"/>
    </w:lvl>
  </w:abstractNum>
  <w:abstractNum w:abstractNumId="202" w15:restartNumberingAfterBreak="0">
    <w:nsid w:val="1E8879E7"/>
    <w:multiLevelType w:val="singleLevel"/>
    <w:tmpl w:val="C4E664D2"/>
    <w:lvl w:ilvl="0">
      <w:start w:val="1"/>
      <w:numFmt w:val="none"/>
      <w:lvlText w:val=""/>
      <w:legacy w:legacy="1" w:legacySpace="0" w:legacyIndent="0"/>
      <w:lvlJc w:val="left"/>
    </w:lvl>
  </w:abstractNum>
  <w:abstractNum w:abstractNumId="203" w15:restartNumberingAfterBreak="0">
    <w:nsid w:val="1EC0628F"/>
    <w:multiLevelType w:val="singleLevel"/>
    <w:tmpl w:val="C4E664D2"/>
    <w:lvl w:ilvl="0">
      <w:start w:val="1"/>
      <w:numFmt w:val="none"/>
      <w:lvlText w:val=""/>
      <w:legacy w:legacy="1" w:legacySpace="0" w:legacyIndent="0"/>
      <w:lvlJc w:val="left"/>
    </w:lvl>
  </w:abstractNum>
  <w:abstractNum w:abstractNumId="204" w15:restartNumberingAfterBreak="0">
    <w:nsid w:val="1EFF44F6"/>
    <w:multiLevelType w:val="singleLevel"/>
    <w:tmpl w:val="C4E664D2"/>
    <w:lvl w:ilvl="0">
      <w:start w:val="1"/>
      <w:numFmt w:val="none"/>
      <w:lvlText w:val=""/>
      <w:legacy w:legacy="1" w:legacySpace="0" w:legacyIndent="0"/>
      <w:lvlJc w:val="left"/>
    </w:lvl>
  </w:abstractNum>
  <w:abstractNum w:abstractNumId="205" w15:restartNumberingAfterBreak="0">
    <w:nsid w:val="1F2D4C0B"/>
    <w:multiLevelType w:val="singleLevel"/>
    <w:tmpl w:val="C4E664D2"/>
    <w:lvl w:ilvl="0">
      <w:start w:val="1"/>
      <w:numFmt w:val="none"/>
      <w:lvlText w:val=""/>
      <w:legacy w:legacy="1" w:legacySpace="0" w:legacyIndent="0"/>
      <w:lvlJc w:val="left"/>
    </w:lvl>
  </w:abstractNum>
  <w:abstractNum w:abstractNumId="206" w15:restartNumberingAfterBreak="0">
    <w:nsid w:val="1F3A19BB"/>
    <w:multiLevelType w:val="singleLevel"/>
    <w:tmpl w:val="C4E664D2"/>
    <w:lvl w:ilvl="0">
      <w:start w:val="1"/>
      <w:numFmt w:val="none"/>
      <w:lvlText w:val=""/>
      <w:legacy w:legacy="1" w:legacySpace="0" w:legacyIndent="0"/>
      <w:lvlJc w:val="left"/>
    </w:lvl>
  </w:abstractNum>
  <w:abstractNum w:abstractNumId="207" w15:restartNumberingAfterBreak="0">
    <w:nsid w:val="1F901BBF"/>
    <w:multiLevelType w:val="singleLevel"/>
    <w:tmpl w:val="C4E664D2"/>
    <w:lvl w:ilvl="0">
      <w:start w:val="1"/>
      <w:numFmt w:val="none"/>
      <w:lvlText w:val=""/>
      <w:legacy w:legacy="1" w:legacySpace="0" w:legacyIndent="0"/>
      <w:lvlJc w:val="left"/>
    </w:lvl>
  </w:abstractNum>
  <w:abstractNum w:abstractNumId="208" w15:restartNumberingAfterBreak="0">
    <w:nsid w:val="1FAB1316"/>
    <w:multiLevelType w:val="singleLevel"/>
    <w:tmpl w:val="C4E664D2"/>
    <w:lvl w:ilvl="0">
      <w:start w:val="1"/>
      <w:numFmt w:val="none"/>
      <w:lvlText w:val=""/>
      <w:legacy w:legacy="1" w:legacySpace="0" w:legacyIndent="0"/>
      <w:lvlJc w:val="left"/>
    </w:lvl>
  </w:abstractNum>
  <w:abstractNum w:abstractNumId="209" w15:restartNumberingAfterBreak="0">
    <w:nsid w:val="1FE07A91"/>
    <w:multiLevelType w:val="singleLevel"/>
    <w:tmpl w:val="C4E664D2"/>
    <w:lvl w:ilvl="0">
      <w:start w:val="1"/>
      <w:numFmt w:val="none"/>
      <w:lvlText w:val=""/>
      <w:legacy w:legacy="1" w:legacySpace="0" w:legacyIndent="0"/>
      <w:lvlJc w:val="left"/>
    </w:lvl>
  </w:abstractNum>
  <w:abstractNum w:abstractNumId="210" w15:restartNumberingAfterBreak="0">
    <w:nsid w:val="1FE96B4C"/>
    <w:multiLevelType w:val="singleLevel"/>
    <w:tmpl w:val="C4E664D2"/>
    <w:lvl w:ilvl="0">
      <w:start w:val="1"/>
      <w:numFmt w:val="none"/>
      <w:lvlText w:val=""/>
      <w:legacy w:legacy="1" w:legacySpace="0" w:legacyIndent="0"/>
      <w:lvlJc w:val="left"/>
    </w:lvl>
  </w:abstractNum>
  <w:abstractNum w:abstractNumId="211" w15:restartNumberingAfterBreak="0">
    <w:nsid w:val="2026095F"/>
    <w:multiLevelType w:val="singleLevel"/>
    <w:tmpl w:val="C4E664D2"/>
    <w:lvl w:ilvl="0">
      <w:start w:val="1"/>
      <w:numFmt w:val="none"/>
      <w:lvlText w:val=""/>
      <w:legacy w:legacy="1" w:legacySpace="0" w:legacyIndent="0"/>
      <w:lvlJc w:val="left"/>
    </w:lvl>
  </w:abstractNum>
  <w:abstractNum w:abstractNumId="212" w15:restartNumberingAfterBreak="0">
    <w:nsid w:val="20620F05"/>
    <w:multiLevelType w:val="singleLevel"/>
    <w:tmpl w:val="C4E664D2"/>
    <w:lvl w:ilvl="0">
      <w:start w:val="1"/>
      <w:numFmt w:val="none"/>
      <w:lvlText w:val=""/>
      <w:legacy w:legacy="1" w:legacySpace="0" w:legacyIndent="0"/>
      <w:lvlJc w:val="left"/>
    </w:lvl>
  </w:abstractNum>
  <w:abstractNum w:abstractNumId="213" w15:restartNumberingAfterBreak="0">
    <w:nsid w:val="2107539D"/>
    <w:multiLevelType w:val="singleLevel"/>
    <w:tmpl w:val="C4E664D2"/>
    <w:lvl w:ilvl="0">
      <w:start w:val="1"/>
      <w:numFmt w:val="none"/>
      <w:lvlText w:val=""/>
      <w:legacy w:legacy="1" w:legacySpace="0" w:legacyIndent="0"/>
      <w:lvlJc w:val="left"/>
    </w:lvl>
  </w:abstractNum>
  <w:abstractNum w:abstractNumId="214" w15:restartNumberingAfterBreak="0">
    <w:nsid w:val="21086778"/>
    <w:multiLevelType w:val="singleLevel"/>
    <w:tmpl w:val="C4E664D2"/>
    <w:lvl w:ilvl="0">
      <w:start w:val="1"/>
      <w:numFmt w:val="none"/>
      <w:lvlText w:val=""/>
      <w:legacy w:legacy="1" w:legacySpace="0" w:legacyIndent="0"/>
      <w:lvlJc w:val="left"/>
    </w:lvl>
  </w:abstractNum>
  <w:abstractNum w:abstractNumId="215" w15:restartNumberingAfterBreak="0">
    <w:nsid w:val="2123748A"/>
    <w:multiLevelType w:val="singleLevel"/>
    <w:tmpl w:val="C4E664D2"/>
    <w:lvl w:ilvl="0">
      <w:start w:val="1"/>
      <w:numFmt w:val="none"/>
      <w:lvlText w:val=""/>
      <w:legacy w:legacy="1" w:legacySpace="0" w:legacyIndent="0"/>
      <w:lvlJc w:val="left"/>
    </w:lvl>
  </w:abstractNum>
  <w:abstractNum w:abstractNumId="216" w15:restartNumberingAfterBreak="0">
    <w:nsid w:val="212A78CF"/>
    <w:multiLevelType w:val="singleLevel"/>
    <w:tmpl w:val="C4E664D2"/>
    <w:lvl w:ilvl="0">
      <w:start w:val="1"/>
      <w:numFmt w:val="none"/>
      <w:lvlText w:val=""/>
      <w:legacy w:legacy="1" w:legacySpace="0" w:legacyIndent="0"/>
      <w:lvlJc w:val="left"/>
    </w:lvl>
  </w:abstractNum>
  <w:abstractNum w:abstractNumId="217" w15:restartNumberingAfterBreak="0">
    <w:nsid w:val="21323350"/>
    <w:multiLevelType w:val="singleLevel"/>
    <w:tmpl w:val="C4E664D2"/>
    <w:lvl w:ilvl="0">
      <w:start w:val="1"/>
      <w:numFmt w:val="none"/>
      <w:lvlText w:val=""/>
      <w:legacy w:legacy="1" w:legacySpace="0" w:legacyIndent="0"/>
      <w:lvlJc w:val="left"/>
    </w:lvl>
  </w:abstractNum>
  <w:abstractNum w:abstractNumId="218" w15:restartNumberingAfterBreak="0">
    <w:nsid w:val="214B0385"/>
    <w:multiLevelType w:val="singleLevel"/>
    <w:tmpl w:val="C4E664D2"/>
    <w:lvl w:ilvl="0">
      <w:start w:val="1"/>
      <w:numFmt w:val="none"/>
      <w:lvlText w:val=""/>
      <w:legacy w:legacy="1" w:legacySpace="0" w:legacyIndent="0"/>
      <w:lvlJc w:val="left"/>
    </w:lvl>
  </w:abstractNum>
  <w:abstractNum w:abstractNumId="219" w15:restartNumberingAfterBreak="0">
    <w:nsid w:val="21612E34"/>
    <w:multiLevelType w:val="singleLevel"/>
    <w:tmpl w:val="C4E664D2"/>
    <w:lvl w:ilvl="0">
      <w:start w:val="1"/>
      <w:numFmt w:val="none"/>
      <w:lvlText w:val=""/>
      <w:legacy w:legacy="1" w:legacySpace="0" w:legacyIndent="0"/>
      <w:lvlJc w:val="left"/>
    </w:lvl>
  </w:abstractNum>
  <w:abstractNum w:abstractNumId="220" w15:restartNumberingAfterBreak="0">
    <w:nsid w:val="21A5736D"/>
    <w:multiLevelType w:val="singleLevel"/>
    <w:tmpl w:val="C4E664D2"/>
    <w:lvl w:ilvl="0">
      <w:start w:val="1"/>
      <w:numFmt w:val="none"/>
      <w:lvlText w:val=""/>
      <w:legacy w:legacy="1" w:legacySpace="0" w:legacyIndent="0"/>
      <w:lvlJc w:val="left"/>
    </w:lvl>
  </w:abstractNum>
  <w:abstractNum w:abstractNumId="221" w15:restartNumberingAfterBreak="0">
    <w:nsid w:val="21B3086A"/>
    <w:multiLevelType w:val="singleLevel"/>
    <w:tmpl w:val="C4E664D2"/>
    <w:lvl w:ilvl="0">
      <w:start w:val="1"/>
      <w:numFmt w:val="none"/>
      <w:lvlText w:val=""/>
      <w:legacy w:legacy="1" w:legacySpace="0" w:legacyIndent="0"/>
      <w:lvlJc w:val="left"/>
    </w:lvl>
  </w:abstractNum>
  <w:abstractNum w:abstractNumId="222" w15:restartNumberingAfterBreak="0">
    <w:nsid w:val="21C66D52"/>
    <w:multiLevelType w:val="singleLevel"/>
    <w:tmpl w:val="C4E664D2"/>
    <w:lvl w:ilvl="0">
      <w:start w:val="1"/>
      <w:numFmt w:val="none"/>
      <w:lvlText w:val=""/>
      <w:legacy w:legacy="1" w:legacySpace="0" w:legacyIndent="0"/>
      <w:lvlJc w:val="left"/>
    </w:lvl>
  </w:abstractNum>
  <w:abstractNum w:abstractNumId="223" w15:restartNumberingAfterBreak="0">
    <w:nsid w:val="21D5216B"/>
    <w:multiLevelType w:val="singleLevel"/>
    <w:tmpl w:val="C4E664D2"/>
    <w:lvl w:ilvl="0">
      <w:start w:val="1"/>
      <w:numFmt w:val="none"/>
      <w:lvlText w:val=""/>
      <w:legacy w:legacy="1" w:legacySpace="0" w:legacyIndent="0"/>
      <w:lvlJc w:val="left"/>
    </w:lvl>
  </w:abstractNum>
  <w:abstractNum w:abstractNumId="224" w15:restartNumberingAfterBreak="0">
    <w:nsid w:val="220C64BE"/>
    <w:multiLevelType w:val="singleLevel"/>
    <w:tmpl w:val="C4E664D2"/>
    <w:lvl w:ilvl="0">
      <w:start w:val="1"/>
      <w:numFmt w:val="none"/>
      <w:lvlText w:val=""/>
      <w:legacy w:legacy="1" w:legacySpace="0" w:legacyIndent="0"/>
      <w:lvlJc w:val="left"/>
    </w:lvl>
  </w:abstractNum>
  <w:abstractNum w:abstractNumId="225" w15:restartNumberingAfterBreak="0">
    <w:nsid w:val="227B0582"/>
    <w:multiLevelType w:val="singleLevel"/>
    <w:tmpl w:val="C4E664D2"/>
    <w:lvl w:ilvl="0">
      <w:start w:val="1"/>
      <w:numFmt w:val="none"/>
      <w:lvlText w:val=""/>
      <w:legacy w:legacy="1" w:legacySpace="0" w:legacyIndent="0"/>
      <w:lvlJc w:val="left"/>
    </w:lvl>
  </w:abstractNum>
  <w:abstractNum w:abstractNumId="226" w15:restartNumberingAfterBreak="0">
    <w:nsid w:val="228A2DD6"/>
    <w:multiLevelType w:val="singleLevel"/>
    <w:tmpl w:val="C4E664D2"/>
    <w:lvl w:ilvl="0">
      <w:start w:val="1"/>
      <w:numFmt w:val="none"/>
      <w:lvlText w:val=""/>
      <w:legacy w:legacy="1" w:legacySpace="0" w:legacyIndent="0"/>
      <w:lvlJc w:val="left"/>
    </w:lvl>
  </w:abstractNum>
  <w:abstractNum w:abstractNumId="227" w15:restartNumberingAfterBreak="0">
    <w:nsid w:val="22C87E71"/>
    <w:multiLevelType w:val="singleLevel"/>
    <w:tmpl w:val="C4E664D2"/>
    <w:lvl w:ilvl="0">
      <w:start w:val="1"/>
      <w:numFmt w:val="none"/>
      <w:lvlText w:val=""/>
      <w:legacy w:legacy="1" w:legacySpace="0" w:legacyIndent="0"/>
      <w:lvlJc w:val="left"/>
    </w:lvl>
  </w:abstractNum>
  <w:abstractNum w:abstractNumId="228" w15:restartNumberingAfterBreak="0">
    <w:nsid w:val="22EC7366"/>
    <w:multiLevelType w:val="singleLevel"/>
    <w:tmpl w:val="C4E664D2"/>
    <w:lvl w:ilvl="0">
      <w:start w:val="1"/>
      <w:numFmt w:val="none"/>
      <w:lvlText w:val=""/>
      <w:legacy w:legacy="1" w:legacySpace="0" w:legacyIndent="0"/>
      <w:lvlJc w:val="left"/>
    </w:lvl>
  </w:abstractNum>
  <w:abstractNum w:abstractNumId="229" w15:restartNumberingAfterBreak="0">
    <w:nsid w:val="236334A0"/>
    <w:multiLevelType w:val="singleLevel"/>
    <w:tmpl w:val="C4E664D2"/>
    <w:lvl w:ilvl="0">
      <w:start w:val="1"/>
      <w:numFmt w:val="none"/>
      <w:lvlText w:val=""/>
      <w:legacy w:legacy="1" w:legacySpace="0" w:legacyIndent="0"/>
      <w:lvlJc w:val="left"/>
    </w:lvl>
  </w:abstractNum>
  <w:abstractNum w:abstractNumId="230" w15:restartNumberingAfterBreak="0">
    <w:nsid w:val="23720EF2"/>
    <w:multiLevelType w:val="singleLevel"/>
    <w:tmpl w:val="C4E664D2"/>
    <w:lvl w:ilvl="0">
      <w:start w:val="1"/>
      <w:numFmt w:val="none"/>
      <w:lvlText w:val=""/>
      <w:legacy w:legacy="1" w:legacySpace="0" w:legacyIndent="0"/>
      <w:lvlJc w:val="left"/>
    </w:lvl>
  </w:abstractNum>
  <w:abstractNum w:abstractNumId="231" w15:restartNumberingAfterBreak="0">
    <w:nsid w:val="23774892"/>
    <w:multiLevelType w:val="singleLevel"/>
    <w:tmpl w:val="C4E664D2"/>
    <w:lvl w:ilvl="0">
      <w:start w:val="1"/>
      <w:numFmt w:val="none"/>
      <w:lvlText w:val=""/>
      <w:legacy w:legacy="1" w:legacySpace="0" w:legacyIndent="0"/>
      <w:lvlJc w:val="left"/>
    </w:lvl>
  </w:abstractNum>
  <w:abstractNum w:abstractNumId="232" w15:restartNumberingAfterBreak="0">
    <w:nsid w:val="2381414B"/>
    <w:multiLevelType w:val="singleLevel"/>
    <w:tmpl w:val="C4E664D2"/>
    <w:lvl w:ilvl="0">
      <w:start w:val="1"/>
      <w:numFmt w:val="none"/>
      <w:lvlText w:val=""/>
      <w:legacy w:legacy="1" w:legacySpace="0" w:legacyIndent="0"/>
      <w:lvlJc w:val="left"/>
    </w:lvl>
  </w:abstractNum>
  <w:abstractNum w:abstractNumId="233" w15:restartNumberingAfterBreak="0">
    <w:nsid w:val="23B350BC"/>
    <w:multiLevelType w:val="singleLevel"/>
    <w:tmpl w:val="C4E664D2"/>
    <w:lvl w:ilvl="0">
      <w:start w:val="1"/>
      <w:numFmt w:val="none"/>
      <w:lvlText w:val=""/>
      <w:legacy w:legacy="1" w:legacySpace="0" w:legacyIndent="0"/>
      <w:lvlJc w:val="left"/>
    </w:lvl>
  </w:abstractNum>
  <w:abstractNum w:abstractNumId="234" w15:restartNumberingAfterBreak="0">
    <w:nsid w:val="24050173"/>
    <w:multiLevelType w:val="singleLevel"/>
    <w:tmpl w:val="C4E664D2"/>
    <w:lvl w:ilvl="0">
      <w:start w:val="1"/>
      <w:numFmt w:val="none"/>
      <w:lvlText w:val=""/>
      <w:legacy w:legacy="1" w:legacySpace="0" w:legacyIndent="0"/>
      <w:lvlJc w:val="left"/>
    </w:lvl>
  </w:abstractNum>
  <w:abstractNum w:abstractNumId="235" w15:restartNumberingAfterBreak="0">
    <w:nsid w:val="24243A2F"/>
    <w:multiLevelType w:val="singleLevel"/>
    <w:tmpl w:val="C4E664D2"/>
    <w:lvl w:ilvl="0">
      <w:start w:val="1"/>
      <w:numFmt w:val="none"/>
      <w:lvlText w:val=""/>
      <w:legacy w:legacy="1" w:legacySpace="0" w:legacyIndent="0"/>
      <w:lvlJc w:val="left"/>
    </w:lvl>
  </w:abstractNum>
  <w:abstractNum w:abstractNumId="236" w15:restartNumberingAfterBreak="0">
    <w:nsid w:val="2443695C"/>
    <w:multiLevelType w:val="singleLevel"/>
    <w:tmpl w:val="C4E664D2"/>
    <w:lvl w:ilvl="0">
      <w:start w:val="1"/>
      <w:numFmt w:val="none"/>
      <w:lvlText w:val=""/>
      <w:legacy w:legacy="1" w:legacySpace="0" w:legacyIndent="0"/>
      <w:lvlJc w:val="left"/>
    </w:lvl>
  </w:abstractNum>
  <w:abstractNum w:abstractNumId="237" w15:restartNumberingAfterBreak="0">
    <w:nsid w:val="245225C2"/>
    <w:multiLevelType w:val="singleLevel"/>
    <w:tmpl w:val="C4E664D2"/>
    <w:lvl w:ilvl="0">
      <w:start w:val="1"/>
      <w:numFmt w:val="none"/>
      <w:lvlText w:val=""/>
      <w:legacy w:legacy="1" w:legacySpace="0" w:legacyIndent="0"/>
      <w:lvlJc w:val="left"/>
    </w:lvl>
  </w:abstractNum>
  <w:abstractNum w:abstractNumId="238" w15:restartNumberingAfterBreak="0">
    <w:nsid w:val="2454553E"/>
    <w:multiLevelType w:val="singleLevel"/>
    <w:tmpl w:val="C4E664D2"/>
    <w:lvl w:ilvl="0">
      <w:start w:val="1"/>
      <w:numFmt w:val="none"/>
      <w:lvlText w:val=""/>
      <w:legacy w:legacy="1" w:legacySpace="0" w:legacyIndent="0"/>
      <w:lvlJc w:val="left"/>
    </w:lvl>
  </w:abstractNum>
  <w:abstractNum w:abstractNumId="239" w15:restartNumberingAfterBreak="0">
    <w:nsid w:val="24CE2D68"/>
    <w:multiLevelType w:val="singleLevel"/>
    <w:tmpl w:val="C4E664D2"/>
    <w:lvl w:ilvl="0">
      <w:start w:val="1"/>
      <w:numFmt w:val="none"/>
      <w:lvlText w:val=""/>
      <w:legacy w:legacy="1" w:legacySpace="0" w:legacyIndent="0"/>
      <w:lvlJc w:val="left"/>
    </w:lvl>
  </w:abstractNum>
  <w:abstractNum w:abstractNumId="240" w15:restartNumberingAfterBreak="0">
    <w:nsid w:val="24D70A50"/>
    <w:multiLevelType w:val="singleLevel"/>
    <w:tmpl w:val="C4E664D2"/>
    <w:lvl w:ilvl="0">
      <w:start w:val="1"/>
      <w:numFmt w:val="none"/>
      <w:lvlText w:val=""/>
      <w:legacy w:legacy="1" w:legacySpace="0" w:legacyIndent="0"/>
      <w:lvlJc w:val="left"/>
    </w:lvl>
  </w:abstractNum>
  <w:abstractNum w:abstractNumId="241" w15:restartNumberingAfterBreak="0">
    <w:nsid w:val="24E17343"/>
    <w:multiLevelType w:val="singleLevel"/>
    <w:tmpl w:val="C4E664D2"/>
    <w:lvl w:ilvl="0">
      <w:start w:val="1"/>
      <w:numFmt w:val="none"/>
      <w:lvlText w:val=""/>
      <w:legacy w:legacy="1" w:legacySpace="0" w:legacyIndent="0"/>
      <w:lvlJc w:val="left"/>
    </w:lvl>
  </w:abstractNum>
  <w:abstractNum w:abstractNumId="242" w15:restartNumberingAfterBreak="0">
    <w:nsid w:val="24FC057A"/>
    <w:multiLevelType w:val="singleLevel"/>
    <w:tmpl w:val="C4E664D2"/>
    <w:lvl w:ilvl="0">
      <w:start w:val="1"/>
      <w:numFmt w:val="none"/>
      <w:lvlText w:val=""/>
      <w:legacy w:legacy="1" w:legacySpace="0" w:legacyIndent="0"/>
      <w:lvlJc w:val="left"/>
    </w:lvl>
  </w:abstractNum>
  <w:abstractNum w:abstractNumId="243" w15:restartNumberingAfterBreak="0">
    <w:nsid w:val="2502748C"/>
    <w:multiLevelType w:val="singleLevel"/>
    <w:tmpl w:val="C4E664D2"/>
    <w:lvl w:ilvl="0">
      <w:start w:val="1"/>
      <w:numFmt w:val="none"/>
      <w:lvlText w:val=""/>
      <w:legacy w:legacy="1" w:legacySpace="0" w:legacyIndent="0"/>
      <w:lvlJc w:val="left"/>
    </w:lvl>
  </w:abstractNum>
  <w:abstractNum w:abstractNumId="244" w15:restartNumberingAfterBreak="0">
    <w:nsid w:val="251017E8"/>
    <w:multiLevelType w:val="singleLevel"/>
    <w:tmpl w:val="C4E664D2"/>
    <w:lvl w:ilvl="0">
      <w:start w:val="1"/>
      <w:numFmt w:val="none"/>
      <w:lvlText w:val=""/>
      <w:legacy w:legacy="1" w:legacySpace="0" w:legacyIndent="0"/>
      <w:lvlJc w:val="left"/>
    </w:lvl>
  </w:abstractNum>
  <w:abstractNum w:abstractNumId="245" w15:restartNumberingAfterBreak="0">
    <w:nsid w:val="252773EC"/>
    <w:multiLevelType w:val="singleLevel"/>
    <w:tmpl w:val="C4E664D2"/>
    <w:lvl w:ilvl="0">
      <w:start w:val="1"/>
      <w:numFmt w:val="none"/>
      <w:lvlText w:val=""/>
      <w:legacy w:legacy="1" w:legacySpace="0" w:legacyIndent="0"/>
      <w:lvlJc w:val="left"/>
    </w:lvl>
  </w:abstractNum>
  <w:abstractNum w:abstractNumId="246" w15:restartNumberingAfterBreak="0">
    <w:nsid w:val="252F3F46"/>
    <w:multiLevelType w:val="singleLevel"/>
    <w:tmpl w:val="C4E664D2"/>
    <w:lvl w:ilvl="0">
      <w:start w:val="1"/>
      <w:numFmt w:val="none"/>
      <w:lvlText w:val=""/>
      <w:legacy w:legacy="1" w:legacySpace="0" w:legacyIndent="0"/>
      <w:lvlJc w:val="left"/>
    </w:lvl>
  </w:abstractNum>
  <w:abstractNum w:abstractNumId="247" w15:restartNumberingAfterBreak="0">
    <w:nsid w:val="254338C7"/>
    <w:multiLevelType w:val="singleLevel"/>
    <w:tmpl w:val="C4E664D2"/>
    <w:lvl w:ilvl="0">
      <w:start w:val="1"/>
      <w:numFmt w:val="none"/>
      <w:lvlText w:val=""/>
      <w:legacy w:legacy="1" w:legacySpace="0" w:legacyIndent="0"/>
      <w:lvlJc w:val="left"/>
    </w:lvl>
  </w:abstractNum>
  <w:abstractNum w:abstractNumId="248" w15:restartNumberingAfterBreak="0">
    <w:nsid w:val="25653A2B"/>
    <w:multiLevelType w:val="singleLevel"/>
    <w:tmpl w:val="C4E664D2"/>
    <w:lvl w:ilvl="0">
      <w:start w:val="1"/>
      <w:numFmt w:val="none"/>
      <w:lvlText w:val=""/>
      <w:legacy w:legacy="1" w:legacySpace="0" w:legacyIndent="0"/>
      <w:lvlJc w:val="left"/>
    </w:lvl>
  </w:abstractNum>
  <w:abstractNum w:abstractNumId="249" w15:restartNumberingAfterBreak="0">
    <w:nsid w:val="257A621B"/>
    <w:multiLevelType w:val="singleLevel"/>
    <w:tmpl w:val="C4E664D2"/>
    <w:lvl w:ilvl="0">
      <w:start w:val="1"/>
      <w:numFmt w:val="none"/>
      <w:lvlText w:val=""/>
      <w:legacy w:legacy="1" w:legacySpace="0" w:legacyIndent="0"/>
      <w:lvlJc w:val="left"/>
    </w:lvl>
  </w:abstractNum>
  <w:abstractNum w:abstractNumId="250" w15:restartNumberingAfterBreak="0">
    <w:nsid w:val="25A1426B"/>
    <w:multiLevelType w:val="singleLevel"/>
    <w:tmpl w:val="C4E664D2"/>
    <w:lvl w:ilvl="0">
      <w:start w:val="1"/>
      <w:numFmt w:val="none"/>
      <w:lvlText w:val=""/>
      <w:legacy w:legacy="1" w:legacySpace="0" w:legacyIndent="0"/>
      <w:lvlJc w:val="left"/>
    </w:lvl>
  </w:abstractNum>
  <w:abstractNum w:abstractNumId="251" w15:restartNumberingAfterBreak="0">
    <w:nsid w:val="25F44846"/>
    <w:multiLevelType w:val="singleLevel"/>
    <w:tmpl w:val="C4E664D2"/>
    <w:lvl w:ilvl="0">
      <w:start w:val="1"/>
      <w:numFmt w:val="none"/>
      <w:lvlText w:val=""/>
      <w:legacy w:legacy="1" w:legacySpace="0" w:legacyIndent="0"/>
      <w:lvlJc w:val="left"/>
    </w:lvl>
  </w:abstractNum>
  <w:abstractNum w:abstractNumId="252" w15:restartNumberingAfterBreak="0">
    <w:nsid w:val="262515CA"/>
    <w:multiLevelType w:val="singleLevel"/>
    <w:tmpl w:val="C4E664D2"/>
    <w:lvl w:ilvl="0">
      <w:start w:val="1"/>
      <w:numFmt w:val="none"/>
      <w:lvlText w:val=""/>
      <w:legacy w:legacy="1" w:legacySpace="0" w:legacyIndent="0"/>
      <w:lvlJc w:val="left"/>
    </w:lvl>
  </w:abstractNum>
  <w:abstractNum w:abstractNumId="253" w15:restartNumberingAfterBreak="0">
    <w:nsid w:val="264908F5"/>
    <w:multiLevelType w:val="singleLevel"/>
    <w:tmpl w:val="C4E664D2"/>
    <w:lvl w:ilvl="0">
      <w:start w:val="1"/>
      <w:numFmt w:val="none"/>
      <w:lvlText w:val=""/>
      <w:legacy w:legacy="1" w:legacySpace="0" w:legacyIndent="0"/>
      <w:lvlJc w:val="left"/>
    </w:lvl>
  </w:abstractNum>
  <w:abstractNum w:abstractNumId="254" w15:restartNumberingAfterBreak="0">
    <w:nsid w:val="266769EE"/>
    <w:multiLevelType w:val="singleLevel"/>
    <w:tmpl w:val="C4E664D2"/>
    <w:lvl w:ilvl="0">
      <w:start w:val="1"/>
      <w:numFmt w:val="none"/>
      <w:lvlText w:val=""/>
      <w:legacy w:legacy="1" w:legacySpace="0" w:legacyIndent="0"/>
      <w:lvlJc w:val="left"/>
    </w:lvl>
  </w:abstractNum>
  <w:abstractNum w:abstractNumId="255" w15:restartNumberingAfterBreak="0">
    <w:nsid w:val="26960DC0"/>
    <w:multiLevelType w:val="singleLevel"/>
    <w:tmpl w:val="C4E664D2"/>
    <w:lvl w:ilvl="0">
      <w:start w:val="1"/>
      <w:numFmt w:val="none"/>
      <w:lvlText w:val=""/>
      <w:legacy w:legacy="1" w:legacySpace="0" w:legacyIndent="0"/>
      <w:lvlJc w:val="left"/>
    </w:lvl>
  </w:abstractNum>
  <w:abstractNum w:abstractNumId="256" w15:restartNumberingAfterBreak="0">
    <w:nsid w:val="26AE18A3"/>
    <w:multiLevelType w:val="singleLevel"/>
    <w:tmpl w:val="C4E664D2"/>
    <w:lvl w:ilvl="0">
      <w:start w:val="1"/>
      <w:numFmt w:val="none"/>
      <w:lvlText w:val=""/>
      <w:legacy w:legacy="1" w:legacySpace="0" w:legacyIndent="0"/>
      <w:lvlJc w:val="left"/>
    </w:lvl>
  </w:abstractNum>
  <w:abstractNum w:abstractNumId="257" w15:restartNumberingAfterBreak="0">
    <w:nsid w:val="26D45078"/>
    <w:multiLevelType w:val="singleLevel"/>
    <w:tmpl w:val="C4E664D2"/>
    <w:lvl w:ilvl="0">
      <w:start w:val="1"/>
      <w:numFmt w:val="none"/>
      <w:lvlText w:val=""/>
      <w:legacy w:legacy="1" w:legacySpace="0" w:legacyIndent="0"/>
      <w:lvlJc w:val="left"/>
    </w:lvl>
  </w:abstractNum>
  <w:abstractNum w:abstractNumId="258" w15:restartNumberingAfterBreak="0">
    <w:nsid w:val="26DA2AA4"/>
    <w:multiLevelType w:val="singleLevel"/>
    <w:tmpl w:val="C4E664D2"/>
    <w:lvl w:ilvl="0">
      <w:start w:val="1"/>
      <w:numFmt w:val="none"/>
      <w:lvlText w:val=""/>
      <w:legacy w:legacy="1" w:legacySpace="0" w:legacyIndent="0"/>
      <w:lvlJc w:val="left"/>
    </w:lvl>
  </w:abstractNum>
  <w:abstractNum w:abstractNumId="259" w15:restartNumberingAfterBreak="0">
    <w:nsid w:val="27065BDB"/>
    <w:multiLevelType w:val="singleLevel"/>
    <w:tmpl w:val="C4E664D2"/>
    <w:lvl w:ilvl="0">
      <w:start w:val="1"/>
      <w:numFmt w:val="none"/>
      <w:lvlText w:val=""/>
      <w:legacy w:legacy="1" w:legacySpace="0" w:legacyIndent="0"/>
      <w:lvlJc w:val="left"/>
    </w:lvl>
  </w:abstractNum>
  <w:abstractNum w:abstractNumId="260" w15:restartNumberingAfterBreak="0">
    <w:nsid w:val="271F07DB"/>
    <w:multiLevelType w:val="singleLevel"/>
    <w:tmpl w:val="C4E664D2"/>
    <w:lvl w:ilvl="0">
      <w:start w:val="1"/>
      <w:numFmt w:val="none"/>
      <w:lvlText w:val=""/>
      <w:legacy w:legacy="1" w:legacySpace="0" w:legacyIndent="0"/>
      <w:lvlJc w:val="left"/>
    </w:lvl>
  </w:abstractNum>
  <w:abstractNum w:abstractNumId="261" w15:restartNumberingAfterBreak="0">
    <w:nsid w:val="2746687A"/>
    <w:multiLevelType w:val="singleLevel"/>
    <w:tmpl w:val="C4E664D2"/>
    <w:lvl w:ilvl="0">
      <w:start w:val="1"/>
      <w:numFmt w:val="none"/>
      <w:lvlText w:val=""/>
      <w:legacy w:legacy="1" w:legacySpace="0" w:legacyIndent="0"/>
      <w:lvlJc w:val="left"/>
    </w:lvl>
  </w:abstractNum>
  <w:abstractNum w:abstractNumId="262" w15:restartNumberingAfterBreak="0">
    <w:nsid w:val="276173E4"/>
    <w:multiLevelType w:val="singleLevel"/>
    <w:tmpl w:val="C4E664D2"/>
    <w:lvl w:ilvl="0">
      <w:start w:val="1"/>
      <w:numFmt w:val="none"/>
      <w:lvlText w:val=""/>
      <w:legacy w:legacy="1" w:legacySpace="0" w:legacyIndent="0"/>
      <w:lvlJc w:val="left"/>
    </w:lvl>
  </w:abstractNum>
  <w:abstractNum w:abstractNumId="263" w15:restartNumberingAfterBreak="0">
    <w:nsid w:val="277E371D"/>
    <w:multiLevelType w:val="singleLevel"/>
    <w:tmpl w:val="C4E664D2"/>
    <w:lvl w:ilvl="0">
      <w:start w:val="1"/>
      <w:numFmt w:val="none"/>
      <w:lvlText w:val=""/>
      <w:legacy w:legacy="1" w:legacySpace="0" w:legacyIndent="0"/>
      <w:lvlJc w:val="left"/>
    </w:lvl>
  </w:abstractNum>
  <w:abstractNum w:abstractNumId="264" w15:restartNumberingAfterBreak="0">
    <w:nsid w:val="27B3332F"/>
    <w:multiLevelType w:val="singleLevel"/>
    <w:tmpl w:val="C4E664D2"/>
    <w:lvl w:ilvl="0">
      <w:start w:val="1"/>
      <w:numFmt w:val="none"/>
      <w:lvlText w:val=""/>
      <w:legacy w:legacy="1" w:legacySpace="0" w:legacyIndent="0"/>
      <w:lvlJc w:val="left"/>
    </w:lvl>
  </w:abstractNum>
  <w:abstractNum w:abstractNumId="265" w15:restartNumberingAfterBreak="0">
    <w:nsid w:val="2841072B"/>
    <w:multiLevelType w:val="singleLevel"/>
    <w:tmpl w:val="C4E664D2"/>
    <w:lvl w:ilvl="0">
      <w:start w:val="1"/>
      <w:numFmt w:val="none"/>
      <w:lvlText w:val=""/>
      <w:legacy w:legacy="1" w:legacySpace="0" w:legacyIndent="0"/>
      <w:lvlJc w:val="left"/>
    </w:lvl>
  </w:abstractNum>
  <w:abstractNum w:abstractNumId="266" w15:restartNumberingAfterBreak="0">
    <w:nsid w:val="2842182C"/>
    <w:multiLevelType w:val="singleLevel"/>
    <w:tmpl w:val="C4E664D2"/>
    <w:lvl w:ilvl="0">
      <w:start w:val="1"/>
      <w:numFmt w:val="none"/>
      <w:lvlText w:val=""/>
      <w:legacy w:legacy="1" w:legacySpace="0" w:legacyIndent="0"/>
      <w:lvlJc w:val="left"/>
    </w:lvl>
  </w:abstractNum>
  <w:abstractNum w:abstractNumId="267" w15:restartNumberingAfterBreak="0">
    <w:nsid w:val="288E1719"/>
    <w:multiLevelType w:val="singleLevel"/>
    <w:tmpl w:val="C4E664D2"/>
    <w:lvl w:ilvl="0">
      <w:start w:val="1"/>
      <w:numFmt w:val="none"/>
      <w:lvlText w:val=""/>
      <w:legacy w:legacy="1" w:legacySpace="0" w:legacyIndent="0"/>
      <w:lvlJc w:val="left"/>
    </w:lvl>
  </w:abstractNum>
  <w:abstractNum w:abstractNumId="268" w15:restartNumberingAfterBreak="0">
    <w:nsid w:val="28BF5658"/>
    <w:multiLevelType w:val="singleLevel"/>
    <w:tmpl w:val="C4E664D2"/>
    <w:lvl w:ilvl="0">
      <w:start w:val="1"/>
      <w:numFmt w:val="none"/>
      <w:lvlText w:val=""/>
      <w:legacy w:legacy="1" w:legacySpace="0" w:legacyIndent="0"/>
      <w:lvlJc w:val="left"/>
    </w:lvl>
  </w:abstractNum>
  <w:abstractNum w:abstractNumId="269" w15:restartNumberingAfterBreak="0">
    <w:nsid w:val="294F6D8C"/>
    <w:multiLevelType w:val="singleLevel"/>
    <w:tmpl w:val="C4E664D2"/>
    <w:lvl w:ilvl="0">
      <w:start w:val="1"/>
      <w:numFmt w:val="none"/>
      <w:lvlText w:val=""/>
      <w:legacy w:legacy="1" w:legacySpace="0" w:legacyIndent="0"/>
      <w:lvlJc w:val="left"/>
    </w:lvl>
  </w:abstractNum>
  <w:abstractNum w:abstractNumId="270" w15:restartNumberingAfterBreak="0">
    <w:nsid w:val="29502C9B"/>
    <w:multiLevelType w:val="singleLevel"/>
    <w:tmpl w:val="C4E664D2"/>
    <w:lvl w:ilvl="0">
      <w:start w:val="1"/>
      <w:numFmt w:val="none"/>
      <w:lvlText w:val=""/>
      <w:legacy w:legacy="1" w:legacySpace="0" w:legacyIndent="0"/>
      <w:lvlJc w:val="left"/>
    </w:lvl>
  </w:abstractNum>
  <w:abstractNum w:abstractNumId="271" w15:restartNumberingAfterBreak="0">
    <w:nsid w:val="29682DCD"/>
    <w:multiLevelType w:val="singleLevel"/>
    <w:tmpl w:val="C4E664D2"/>
    <w:lvl w:ilvl="0">
      <w:start w:val="1"/>
      <w:numFmt w:val="none"/>
      <w:lvlText w:val=""/>
      <w:legacy w:legacy="1" w:legacySpace="0" w:legacyIndent="0"/>
      <w:lvlJc w:val="left"/>
    </w:lvl>
  </w:abstractNum>
  <w:abstractNum w:abstractNumId="272" w15:restartNumberingAfterBreak="0">
    <w:nsid w:val="29EC0926"/>
    <w:multiLevelType w:val="singleLevel"/>
    <w:tmpl w:val="C4E664D2"/>
    <w:lvl w:ilvl="0">
      <w:start w:val="1"/>
      <w:numFmt w:val="none"/>
      <w:lvlText w:val=""/>
      <w:legacy w:legacy="1" w:legacySpace="0" w:legacyIndent="0"/>
      <w:lvlJc w:val="left"/>
    </w:lvl>
  </w:abstractNum>
  <w:abstractNum w:abstractNumId="273" w15:restartNumberingAfterBreak="0">
    <w:nsid w:val="2A1644AD"/>
    <w:multiLevelType w:val="singleLevel"/>
    <w:tmpl w:val="C4E664D2"/>
    <w:lvl w:ilvl="0">
      <w:start w:val="1"/>
      <w:numFmt w:val="none"/>
      <w:lvlText w:val=""/>
      <w:legacy w:legacy="1" w:legacySpace="0" w:legacyIndent="0"/>
      <w:lvlJc w:val="left"/>
    </w:lvl>
  </w:abstractNum>
  <w:abstractNum w:abstractNumId="274" w15:restartNumberingAfterBreak="0">
    <w:nsid w:val="2A2A457A"/>
    <w:multiLevelType w:val="singleLevel"/>
    <w:tmpl w:val="C4E664D2"/>
    <w:lvl w:ilvl="0">
      <w:start w:val="1"/>
      <w:numFmt w:val="none"/>
      <w:lvlText w:val=""/>
      <w:legacy w:legacy="1" w:legacySpace="0" w:legacyIndent="0"/>
      <w:lvlJc w:val="left"/>
    </w:lvl>
  </w:abstractNum>
  <w:abstractNum w:abstractNumId="275" w15:restartNumberingAfterBreak="0">
    <w:nsid w:val="2A3A2273"/>
    <w:multiLevelType w:val="singleLevel"/>
    <w:tmpl w:val="C4E664D2"/>
    <w:lvl w:ilvl="0">
      <w:start w:val="1"/>
      <w:numFmt w:val="none"/>
      <w:lvlText w:val=""/>
      <w:legacy w:legacy="1" w:legacySpace="0" w:legacyIndent="0"/>
      <w:lvlJc w:val="left"/>
    </w:lvl>
  </w:abstractNum>
  <w:abstractNum w:abstractNumId="276" w15:restartNumberingAfterBreak="0">
    <w:nsid w:val="2A523F4F"/>
    <w:multiLevelType w:val="singleLevel"/>
    <w:tmpl w:val="C4E664D2"/>
    <w:lvl w:ilvl="0">
      <w:start w:val="1"/>
      <w:numFmt w:val="none"/>
      <w:lvlText w:val=""/>
      <w:legacy w:legacy="1" w:legacySpace="0" w:legacyIndent="0"/>
      <w:lvlJc w:val="left"/>
    </w:lvl>
  </w:abstractNum>
  <w:abstractNum w:abstractNumId="277" w15:restartNumberingAfterBreak="0">
    <w:nsid w:val="2A635622"/>
    <w:multiLevelType w:val="singleLevel"/>
    <w:tmpl w:val="C4E664D2"/>
    <w:lvl w:ilvl="0">
      <w:start w:val="1"/>
      <w:numFmt w:val="none"/>
      <w:lvlText w:val=""/>
      <w:legacy w:legacy="1" w:legacySpace="0" w:legacyIndent="0"/>
      <w:lvlJc w:val="left"/>
    </w:lvl>
  </w:abstractNum>
  <w:abstractNum w:abstractNumId="278" w15:restartNumberingAfterBreak="0">
    <w:nsid w:val="2A8312E6"/>
    <w:multiLevelType w:val="singleLevel"/>
    <w:tmpl w:val="C4E664D2"/>
    <w:lvl w:ilvl="0">
      <w:start w:val="1"/>
      <w:numFmt w:val="none"/>
      <w:lvlText w:val=""/>
      <w:legacy w:legacy="1" w:legacySpace="0" w:legacyIndent="0"/>
      <w:lvlJc w:val="left"/>
    </w:lvl>
  </w:abstractNum>
  <w:abstractNum w:abstractNumId="279" w15:restartNumberingAfterBreak="0">
    <w:nsid w:val="2A872FB6"/>
    <w:multiLevelType w:val="singleLevel"/>
    <w:tmpl w:val="C4E664D2"/>
    <w:lvl w:ilvl="0">
      <w:start w:val="1"/>
      <w:numFmt w:val="none"/>
      <w:lvlText w:val=""/>
      <w:legacy w:legacy="1" w:legacySpace="0" w:legacyIndent="0"/>
      <w:lvlJc w:val="left"/>
    </w:lvl>
  </w:abstractNum>
  <w:abstractNum w:abstractNumId="280" w15:restartNumberingAfterBreak="0">
    <w:nsid w:val="2A8E5711"/>
    <w:multiLevelType w:val="singleLevel"/>
    <w:tmpl w:val="C4E664D2"/>
    <w:lvl w:ilvl="0">
      <w:start w:val="1"/>
      <w:numFmt w:val="none"/>
      <w:lvlText w:val=""/>
      <w:legacy w:legacy="1" w:legacySpace="0" w:legacyIndent="0"/>
      <w:lvlJc w:val="left"/>
    </w:lvl>
  </w:abstractNum>
  <w:abstractNum w:abstractNumId="281" w15:restartNumberingAfterBreak="0">
    <w:nsid w:val="2AFD6C87"/>
    <w:multiLevelType w:val="singleLevel"/>
    <w:tmpl w:val="C4E664D2"/>
    <w:lvl w:ilvl="0">
      <w:start w:val="1"/>
      <w:numFmt w:val="none"/>
      <w:lvlText w:val=""/>
      <w:legacy w:legacy="1" w:legacySpace="0" w:legacyIndent="0"/>
      <w:lvlJc w:val="left"/>
    </w:lvl>
  </w:abstractNum>
  <w:abstractNum w:abstractNumId="282" w15:restartNumberingAfterBreak="0">
    <w:nsid w:val="2B1B57C6"/>
    <w:multiLevelType w:val="singleLevel"/>
    <w:tmpl w:val="C4E664D2"/>
    <w:lvl w:ilvl="0">
      <w:start w:val="1"/>
      <w:numFmt w:val="none"/>
      <w:lvlText w:val=""/>
      <w:legacy w:legacy="1" w:legacySpace="0" w:legacyIndent="0"/>
      <w:lvlJc w:val="left"/>
    </w:lvl>
  </w:abstractNum>
  <w:abstractNum w:abstractNumId="283" w15:restartNumberingAfterBreak="0">
    <w:nsid w:val="2B6A4E6A"/>
    <w:multiLevelType w:val="singleLevel"/>
    <w:tmpl w:val="C4E664D2"/>
    <w:lvl w:ilvl="0">
      <w:start w:val="1"/>
      <w:numFmt w:val="none"/>
      <w:lvlText w:val=""/>
      <w:legacy w:legacy="1" w:legacySpace="0" w:legacyIndent="0"/>
      <w:lvlJc w:val="left"/>
    </w:lvl>
  </w:abstractNum>
  <w:abstractNum w:abstractNumId="284" w15:restartNumberingAfterBreak="0">
    <w:nsid w:val="2B840F68"/>
    <w:multiLevelType w:val="singleLevel"/>
    <w:tmpl w:val="C4E664D2"/>
    <w:lvl w:ilvl="0">
      <w:start w:val="1"/>
      <w:numFmt w:val="none"/>
      <w:lvlText w:val=""/>
      <w:legacy w:legacy="1" w:legacySpace="0" w:legacyIndent="0"/>
      <w:lvlJc w:val="left"/>
    </w:lvl>
  </w:abstractNum>
  <w:abstractNum w:abstractNumId="285" w15:restartNumberingAfterBreak="0">
    <w:nsid w:val="2BB327C6"/>
    <w:multiLevelType w:val="singleLevel"/>
    <w:tmpl w:val="C4E664D2"/>
    <w:lvl w:ilvl="0">
      <w:start w:val="1"/>
      <w:numFmt w:val="none"/>
      <w:lvlText w:val=""/>
      <w:legacy w:legacy="1" w:legacySpace="0" w:legacyIndent="0"/>
      <w:lvlJc w:val="left"/>
    </w:lvl>
  </w:abstractNum>
  <w:abstractNum w:abstractNumId="286" w15:restartNumberingAfterBreak="0">
    <w:nsid w:val="2BB62C41"/>
    <w:multiLevelType w:val="singleLevel"/>
    <w:tmpl w:val="C4E664D2"/>
    <w:lvl w:ilvl="0">
      <w:start w:val="1"/>
      <w:numFmt w:val="none"/>
      <w:lvlText w:val=""/>
      <w:legacy w:legacy="1" w:legacySpace="0" w:legacyIndent="0"/>
      <w:lvlJc w:val="left"/>
    </w:lvl>
  </w:abstractNum>
  <w:abstractNum w:abstractNumId="287" w15:restartNumberingAfterBreak="0">
    <w:nsid w:val="2BB900A9"/>
    <w:multiLevelType w:val="singleLevel"/>
    <w:tmpl w:val="C4E664D2"/>
    <w:lvl w:ilvl="0">
      <w:start w:val="1"/>
      <w:numFmt w:val="none"/>
      <w:lvlText w:val=""/>
      <w:legacy w:legacy="1" w:legacySpace="0" w:legacyIndent="0"/>
      <w:lvlJc w:val="left"/>
    </w:lvl>
  </w:abstractNum>
  <w:abstractNum w:abstractNumId="288" w15:restartNumberingAfterBreak="0">
    <w:nsid w:val="2BBB5641"/>
    <w:multiLevelType w:val="singleLevel"/>
    <w:tmpl w:val="C4E664D2"/>
    <w:lvl w:ilvl="0">
      <w:start w:val="1"/>
      <w:numFmt w:val="none"/>
      <w:lvlText w:val=""/>
      <w:legacy w:legacy="1" w:legacySpace="0" w:legacyIndent="0"/>
      <w:lvlJc w:val="left"/>
    </w:lvl>
  </w:abstractNum>
  <w:abstractNum w:abstractNumId="289" w15:restartNumberingAfterBreak="0">
    <w:nsid w:val="2BFB75F2"/>
    <w:multiLevelType w:val="singleLevel"/>
    <w:tmpl w:val="C4E664D2"/>
    <w:lvl w:ilvl="0">
      <w:start w:val="1"/>
      <w:numFmt w:val="none"/>
      <w:lvlText w:val=""/>
      <w:legacy w:legacy="1" w:legacySpace="0" w:legacyIndent="0"/>
      <w:lvlJc w:val="left"/>
    </w:lvl>
  </w:abstractNum>
  <w:abstractNum w:abstractNumId="290" w15:restartNumberingAfterBreak="0">
    <w:nsid w:val="2C2E250C"/>
    <w:multiLevelType w:val="singleLevel"/>
    <w:tmpl w:val="C4E664D2"/>
    <w:lvl w:ilvl="0">
      <w:start w:val="1"/>
      <w:numFmt w:val="none"/>
      <w:lvlText w:val=""/>
      <w:legacy w:legacy="1" w:legacySpace="0" w:legacyIndent="0"/>
      <w:lvlJc w:val="left"/>
    </w:lvl>
  </w:abstractNum>
  <w:abstractNum w:abstractNumId="291" w15:restartNumberingAfterBreak="0">
    <w:nsid w:val="2C335933"/>
    <w:multiLevelType w:val="singleLevel"/>
    <w:tmpl w:val="C4E664D2"/>
    <w:lvl w:ilvl="0">
      <w:start w:val="1"/>
      <w:numFmt w:val="none"/>
      <w:lvlText w:val=""/>
      <w:legacy w:legacy="1" w:legacySpace="0" w:legacyIndent="0"/>
      <w:lvlJc w:val="left"/>
    </w:lvl>
  </w:abstractNum>
  <w:abstractNum w:abstractNumId="292" w15:restartNumberingAfterBreak="0">
    <w:nsid w:val="2C765A2D"/>
    <w:multiLevelType w:val="singleLevel"/>
    <w:tmpl w:val="C4E664D2"/>
    <w:lvl w:ilvl="0">
      <w:start w:val="1"/>
      <w:numFmt w:val="none"/>
      <w:lvlText w:val=""/>
      <w:legacy w:legacy="1" w:legacySpace="0" w:legacyIndent="0"/>
      <w:lvlJc w:val="left"/>
    </w:lvl>
  </w:abstractNum>
  <w:abstractNum w:abstractNumId="293" w15:restartNumberingAfterBreak="0">
    <w:nsid w:val="2C7C44F8"/>
    <w:multiLevelType w:val="singleLevel"/>
    <w:tmpl w:val="C4E664D2"/>
    <w:lvl w:ilvl="0">
      <w:start w:val="1"/>
      <w:numFmt w:val="none"/>
      <w:lvlText w:val=""/>
      <w:legacy w:legacy="1" w:legacySpace="0" w:legacyIndent="0"/>
      <w:lvlJc w:val="left"/>
    </w:lvl>
  </w:abstractNum>
  <w:abstractNum w:abstractNumId="294" w15:restartNumberingAfterBreak="0">
    <w:nsid w:val="2CE34ADB"/>
    <w:multiLevelType w:val="singleLevel"/>
    <w:tmpl w:val="C4E664D2"/>
    <w:lvl w:ilvl="0">
      <w:start w:val="1"/>
      <w:numFmt w:val="none"/>
      <w:lvlText w:val=""/>
      <w:legacy w:legacy="1" w:legacySpace="0" w:legacyIndent="0"/>
      <w:lvlJc w:val="left"/>
    </w:lvl>
  </w:abstractNum>
  <w:abstractNum w:abstractNumId="295" w15:restartNumberingAfterBreak="0">
    <w:nsid w:val="2D2C1AC1"/>
    <w:multiLevelType w:val="singleLevel"/>
    <w:tmpl w:val="C4E664D2"/>
    <w:lvl w:ilvl="0">
      <w:start w:val="1"/>
      <w:numFmt w:val="none"/>
      <w:lvlText w:val=""/>
      <w:legacy w:legacy="1" w:legacySpace="0" w:legacyIndent="0"/>
      <w:lvlJc w:val="left"/>
    </w:lvl>
  </w:abstractNum>
  <w:abstractNum w:abstractNumId="296" w15:restartNumberingAfterBreak="0">
    <w:nsid w:val="2DC06612"/>
    <w:multiLevelType w:val="singleLevel"/>
    <w:tmpl w:val="C4E664D2"/>
    <w:lvl w:ilvl="0">
      <w:start w:val="1"/>
      <w:numFmt w:val="none"/>
      <w:lvlText w:val=""/>
      <w:legacy w:legacy="1" w:legacySpace="0" w:legacyIndent="0"/>
      <w:lvlJc w:val="left"/>
    </w:lvl>
  </w:abstractNum>
  <w:abstractNum w:abstractNumId="297" w15:restartNumberingAfterBreak="0">
    <w:nsid w:val="2DFF5826"/>
    <w:multiLevelType w:val="singleLevel"/>
    <w:tmpl w:val="C4E664D2"/>
    <w:lvl w:ilvl="0">
      <w:start w:val="1"/>
      <w:numFmt w:val="none"/>
      <w:lvlText w:val=""/>
      <w:legacy w:legacy="1" w:legacySpace="0" w:legacyIndent="0"/>
      <w:lvlJc w:val="left"/>
    </w:lvl>
  </w:abstractNum>
  <w:abstractNum w:abstractNumId="298" w15:restartNumberingAfterBreak="0">
    <w:nsid w:val="2E262B30"/>
    <w:multiLevelType w:val="singleLevel"/>
    <w:tmpl w:val="C4E664D2"/>
    <w:lvl w:ilvl="0">
      <w:start w:val="1"/>
      <w:numFmt w:val="none"/>
      <w:lvlText w:val=""/>
      <w:legacy w:legacy="1" w:legacySpace="0" w:legacyIndent="0"/>
      <w:lvlJc w:val="left"/>
    </w:lvl>
  </w:abstractNum>
  <w:abstractNum w:abstractNumId="299" w15:restartNumberingAfterBreak="0">
    <w:nsid w:val="2E9E2659"/>
    <w:multiLevelType w:val="singleLevel"/>
    <w:tmpl w:val="C4E664D2"/>
    <w:lvl w:ilvl="0">
      <w:start w:val="1"/>
      <w:numFmt w:val="none"/>
      <w:lvlText w:val=""/>
      <w:legacy w:legacy="1" w:legacySpace="0" w:legacyIndent="0"/>
      <w:lvlJc w:val="left"/>
    </w:lvl>
  </w:abstractNum>
  <w:abstractNum w:abstractNumId="300" w15:restartNumberingAfterBreak="0">
    <w:nsid w:val="2EF82CCC"/>
    <w:multiLevelType w:val="singleLevel"/>
    <w:tmpl w:val="C4E664D2"/>
    <w:lvl w:ilvl="0">
      <w:start w:val="1"/>
      <w:numFmt w:val="none"/>
      <w:lvlText w:val=""/>
      <w:legacy w:legacy="1" w:legacySpace="0" w:legacyIndent="0"/>
      <w:lvlJc w:val="left"/>
    </w:lvl>
  </w:abstractNum>
  <w:abstractNum w:abstractNumId="301" w15:restartNumberingAfterBreak="0">
    <w:nsid w:val="2F1578B8"/>
    <w:multiLevelType w:val="singleLevel"/>
    <w:tmpl w:val="C4E664D2"/>
    <w:lvl w:ilvl="0">
      <w:start w:val="1"/>
      <w:numFmt w:val="none"/>
      <w:lvlText w:val=""/>
      <w:legacy w:legacy="1" w:legacySpace="0" w:legacyIndent="0"/>
      <w:lvlJc w:val="left"/>
    </w:lvl>
  </w:abstractNum>
  <w:abstractNum w:abstractNumId="302" w15:restartNumberingAfterBreak="0">
    <w:nsid w:val="2F5636C1"/>
    <w:multiLevelType w:val="singleLevel"/>
    <w:tmpl w:val="C4E664D2"/>
    <w:lvl w:ilvl="0">
      <w:start w:val="1"/>
      <w:numFmt w:val="none"/>
      <w:lvlText w:val=""/>
      <w:legacy w:legacy="1" w:legacySpace="0" w:legacyIndent="0"/>
      <w:lvlJc w:val="left"/>
    </w:lvl>
  </w:abstractNum>
  <w:abstractNum w:abstractNumId="303" w15:restartNumberingAfterBreak="0">
    <w:nsid w:val="2F73045F"/>
    <w:multiLevelType w:val="singleLevel"/>
    <w:tmpl w:val="C4E664D2"/>
    <w:lvl w:ilvl="0">
      <w:start w:val="1"/>
      <w:numFmt w:val="none"/>
      <w:lvlText w:val=""/>
      <w:legacy w:legacy="1" w:legacySpace="0" w:legacyIndent="0"/>
      <w:lvlJc w:val="left"/>
    </w:lvl>
  </w:abstractNum>
  <w:abstractNum w:abstractNumId="304" w15:restartNumberingAfterBreak="0">
    <w:nsid w:val="30101641"/>
    <w:multiLevelType w:val="singleLevel"/>
    <w:tmpl w:val="C4E664D2"/>
    <w:lvl w:ilvl="0">
      <w:start w:val="1"/>
      <w:numFmt w:val="none"/>
      <w:lvlText w:val=""/>
      <w:legacy w:legacy="1" w:legacySpace="0" w:legacyIndent="0"/>
      <w:lvlJc w:val="left"/>
    </w:lvl>
  </w:abstractNum>
  <w:abstractNum w:abstractNumId="305" w15:restartNumberingAfterBreak="0">
    <w:nsid w:val="304D3A25"/>
    <w:multiLevelType w:val="singleLevel"/>
    <w:tmpl w:val="C4E664D2"/>
    <w:lvl w:ilvl="0">
      <w:start w:val="1"/>
      <w:numFmt w:val="none"/>
      <w:lvlText w:val=""/>
      <w:legacy w:legacy="1" w:legacySpace="0" w:legacyIndent="0"/>
      <w:lvlJc w:val="left"/>
    </w:lvl>
  </w:abstractNum>
  <w:abstractNum w:abstractNumId="306" w15:restartNumberingAfterBreak="0">
    <w:nsid w:val="30613F21"/>
    <w:multiLevelType w:val="singleLevel"/>
    <w:tmpl w:val="C4E664D2"/>
    <w:lvl w:ilvl="0">
      <w:start w:val="1"/>
      <w:numFmt w:val="none"/>
      <w:lvlText w:val=""/>
      <w:legacy w:legacy="1" w:legacySpace="0" w:legacyIndent="0"/>
      <w:lvlJc w:val="left"/>
    </w:lvl>
  </w:abstractNum>
  <w:abstractNum w:abstractNumId="307" w15:restartNumberingAfterBreak="0">
    <w:nsid w:val="306D10C2"/>
    <w:multiLevelType w:val="singleLevel"/>
    <w:tmpl w:val="C4E664D2"/>
    <w:lvl w:ilvl="0">
      <w:start w:val="1"/>
      <w:numFmt w:val="none"/>
      <w:lvlText w:val=""/>
      <w:legacy w:legacy="1" w:legacySpace="0" w:legacyIndent="0"/>
      <w:lvlJc w:val="left"/>
    </w:lvl>
  </w:abstractNum>
  <w:abstractNum w:abstractNumId="308" w15:restartNumberingAfterBreak="0">
    <w:nsid w:val="309E6BFA"/>
    <w:multiLevelType w:val="singleLevel"/>
    <w:tmpl w:val="C4E664D2"/>
    <w:lvl w:ilvl="0">
      <w:start w:val="1"/>
      <w:numFmt w:val="none"/>
      <w:lvlText w:val=""/>
      <w:legacy w:legacy="1" w:legacySpace="0" w:legacyIndent="0"/>
      <w:lvlJc w:val="left"/>
    </w:lvl>
  </w:abstractNum>
  <w:abstractNum w:abstractNumId="309" w15:restartNumberingAfterBreak="0">
    <w:nsid w:val="30A4498B"/>
    <w:multiLevelType w:val="singleLevel"/>
    <w:tmpl w:val="C4E664D2"/>
    <w:lvl w:ilvl="0">
      <w:start w:val="1"/>
      <w:numFmt w:val="none"/>
      <w:lvlText w:val=""/>
      <w:legacy w:legacy="1" w:legacySpace="0" w:legacyIndent="0"/>
      <w:lvlJc w:val="left"/>
    </w:lvl>
  </w:abstractNum>
  <w:abstractNum w:abstractNumId="310" w15:restartNumberingAfterBreak="0">
    <w:nsid w:val="30C24CA2"/>
    <w:multiLevelType w:val="singleLevel"/>
    <w:tmpl w:val="C4E664D2"/>
    <w:lvl w:ilvl="0">
      <w:start w:val="1"/>
      <w:numFmt w:val="none"/>
      <w:lvlText w:val=""/>
      <w:legacy w:legacy="1" w:legacySpace="0" w:legacyIndent="0"/>
      <w:lvlJc w:val="left"/>
    </w:lvl>
  </w:abstractNum>
  <w:abstractNum w:abstractNumId="311" w15:restartNumberingAfterBreak="0">
    <w:nsid w:val="312232ED"/>
    <w:multiLevelType w:val="singleLevel"/>
    <w:tmpl w:val="C4E664D2"/>
    <w:lvl w:ilvl="0">
      <w:start w:val="1"/>
      <w:numFmt w:val="none"/>
      <w:lvlText w:val=""/>
      <w:legacy w:legacy="1" w:legacySpace="0" w:legacyIndent="0"/>
      <w:lvlJc w:val="left"/>
    </w:lvl>
  </w:abstractNum>
  <w:abstractNum w:abstractNumId="312" w15:restartNumberingAfterBreak="0">
    <w:nsid w:val="31263A76"/>
    <w:multiLevelType w:val="singleLevel"/>
    <w:tmpl w:val="C4E664D2"/>
    <w:lvl w:ilvl="0">
      <w:start w:val="1"/>
      <w:numFmt w:val="none"/>
      <w:lvlText w:val=""/>
      <w:legacy w:legacy="1" w:legacySpace="0" w:legacyIndent="0"/>
      <w:lvlJc w:val="left"/>
    </w:lvl>
  </w:abstractNum>
  <w:abstractNum w:abstractNumId="313" w15:restartNumberingAfterBreak="0">
    <w:nsid w:val="31BF2DEE"/>
    <w:multiLevelType w:val="singleLevel"/>
    <w:tmpl w:val="C4E664D2"/>
    <w:lvl w:ilvl="0">
      <w:start w:val="1"/>
      <w:numFmt w:val="none"/>
      <w:lvlText w:val=""/>
      <w:legacy w:legacy="1" w:legacySpace="0" w:legacyIndent="0"/>
      <w:lvlJc w:val="left"/>
    </w:lvl>
  </w:abstractNum>
  <w:abstractNum w:abstractNumId="314" w15:restartNumberingAfterBreak="0">
    <w:nsid w:val="31F130B7"/>
    <w:multiLevelType w:val="singleLevel"/>
    <w:tmpl w:val="C4E664D2"/>
    <w:lvl w:ilvl="0">
      <w:start w:val="1"/>
      <w:numFmt w:val="none"/>
      <w:lvlText w:val=""/>
      <w:legacy w:legacy="1" w:legacySpace="0" w:legacyIndent="0"/>
      <w:lvlJc w:val="left"/>
    </w:lvl>
  </w:abstractNum>
  <w:abstractNum w:abstractNumId="315" w15:restartNumberingAfterBreak="0">
    <w:nsid w:val="31F24B4A"/>
    <w:multiLevelType w:val="singleLevel"/>
    <w:tmpl w:val="C4E664D2"/>
    <w:lvl w:ilvl="0">
      <w:start w:val="1"/>
      <w:numFmt w:val="none"/>
      <w:lvlText w:val=""/>
      <w:legacy w:legacy="1" w:legacySpace="0" w:legacyIndent="0"/>
      <w:lvlJc w:val="left"/>
    </w:lvl>
  </w:abstractNum>
  <w:abstractNum w:abstractNumId="316" w15:restartNumberingAfterBreak="0">
    <w:nsid w:val="31FB25B5"/>
    <w:multiLevelType w:val="singleLevel"/>
    <w:tmpl w:val="C4E664D2"/>
    <w:lvl w:ilvl="0">
      <w:start w:val="1"/>
      <w:numFmt w:val="none"/>
      <w:lvlText w:val=""/>
      <w:legacy w:legacy="1" w:legacySpace="0" w:legacyIndent="0"/>
      <w:lvlJc w:val="left"/>
    </w:lvl>
  </w:abstractNum>
  <w:abstractNum w:abstractNumId="317" w15:restartNumberingAfterBreak="0">
    <w:nsid w:val="329D623D"/>
    <w:multiLevelType w:val="singleLevel"/>
    <w:tmpl w:val="C4E664D2"/>
    <w:lvl w:ilvl="0">
      <w:start w:val="1"/>
      <w:numFmt w:val="none"/>
      <w:lvlText w:val=""/>
      <w:legacy w:legacy="1" w:legacySpace="0" w:legacyIndent="0"/>
      <w:lvlJc w:val="left"/>
    </w:lvl>
  </w:abstractNum>
  <w:abstractNum w:abstractNumId="318" w15:restartNumberingAfterBreak="0">
    <w:nsid w:val="32A77661"/>
    <w:multiLevelType w:val="singleLevel"/>
    <w:tmpl w:val="C4E664D2"/>
    <w:lvl w:ilvl="0">
      <w:start w:val="1"/>
      <w:numFmt w:val="none"/>
      <w:lvlText w:val=""/>
      <w:legacy w:legacy="1" w:legacySpace="0" w:legacyIndent="0"/>
      <w:lvlJc w:val="left"/>
    </w:lvl>
  </w:abstractNum>
  <w:abstractNum w:abstractNumId="319" w15:restartNumberingAfterBreak="0">
    <w:nsid w:val="32DA21DD"/>
    <w:multiLevelType w:val="singleLevel"/>
    <w:tmpl w:val="C4E664D2"/>
    <w:lvl w:ilvl="0">
      <w:start w:val="1"/>
      <w:numFmt w:val="none"/>
      <w:lvlText w:val=""/>
      <w:legacy w:legacy="1" w:legacySpace="0" w:legacyIndent="0"/>
      <w:lvlJc w:val="left"/>
    </w:lvl>
  </w:abstractNum>
  <w:abstractNum w:abstractNumId="320" w15:restartNumberingAfterBreak="0">
    <w:nsid w:val="33156ADF"/>
    <w:multiLevelType w:val="singleLevel"/>
    <w:tmpl w:val="C4E664D2"/>
    <w:lvl w:ilvl="0">
      <w:start w:val="1"/>
      <w:numFmt w:val="none"/>
      <w:lvlText w:val=""/>
      <w:legacy w:legacy="1" w:legacySpace="0" w:legacyIndent="0"/>
      <w:lvlJc w:val="left"/>
    </w:lvl>
  </w:abstractNum>
  <w:abstractNum w:abstractNumId="321" w15:restartNumberingAfterBreak="0">
    <w:nsid w:val="332723F1"/>
    <w:multiLevelType w:val="singleLevel"/>
    <w:tmpl w:val="C4E664D2"/>
    <w:lvl w:ilvl="0">
      <w:start w:val="1"/>
      <w:numFmt w:val="none"/>
      <w:lvlText w:val=""/>
      <w:legacy w:legacy="1" w:legacySpace="0" w:legacyIndent="0"/>
      <w:lvlJc w:val="left"/>
    </w:lvl>
  </w:abstractNum>
  <w:abstractNum w:abstractNumId="322" w15:restartNumberingAfterBreak="0">
    <w:nsid w:val="3350374D"/>
    <w:multiLevelType w:val="singleLevel"/>
    <w:tmpl w:val="C4E664D2"/>
    <w:lvl w:ilvl="0">
      <w:start w:val="1"/>
      <w:numFmt w:val="none"/>
      <w:lvlText w:val=""/>
      <w:legacy w:legacy="1" w:legacySpace="0" w:legacyIndent="0"/>
      <w:lvlJc w:val="left"/>
    </w:lvl>
  </w:abstractNum>
  <w:abstractNum w:abstractNumId="323" w15:restartNumberingAfterBreak="0">
    <w:nsid w:val="33893950"/>
    <w:multiLevelType w:val="singleLevel"/>
    <w:tmpl w:val="C4E664D2"/>
    <w:lvl w:ilvl="0">
      <w:start w:val="1"/>
      <w:numFmt w:val="none"/>
      <w:lvlText w:val=""/>
      <w:legacy w:legacy="1" w:legacySpace="0" w:legacyIndent="0"/>
      <w:lvlJc w:val="left"/>
    </w:lvl>
  </w:abstractNum>
  <w:abstractNum w:abstractNumId="324" w15:restartNumberingAfterBreak="0">
    <w:nsid w:val="33B01DA8"/>
    <w:multiLevelType w:val="singleLevel"/>
    <w:tmpl w:val="C4E664D2"/>
    <w:lvl w:ilvl="0">
      <w:start w:val="1"/>
      <w:numFmt w:val="none"/>
      <w:lvlText w:val=""/>
      <w:legacy w:legacy="1" w:legacySpace="0" w:legacyIndent="0"/>
      <w:lvlJc w:val="left"/>
    </w:lvl>
  </w:abstractNum>
  <w:abstractNum w:abstractNumId="325" w15:restartNumberingAfterBreak="0">
    <w:nsid w:val="3456111F"/>
    <w:multiLevelType w:val="singleLevel"/>
    <w:tmpl w:val="C4E664D2"/>
    <w:lvl w:ilvl="0">
      <w:start w:val="1"/>
      <w:numFmt w:val="none"/>
      <w:lvlText w:val=""/>
      <w:legacy w:legacy="1" w:legacySpace="0" w:legacyIndent="0"/>
      <w:lvlJc w:val="left"/>
    </w:lvl>
  </w:abstractNum>
  <w:abstractNum w:abstractNumId="326" w15:restartNumberingAfterBreak="0">
    <w:nsid w:val="3465558C"/>
    <w:multiLevelType w:val="singleLevel"/>
    <w:tmpl w:val="C4E664D2"/>
    <w:lvl w:ilvl="0">
      <w:start w:val="1"/>
      <w:numFmt w:val="none"/>
      <w:lvlText w:val=""/>
      <w:legacy w:legacy="1" w:legacySpace="0" w:legacyIndent="0"/>
      <w:lvlJc w:val="left"/>
    </w:lvl>
  </w:abstractNum>
  <w:abstractNum w:abstractNumId="327" w15:restartNumberingAfterBreak="0">
    <w:nsid w:val="346A0A29"/>
    <w:multiLevelType w:val="singleLevel"/>
    <w:tmpl w:val="C4E664D2"/>
    <w:lvl w:ilvl="0">
      <w:start w:val="1"/>
      <w:numFmt w:val="none"/>
      <w:lvlText w:val=""/>
      <w:legacy w:legacy="1" w:legacySpace="0" w:legacyIndent="0"/>
      <w:lvlJc w:val="left"/>
    </w:lvl>
  </w:abstractNum>
  <w:abstractNum w:abstractNumId="328" w15:restartNumberingAfterBreak="0">
    <w:nsid w:val="34850C61"/>
    <w:multiLevelType w:val="singleLevel"/>
    <w:tmpl w:val="C4E664D2"/>
    <w:lvl w:ilvl="0">
      <w:start w:val="1"/>
      <w:numFmt w:val="none"/>
      <w:lvlText w:val=""/>
      <w:legacy w:legacy="1" w:legacySpace="0" w:legacyIndent="0"/>
      <w:lvlJc w:val="left"/>
    </w:lvl>
  </w:abstractNum>
  <w:abstractNum w:abstractNumId="329" w15:restartNumberingAfterBreak="0">
    <w:nsid w:val="34920122"/>
    <w:multiLevelType w:val="singleLevel"/>
    <w:tmpl w:val="C4E664D2"/>
    <w:lvl w:ilvl="0">
      <w:start w:val="1"/>
      <w:numFmt w:val="none"/>
      <w:lvlText w:val=""/>
      <w:legacy w:legacy="1" w:legacySpace="0" w:legacyIndent="0"/>
      <w:lvlJc w:val="left"/>
    </w:lvl>
  </w:abstractNum>
  <w:abstractNum w:abstractNumId="330" w15:restartNumberingAfterBreak="0">
    <w:nsid w:val="34B37CF7"/>
    <w:multiLevelType w:val="singleLevel"/>
    <w:tmpl w:val="C4E664D2"/>
    <w:lvl w:ilvl="0">
      <w:start w:val="1"/>
      <w:numFmt w:val="none"/>
      <w:lvlText w:val=""/>
      <w:legacy w:legacy="1" w:legacySpace="0" w:legacyIndent="0"/>
      <w:lvlJc w:val="left"/>
    </w:lvl>
  </w:abstractNum>
  <w:abstractNum w:abstractNumId="331" w15:restartNumberingAfterBreak="0">
    <w:nsid w:val="34DE5545"/>
    <w:multiLevelType w:val="hybridMultilevel"/>
    <w:tmpl w:val="E0C80CCE"/>
    <w:lvl w:ilvl="0" w:tplc="2A686226">
      <w:numFmt w:val="bullet"/>
      <w:lvlText w:val="○"/>
      <w:lvlJc w:val="left"/>
      <w:pPr>
        <w:tabs>
          <w:tab w:val="num" w:pos="1432"/>
        </w:tabs>
        <w:ind w:left="1432" w:hanging="360"/>
      </w:pPr>
      <w:rPr>
        <w:rFonts w:ascii="ＭＳ Ｐ明朝" w:eastAsia="ＭＳ Ｐ明朝" w:hAnsi="ＭＳ Ｐ明朝" w:cs="Times New Roman"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332" w15:restartNumberingAfterBreak="0">
    <w:nsid w:val="34EC01C1"/>
    <w:multiLevelType w:val="singleLevel"/>
    <w:tmpl w:val="C4E664D2"/>
    <w:lvl w:ilvl="0">
      <w:start w:val="1"/>
      <w:numFmt w:val="none"/>
      <w:lvlText w:val=""/>
      <w:legacy w:legacy="1" w:legacySpace="0" w:legacyIndent="0"/>
      <w:lvlJc w:val="left"/>
    </w:lvl>
  </w:abstractNum>
  <w:abstractNum w:abstractNumId="333" w15:restartNumberingAfterBreak="0">
    <w:nsid w:val="35326D6D"/>
    <w:multiLevelType w:val="singleLevel"/>
    <w:tmpl w:val="C4E664D2"/>
    <w:lvl w:ilvl="0">
      <w:start w:val="1"/>
      <w:numFmt w:val="none"/>
      <w:lvlText w:val=""/>
      <w:legacy w:legacy="1" w:legacySpace="0" w:legacyIndent="0"/>
      <w:lvlJc w:val="left"/>
    </w:lvl>
  </w:abstractNum>
  <w:abstractNum w:abstractNumId="334" w15:restartNumberingAfterBreak="0">
    <w:nsid w:val="35361E4A"/>
    <w:multiLevelType w:val="singleLevel"/>
    <w:tmpl w:val="C4E664D2"/>
    <w:lvl w:ilvl="0">
      <w:start w:val="1"/>
      <w:numFmt w:val="none"/>
      <w:lvlText w:val=""/>
      <w:legacy w:legacy="1" w:legacySpace="0" w:legacyIndent="0"/>
      <w:lvlJc w:val="left"/>
    </w:lvl>
  </w:abstractNum>
  <w:abstractNum w:abstractNumId="335" w15:restartNumberingAfterBreak="0">
    <w:nsid w:val="353E4750"/>
    <w:multiLevelType w:val="singleLevel"/>
    <w:tmpl w:val="C4E664D2"/>
    <w:lvl w:ilvl="0">
      <w:start w:val="1"/>
      <w:numFmt w:val="none"/>
      <w:lvlText w:val=""/>
      <w:legacy w:legacy="1" w:legacySpace="0" w:legacyIndent="0"/>
      <w:lvlJc w:val="left"/>
    </w:lvl>
  </w:abstractNum>
  <w:abstractNum w:abstractNumId="336" w15:restartNumberingAfterBreak="0">
    <w:nsid w:val="3592681A"/>
    <w:multiLevelType w:val="singleLevel"/>
    <w:tmpl w:val="C4E664D2"/>
    <w:lvl w:ilvl="0">
      <w:start w:val="1"/>
      <w:numFmt w:val="none"/>
      <w:lvlText w:val=""/>
      <w:legacy w:legacy="1" w:legacySpace="0" w:legacyIndent="0"/>
      <w:lvlJc w:val="left"/>
    </w:lvl>
  </w:abstractNum>
  <w:abstractNum w:abstractNumId="337" w15:restartNumberingAfterBreak="0">
    <w:nsid w:val="35D155A4"/>
    <w:multiLevelType w:val="singleLevel"/>
    <w:tmpl w:val="C4E664D2"/>
    <w:lvl w:ilvl="0">
      <w:start w:val="1"/>
      <w:numFmt w:val="none"/>
      <w:lvlText w:val=""/>
      <w:legacy w:legacy="1" w:legacySpace="0" w:legacyIndent="0"/>
      <w:lvlJc w:val="left"/>
    </w:lvl>
  </w:abstractNum>
  <w:abstractNum w:abstractNumId="338" w15:restartNumberingAfterBreak="0">
    <w:nsid w:val="35D61016"/>
    <w:multiLevelType w:val="singleLevel"/>
    <w:tmpl w:val="C4E664D2"/>
    <w:lvl w:ilvl="0">
      <w:start w:val="1"/>
      <w:numFmt w:val="none"/>
      <w:lvlText w:val=""/>
      <w:legacy w:legacy="1" w:legacySpace="0" w:legacyIndent="0"/>
      <w:lvlJc w:val="left"/>
    </w:lvl>
  </w:abstractNum>
  <w:abstractNum w:abstractNumId="339" w15:restartNumberingAfterBreak="0">
    <w:nsid w:val="36466397"/>
    <w:multiLevelType w:val="singleLevel"/>
    <w:tmpl w:val="C4E664D2"/>
    <w:lvl w:ilvl="0">
      <w:start w:val="1"/>
      <w:numFmt w:val="none"/>
      <w:lvlText w:val=""/>
      <w:legacy w:legacy="1" w:legacySpace="0" w:legacyIndent="0"/>
      <w:lvlJc w:val="left"/>
    </w:lvl>
  </w:abstractNum>
  <w:abstractNum w:abstractNumId="340" w15:restartNumberingAfterBreak="0">
    <w:nsid w:val="367F5FB4"/>
    <w:multiLevelType w:val="singleLevel"/>
    <w:tmpl w:val="C4E664D2"/>
    <w:lvl w:ilvl="0">
      <w:start w:val="1"/>
      <w:numFmt w:val="none"/>
      <w:lvlText w:val=""/>
      <w:legacy w:legacy="1" w:legacySpace="0" w:legacyIndent="0"/>
      <w:lvlJc w:val="left"/>
    </w:lvl>
  </w:abstractNum>
  <w:abstractNum w:abstractNumId="341" w15:restartNumberingAfterBreak="0">
    <w:nsid w:val="36AC1A31"/>
    <w:multiLevelType w:val="singleLevel"/>
    <w:tmpl w:val="C4E664D2"/>
    <w:lvl w:ilvl="0">
      <w:start w:val="1"/>
      <w:numFmt w:val="none"/>
      <w:lvlText w:val=""/>
      <w:legacy w:legacy="1" w:legacySpace="0" w:legacyIndent="0"/>
      <w:lvlJc w:val="left"/>
    </w:lvl>
  </w:abstractNum>
  <w:abstractNum w:abstractNumId="342" w15:restartNumberingAfterBreak="0">
    <w:nsid w:val="37075319"/>
    <w:multiLevelType w:val="singleLevel"/>
    <w:tmpl w:val="C4E664D2"/>
    <w:lvl w:ilvl="0">
      <w:start w:val="1"/>
      <w:numFmt w:val="none"/>
      <w:lvlText w:val=""/>
      <w:legacy w:legacy="1" w:legacySpace="0" w:legacyIndent="0"/>
      <w:lvlJc w:val="left"/>
    </w:lvl>
  </w:abstractNum>
  <w:abstractNum w:abstractNumId="343" w15:restartNumberingAfterBreak="0">
    <w:nsid w:val="372366B5"/>
    <w:multiLevelType w:val="singleLevel"/>
    <w:tmpl w:val="C4E664D2"/>
    <w:lvl w:ilvl="0">
      <w:start w:val="1"/>
      <w:numFmt w:val="none"/>
      <w:lvlText w:val=""/>
      <w:legacy w:legacy="1" w:legacySpace="0" w:legacyIndent="0"/>
      <w:lvlJc w:val="left"/>
    </w:lvl>
  </w:abstractNum>
  <w:abstractNum w:abstractNumId="344" w15:restartNumberingAfterBreak="0">
    <w:nsid w:val="37422D66"/>
    <w:multiLevelType w:val="singleLevel"/>
    <w:tmpl w:val="C4E664D2"/>
    <w:lvl w:ilvl="0">
      <w:start w:val="1"/>
      <w:numFmt w:val="none"/>
      <w:lvlText w:val=""/>
      <w:legacy w:legacy="1" w:legacySpace="0" w:legacyIndent="0"/>
      <w:lvlJc w:val="left"/>
    </w:lvl>
  </w:abstractNum>
  <w:abstractNum w:abstractNumId="345" w15:restartNumberingAfterBreak="0">
    <w:nsid w:val="37667003"/>
    <w:multiLevelType w:val="singleLevel"/>
    <w:tmpl w:val="C4E664D2"/>
    <w:lvl w:ilvl="0">
      <w:start w:val="1"/>
      <w:numFmt w:val="none"/>
      <w:lvlText w:val=""/>
      <w:legacy w:legacy="1" w:legacySpace="0" w:legacyIndent="0"/>
      <w:lvlJc w:val="left"/>
    </w:lvl>
  </w:abstractNum>
  <w:abstractNum w:abstractNumId="346" w15:restartNumberingAfterBreak="0">
    <w:nsid w:val="3773064E"/>
    <w:multiLevelType w:val="singleLevel"/>
    <w:tmpl w:val="C4E664D2"/>
    <w:lvl w:ilvl="0">
      <w:start w:val="1"/>
      <w:numFmt w:val="none"/>
      <w:lvlText w:val=""/>
      <w:legacy w:legacy="1" w:legacySpace="0" w:legacyIndent="0"/>
      <w:lvlJc w:val="left"/>
    </w:lvl>
  </w:abstractNum>
  <w:abstractNum w:abstractNumId="347" w15:restartNumberingAfterBreak="0">
    <w:nsid w:val="37D06CF5"/>
    <w:multiLevelType w:val="singleLevel"/>
    <w:tmpl w:val="C4E664D2"/>
    <w:lvl w:ilvl="0">
      <w:start w:val="1"/>
      <w:numFmt w:val="none"/>
      <w:lvlText w:val=""/>
      <w:legacy w:legacy="1" w:legacySpace="0" w:legacyIndent="0"/>
      <w:lvlJc w:val="left"/>
    </w:lvl>
  </w:abstractNum>
  <w:abstractNum w:abstractNumId="348" w15:restartNumberingAfterBreak="0">
    <w:nsid w:val="37D5154C"/>
    <w:multiLevelType w:val="singleLevel"/>
    <w:tmpl w:val="C4E664D2"/>
    <w:lvl w:ilvl="0">
      <w:start w:val="1"/>
      <w:numFmt w:val="none"/>
      <w:lvlText w:val=""/>
      <w:legacy w:legacy="1" w:legacySpace="0" w:legacyIndent="0"/>
      <w:lvlJc w:val="left"/>
    </w:lvl>
  </w:abstractNum>
  <w:abstractNum w:abstractNumId="349" w15:restartNumberingAfterBreak="0">
    <w:nsid w:val="37F15D85"/>
    <w:multiLevelType w:val="singleLevel"/>
    <w:tmpl w:val="C4E664D2"/>
    <w:lvl w:ilvl="0">
      <w:start w:val="1"/>
      <w:numFmt w:val="none"/>
      <w:lvlText w:val=""/>
      <w:legacy w:legacy="1" w:legacySpace="0" w:legacyIndent="0"/>
      <w:lvlJc w:val="left"/>
    </w:lvl>
  </w:abstractNum>
  <w:abstractNum w:abstractNumId="350" w15:restartNumberingAfterBreak="0">
    <w:nsid w:val="38554B5E"/>
    <w:multiLevelType w:val="singleLevel"/>
    <w:tmpl w:val="C4E664D2"/>
    <w:lvl w:ilvl="0">
      <w:start w:val="1"/>
      <w:numFmt w:val="none"/>
      <w:lvlText w:val=""/>
      <w:legacy w:legacy="1" w:legacySpace="0" w:legacyIndent="0"/>
      <w:lvlJc w:val="left"/>
    </w:lvl>
  </w:abstractNum>
  <w:abstractNum w:abstractNumId="351" w15:restartNumberingAfterBreak="0">
    <w:nsid w:val="385E25CA"/>
    <w:multiLevelType w:val="singleLevel"/>
    <w:tmpl w:val="C4E664D2"/>
    <w:lvl w:ilvl="0">
      <w:start w:val="1"/>
      <w:numFmt w:val="none"/>
      <w:lvlText w:val=""/>
      <w:legacy w:legacy="1" w:legacySpace="0" w:legacyIndent="0"/>
      <w:lvlJc w:val="left"/>
    </w:lvl>
  </w:abstractNum>
  <w:abstractNum w:abstractNumId="352" w15:restartNumberingAfterBreak="0">
    <w:nsid w:val="38C51D53"/>
    <w:multiLevelType w:val="singleLevel"/>
    <w:tmpl w:val="C4E664D2"/>
    <w:lvl w:ilvl="0">
      <w:start w:val="1"/>
      <w:numFmt w:val="none"/>
      <w:lvlText w:val=""/>
      <w:legacy w:legacy="1" w:legacySpace="0" w:legacyIndent="0"/>
      <w:lvlJc w:val="left"/>
    </w:lvl>
  </w:abstractNum>
  <w:abstractNum w:abstractNumId="353" w15:restartNumberingAfterBreak="0">
    <w:nsid w:val="38D322FC"/>
    <w:multiLevelType w:val="singleLevel"/>
    <w:tmpl w:val="C4E664D2"/>
    <w:lvl w:ilvl="0">
      <w:start w:val="1"/>
      <w:numFmt w:val="none"/>
      <w:lvlText w:val=""/>
      <w:legacy w:legacy="1" w:legacySpace="0" w:legacyIndent="0"/>
      <w:lvlJc w:val="left"/>
    </w:lvl>
  </w:abstractNum>
  <w:abstractNum w:abstractNumId="354" w15:restartNumberingAfterBreak="0">
    <w:nsid w:val="38D73E42"/>
    <w:multiLevelType w:val="singleLevel"/>
    <w:tmpl w:val="C4E664D2"/>
    <w:lvl w:ilvl="0">
      <w:start w:val="1"/>
      <w:numFmt w:val="none"/>
      <w:lvlText w:val=""/>
      <w:legacy w:legacy="1" w:legacySpace="0" w:legacyIndent="0"/>
      <w:lvlJc w:val="left"/>
    </w:lvl>
  </w:abstractNum>
  <w:abstractNum w:abstractNumId="355" w15:restartNumberingAfterBreak="0">
    <w:nsid w:val="39052EF5"/>
    <w:multiLevelType w:val="singleLevel"/>
    <w:tmpl w:val="C4E664D2"/>
    <w:lvl w:ilvl="0">
      <w:start w:val="1"/>
      <w:numFmt w:val="none"/>
      <w:lvlText w:val=""/>
      <w:legacy w:legacy="1" w:legacySpace="0" w:legacyIndent="0"/>
      <w:lvlJc w:val="left"/>
    </w:lvl>
  </w:abstractNum>
  <w:abstractNum w:abstractNumId="356" w15:restartNumberingAfterBreak="0">
    <w:nsid w:val="3949568E"/>
    <w:multiLevelType w:val="singleLevel"/>
    <w:tmpl w:val="C4E664D2"/>
    <w:lvl w:ilvl="0">
      <w:start w:val="1"/>
      <w:numFmt w:val="none"/>
      <w:lvlText w:val=""/>
      <w:legacy w:legacy="1" w:legacySpace="0" w:legacyIndent="0"/>
      <w:lvlJc w:val="left"/>
    </w:lvl>
  </w:abstractNum>
  <w:abstractNum w:abstractNumId="357" w15:restartNumberingAfterBreak="0">
    <w:nsid w:val="39570B8A"/>
    <w:multiLevelType w:val="singleLevel"/>
    <w:tmpl w:val="C4E664D2"/>
    <w:lvl w:ilvl="0">
      <w:start w:val="1"/>
      <w:numFmt w:val="none"/>
      <w:lvlText w:val=""/>
      <w:legacy w:legacy="1" w:legacySpace="0" w:legacyIndent="0"/>
      <w:lvlJc w:val="left"/>
    </w:lvl>
  </w:abstractNum>
  <w:abstractNum w:abstractNumId="358" w15:restartNumberingAfterBreak="0">
    <w:nsid w:val="39F11DC6"/>
    <w:multiLevelType w:val="singleLevel"/>
    <w:tmpl w:val="C4E664D2"/>
    <w:lvl w:ilvl="0">
      <w:start w:val="1"/>
      <w:numFmt w:val="none"/>
      <w:lvlText w:val=""/>
      <w:legacy w:legacy="1" w:legacySpace="0" w:legacyIndent="0"/>
      <w:lvlJc w:val="left"/>
    </w:lvl>
  </w:abstractNum>
  <w:abstractNum w:abstractNumId="359" w15:restartNumberingAfterBreak="0">
    <w:nsid w:val="39F363FE"/>
    <w:multiLevelType w:val="singleLevel"/>
    <w:tmpl w:val="C4E664D2"/>
    <w:lvl w:ilvl="0">
      <w:start w:val="1"/>
      <w:numFmt w:val="none"/>
      <w:lvlText w:val=""/>
      <w:legacy w:legacy="1" w:legacySpace="0" w:legacyIndent="0"/>
      <w:lvlJc w:val="left"/>
    </w:lvl>
  </w:abstractNum>
  <w:abstractNum w:abstractNumId="360" w15:restartNumberingAfterBreak="0">
    <w:nsid w:val="3A6D1D59"/>
    <w:multiLevelType w:val="singleLevel"/>
    <w:tmpl w:val="C4E664D2"/>
    <w:lvl w:ilvl="0">
      <w:start w:val="1"/>
      <w:numFmt w:val="none"/>
      <w:lvlText w:val=""/>
      <w:legacy w:legacy="1" w:legacySpace="0" w:legacyIndent="0"/>
      <w:lvlJc w:val="left"/>
    </w:lvl>
  </w:abstractNum>
  <w:abstractNum w:abstractNumId="361" w15:restartNumberingAfterBreak="0">
    <w:nsid w:val="3A6F779E"/>
    <w:multiLevelType w:val="singleLevel"/>
    <w:tmpl w:val="C4E664D2"/>
    <w:lvl w:ilvl="0">
      <w:start w:val="1"/>
      <w:numFmt w:val="none"/>
      <w:lvlText w:val=""/>
      <w:legacy w:legacy="1" w:legacySpace="0" w:legacyIndent="0"/>
      <w:lvlJc w:val="left"/>
    </w:lvl>
  </w:abstractNum>
  <w:abstractNum w:abstractNumId="362" w15:restartNumberingAfterBreak="0">
    <w:nsid w:val="3A7A0D67"/>
    <w:multiLevelType w:val="singleLevel"/>
    <w:tmpl w:val="C4E664D2"/>
    <w:lvl w:ilvl="0">
      <w:start w:val="1"/>
      <w:numFmt w:val="none"/>
      <w:lvlText w:val=""/>
      <w:legacy w:legacy="1" w:legacySpace="0" w:legacyIndent="0"/>
      <w:lvlJc w:val="left"/>
    </w:lvl>
  </w:abstractNum>
  <w:abstractNum w:abstractNumId="363" w15:restartNumberingAfterBreak="0">
    <w:nsid w:val="3ABD282D"/>
    <w:multiLevelType w:val="singleLevel"/>
    <w:tmpl w:val="C4E664D2"/>
    <w:lvl w:ilvl="0">
      <w:start w:val="1"/>
      <w:numFmt w:val="none"/>
      <w:lvlText w:val=""/>
      <w:legacy w:legacy="1" w:legacySpace="0" w:legacyIndent="0"/>
      <w:lvlJc w:val="left"/>
    </w:lvl>
  </w:abstractNum>
  <w:abstractNum w:abstractNumId="364" w15:restartNumberingAfterBreak="0">
    <w:nsid w:val="3AF86A5F"/>
    <w:multiLevelType w:val="singleLevel"/>
    <w:tmpl w:val="C4E664D2"/>
    <w:lvl w:ilvl="0">
      <w:start w:val="1"/>
      <w:numFmt w:val="none"/>
      <w:lvlText w:val=""/>
      <w:legacy w:legacy="1" w:legacySpace="0" w:legacyIndent="0"/>
      <w:lvlJc w:val="left"/>
    </w:lvl>
  </w:abstractNum>
  <w:abstractNum w:abstractNumId="365" w15:restartNumberingAfterBreak="0">
    <w:nsid w:val="3B880DD4"/>
    <w:multiLevelType w:val="singleLevel"/>
    <w:tmpl w:val="C4E664D2"/>
    <w:lvl w:ilvl="0">
      <w:start w:val="1"/>
      <w:numFmt w:val="none"/>
      <w:lvlText w:val=""/>
      <w:legacy w:legacy="1" w:legacySpace="0" w:legacyIndent="0"/>
      <w:lvlJc w:val="left"/>
    </w:lvl>
  </w:abstractNum>
  <w:abstractNum w:abstractNumId="366" w15:restartNumberingAfterBreak="0">
    <w:nsid w:val="3B945358"/>
    <w:multiLevelType w:val="singleLevel"/>
    <w:tmpl w:val="C4E664D2"/>
    <w:lvl w:ilvl="0">
      <w:start w:val="1"/>
      <w:numFmt w:val="none"/>
      <w:lvlText w:val=""/>
      <w:legacy w:legacy="1" w:legacySpace="0" w:legacyIndent="0"/>
      <w:lvlJc w:val="left"/>
    </w:lvl>
  </w:abstractNum>
  <w:abstractNum w:abstractNumId="367" w15:restartNumberingAfterBreak="0">
    <w:nsid w:val="3BBD78C5"/>
    <w:multiLevelType w:val="singleLevel"/>
    <w:tmpl w:val="C4E664D2"/>
    <w:lvl w:ilvl="0">
      <w:start w:val="1"/>
      <w:numFmt w:val="none"/>
      <w:lvlText w:val=""/>
      <w:legacy w:legacy="1" w:legacySpace="0" w:legacyIndent="0"/>
      <w:lvlJc w:val="left"/>
    </w:lvl>
  </w:abstractNum>
  <w:abstractNum w:abstractNumId="368" w15:restartNumberingAfterBreak="0">
    <w:nsid w:val="3BC06988"/>
    <w:multiLevelType w:val="singleLevel"/>
    <w:tmpl w:val="C4E664D2"/>
    <w:lvl w:ilvl="0">
      <w:start w:val="1"/>
      <w:numFmt w:val="none"/>
      <w:lvlText w:val=""/>
      <w:legacy w:legacy="1" w:legacySpace="0" w:legacyIndent="0"/>
      <w:lvlJc w:val="left"/>
    </w:lvl>
  </w:abstractNum>
  <w:abstractNum w:abstractNumId="369" w15:restartNumberingAfterBreak="0">
    <w:nsid w:val="3BC12647"/>
    <w:multiLevelType w:val="singleLevel"/>
    <w:tmpl w:val="C4E664D2"/>
    <w:lvl w:ilvl="0">
      <w:start w:val="1"/>
      <w:numFmt w:val="none"/>
      <w:lvlText w:val=""/>
      <w:legacy w:legacy="1" w:legacySpace="0" w:legacyIndent="0"/>
      <w:lvlJc w:val="left"/>
    </w:lvl>
  </w:abstractNum>
  <w:abstractNum w:abstractNumId="370" w15:restartNumberingAfterBreak="0">
    <w:nsid w:val="3C024F40"/>
    <w:multiLevelType w:val="singleLevel"/>
    <w:tmpl w:val="C4E664D2"/>
    <w:lvl w:ilvl="0">
      <w:start w:val="1"/>
      <w:numFmt w:val="none"/>
      <w:lvlText w:val=""/>
      <w:legacy w:legacy="1" w:legacySpace="0" w:legacyIndent="0"/>
      <w:lvlJc w:val="left"/>
    </w:lvl>
  </w:abstractNum>
  <w:abstractNum w:abstractNumId="371" w15:restartNumberingAfterBreak="0">
    <w:nsid w:val="3C3F7F0B"/>
    <w:multiLevelType w:val="singleLevel"/>
    <w:tmpl w:val="C4E664D2"/>
    <w:lvl w:ilvl="0">
      <w:start w:val="1"/>
      <w:numFmt w:val="none"/>
      <w:lvlText w:val=""/>
      <w:legacy w:legacy="1" w:legacySpace="0" w:legacyIndent="0"/>
      <w:lvlJc w:val="left"/>
    </w:lvl>
  </w:abstractNum>
  <w:abstractNum w:abstractNumId="372" w15:restartNumberingAfterBreak="0">
    <w:nsid w:val="3C607DF5"/>
    <w:multiLevelType w:val="singleLevel"/>
    <w:tmpl w:val="C4E664D2"/>
    <w:lvl w:ilvl="0">
      <w:start w:val="1"/>
      <w:numFmt w:val="none"/>
      <w:lvlText w:val=""/>
      <w:legacy w:legacy="1" w:legacySpace="0" w:legacyIndent="0"/>
      <w:lvlJc w:val="left"/>
    </w:lvl>
  </w:abstractNum>
  <w:abstractNum w:abstractNumId="373" w15:restartNumberingAfterBreak="0">
    <w:nsid w:val="3C63751E"/>
    <w:multiLevelType w:val="singleLevel"/>
    <w:tmpl w:val="C4E664D2"/>
    <w:lvl w:ilvl="0">
      <w:start w:val="1"/>
      <w:numFmt w:val="none"/>
      <w:lvlText w:val=""/>
      <w:legacy w:legacy="1" w:legacySpace="0" w:legacyIndent="0"/>
      <w:lvlJc w:val="left"/>
    </w:lvl>
  </w:abstractNum>
  <w:abstractNum w:abstractNumId="374" w15:restartNumberingAfterBreak="0">
    <w:nsid w:val="3CFF4FA6"/>
    <w:multiLevelType w:val="singleLevel"/>
    <w:tmpl w:val="C4E664D2"/>
    <w:lvl w:ilvl="0">
      <w:start w:val="1"/>
      <w:numFmt w:val="none"/>
      <w:lvlText w:val=""/>
      <w:legacy w:legacy="1" w:legacySpace="0" w:legacyIndent="0"/>
      <w:lvlJc w:val="left"/>
    </w:lvl>
  </w:abstractNum>
  <w:abstractNum w:abstractNumId="375" w15:restartNumberingAfterBreak="0">
    <w:nsid w:val="3D26195E"/>
    <w:multiLevelType w:val="singleLevel"/>
    <w:tmpl w:val="C4E664D2"/>
    <w:lvl w:ilvl="0">
      <w:start w:val="1"/>
      <w:numFmt w:val="none"/>
      <w:lvlText w:val=""/>
      <w:legacy w:legacy="1" w:legacySpace="0" w:legacyIndent="0"/>
      <w:lvlJc w:val="left"/>
    </w:lvl>
  </w:abstractNum>
  <w:abstractNum w:abstractNumId="376" w15:restartNumberingAfterBreak="0">
    <w:nsid w:val="3D703D24"/>
    <w:multiLevelType w:val="singleLevel"/>
    <w:tmpl w:val="C4E664D2"/>
    <w:lvl w:ilvl="0">
      <w:start w:val="1"/>
      <w:numFmt w:val="none"/>
      <w:lvlText w:val=""/>
      <w:legacy w:legacy="1" w:legacySpace="0" w:legacyIndent="0"/>
      <w:lvlJc w:val="left"/>
    </w:lvl>
  </w:abstractNum>
  <w:abstractNum w:abstractNumId="377" w15:restartNumberingAfterBreak="0">
    <w:nsid w:val="3D7E5E87"/>
    <w:multiLevelType w:val="singleLevel"/>
    <w:tmpl w:val="C4E664D2"/>
    <w:lvl w:ilvl="0">
      <w:start w:val="1"/>
      <w:numFmt w:val="none"/>
      <w:lvlText w:val=""/>
      <w:legacy w:legacy="1" w:legacySpace="0" w:legacyIndent="0"/>
      <w:lvlJc w:val="left"/>
    </w:lvl>
  </w:abstractNum>
  <w:abstractNum w:abstractNumId="378" w15:restartNumberingAfterBreak="0">
    <w:nsid w:val="3D9A02B4"/>
    <w:multiLevelType w:val="singleLevel"/>
    <w:tmpl w:val="C4E664D2"/>
    <w:lvl w:ilvl="0">
      <w:start w:val="1"/>
      <w:numFmt w:val="none"/>
      <w:lvlText w:val=""/>
      <w:legacy w:legacy="1" w:legacySpace="0" w:legacyIndent="0"/>
      <w:lvlJc w:val="left"/>
    </w:lvl>
  </w:abstractNum>
  <w:abstractNum w:abstractNumId="379" w15:restartNumberingAfterBreak="0">
    <w:nsid w:val="3DAE0E53"/>
    <w:multiLevelType w:val="singleLevel"/>
    <w:tmpl w:val="C4E664D2"/>
    <w:lvl w:ilvl="0">
      <w:start w:val="1"/>
      <w:numFmt w:val="none"/>
      <w:lvlText w:val=""/>
      <w:legacy w:legacy="1" w:legacySpace="0" w:legacyIndent="0"/>
      <w:lvlJc w:val="left"/>
    </w:lvl>
  </w:abstractNum>
  <w:abstractNum w:abstractNumId="380" w15:restartNumberingAfterBreak="0">
    <w:nsid w:val="3DC321F2"/>
    <w:multiLevelType w:val="singleLevel"/>
    <w:tmpl w:val="C4E664D2"/>
    <w:lvl w:ilvl="0">
      <w:start w:val="1"/>
      <w:numFmt w:val="none"/>
      <w:lvlText w:val=""/>
      <w:legacy w:legacy="1" w:legacySpace="0" w:legacyIndent="0"/>
      <w:lvlJc w:val="left"/>
    </w:lvl>
  </w:abstractNum>
  <w:abstractNum w:abstractNumId="381" w15:restartNumberingAfterBreak="0">
    <w:nsid w:val="3DCA30E5"/>
    <w:multiLevelType w:val="singleLevel"/>
    <w:tmpl w:val="C4E664D2"/>
    <w:lvl w:ilvl="0">
      <w:start w:val="1"/>
      <w:numFmt w:val="none"/>
      <w:lvlText w:val=""/>
      <w:legacy w:legacy="1" w:legacySpace="0" w:legacyIndent="0"/>
      <w:lvlJc w:val="left"/>
    </w:lvl>
  </w:abstractNum>
  <w:abstractNum w:abstractNumId="382" w15:restartNumberingAfterBreak="0">
    <w:nsid w:val="3E057C83"/>
    <w:multiLevelType w:val="singleLevel"/>
    <w:tmpl w:val="C4E664D2"/>
    <w:lvl w:ilvl="0">
      <w:start w:val="1"/>
      <w:numFmt w:val="none"/>
      <w:lvlText w:val=""/>
      <w:legacy w:legacy="1" w:legacySpace="0" w:legacyIndent="0"/>
      <w:lvlJc w:val="left"/>
    </w:lvl>
  </w:abstractNum>
  <w:abstractNum w:abstractNumId="383" w15:restartNumberingAfterBreak="0">
    <w:nsid w:val="3E18518C"/>
    <w:multiLevelType w:val="singleLevel"/>
    <w:tmpl w:val="C4E664D2"/>
    <w:lvl w:ilvl="0">
      <w:start w:val="1"/>
      <w:numFmt w:val="none"/>
      <w:lvlText w:val=""/>
      <w:legacy w:legacy="1" w:legacySpace="0" w:legacyIndent="0"/>
      <w:lvlJc w:val="left"/>
    </w:lvl>
  </w:abstractNum>
  <w:abstractNum w:abstractNumId="384" w15:restartNumberingAfterBreak="0">
    <w:nsid w:val="3E1B4F32"/>
    <w:multiLevelType w:val="singleLevel"/>
    <w:tmpl w:val="C4E664D2"/>
    <w:lvl w:ilvl="0">
      <w:start w:val="1"/>
      <w:numFmt w:val="none"/>
      <w:lvlText w:val=""/>
      <w:legacy w:legacy="1" w:legacySpace="0" w:legacyIndent="0"/>
      <w:lvlJc w:val="left"/>
    </w:lvl>
  </w:abstractNum>
  <w:abstractNum w:abstractNumId="385" w15:restartNumberingAfterBreak="0">
    <w:nsid w:val="3E2D182A"/>
    <w:multiLevelType w:val="singleLevel"/>
    <w:tmpl w:val="C4E664D2"/>
    <w:lvl w:ilvl="0">
      <w:start w:val="1"/>
      <w:numFmt w:val="none"/>
      <w:lvlText w:val=""/>
      <w:legacy w:legacy="1" w:legacySpace="0" w:legacyIndent="0"/>
      <w:lvlJc w:val="left"/>
    </w:lvl>
  </w:abstractNum>
  <w:abstractNum w:abstractNumId="386" w15:restartNumberingAfterBreak="0">
    <w:nsid w:val="3E8C50EA"/>
    <w:multiLevelType w:val="singleLevel"/>
    <w:tmpl w:val="C4E664D2"/>
    <w:lvl w:ilvl="0">
      <w:start w:val="1"/>
      <w:numFmt w:val="none"/>
      <w:lvlText w:val=""/>
      <w:legacy w:legacy="1" w:legacySpace="0" w:legacyIndent="0"/>
      <w:lvlJc w:val="left"/>
    </w:lvl>
  </w:abstractNum>
  <w:abstractNum w:abstractNumId="387" w15:restartNumberingAfterBreak="0">
    <w:nsid w:val="3ECB3DC7"/>
    <w:multiLevelType w:val="singleLevel"/>
    <w:tmpl w:val="C4E664D2"/>
    <w:lvl w:ilvl="0">
      <w:start w:val="1"/>
      <w:numFmt w:val="none"/>
      <w:lvlText w:val=""/>
      <w:legacy w:legacy="1" w:legacySpace="0" w:legacyIndent="0"/>
      <w:lvlJc w:val="left"/>
    </w:lvl>
  </w:abstractNum>
  <w:abstractNum w:abstractNumId="388" w15:restartNumberingAfterBreak="0">
    <w:nsid w:val="3F462BF2"/>
    <w:multiLevelType w:val="singleLevel"/>
    <w:tmpl w:val="C4E664D2"/>
    <w:lvl w:ilvl="0">
      <w:start w:val="1"/>
      <w:numFmt w:val="none"/>
      <w:lvlText w:val=""/>
      <w:legacy w:legacy="1" w:legacySpace="0" w:legacyIndent="0"/>
      <w:lvlJc w:val="left"/>
    </w:lvl>
  </w:abstractNum>
  <w:abstractNum w:abstractNumId="389" w15:restartNumberingAfterBreak="0">
    <w:nsid w:val="3F4A3B7E"/>
    <w:multiLevelType w:val="singleLevel"/>
    <w:tmpl w:val="C4E664D2"/>
    <w:lvl w:ilvl="0">
      <w:start w:val="1"/>
      <w:numFmt w:val="none"/>
      <w:lvlText w:val=""/>
      <w:legacy w:legacy="1" w:legacySpace="0" w:legacyIndent="0"/>
      <w:lvlJc w:val="left"/>
    </w:lvl>
  </w:abstractNum>
  <w:abstractNum w:abstractNumId="390" w15:restartNumberingAfterBreak="0">
    <w:nsid w:val="3F903D34"/>
    <w:multiLevelType w:val="singleLevel"/>
    <w:tmpl w:val="C4E664D2"/>
    <w:lvl w:ilvl="0">
      <w:start w:val="1"/>
      <w:numFmt w:val="none"/>
      <w:lvlText w:val=""/>
      <w:legacy w:legacy="1" w:legacySpace="0" w:legacyIndent="0"/>
      <w:lvlJc w:val="left"/>
    </w:lvl>
  </w:abstractNum>
  <w:abstractNum w:abstractNumId="391" w15:restartNumberingAfterBreak="0">
    <w:nsid w:val="3FA9699C"/>
    <w:multiLevelType w:val="singleLevel"/>
    <w:tmpl w:val="C4E664D2"/>
    <w:lvl w:ilvl="0">
      <w:start w:val="1"/>
      <w:numFmt w:val="none"/>
      <w:lvlText w:val=""/>
      <w:legacy w:legacy="1" w:legacySpace="0" w:legacyIndent="0"/>
      <w:lvlJc w:val="left"/>
    </w:lvl>
  </w:abstractNum>
  <w:abstractNum w:abstractNumId="392" w15:restartNumberingAfterBreak="0">
    <w:nsid w:val="3FBA11C0"/>
    <w:multiLevelType w:val="singleLevel"/>
    <w:tmpl w:val="C4E664D2"/>
    <w:lvl w:ilvl="0">
      <w:start w:val="1"/>
      <w:numFmt w:val="none"/>
      <w:lvlText w:val=""/>
      <w:legacy w:legacy="1" w:legacySpace="0" w:legacyIndent="0"/>
      <w:lvlJc w:val="left"/>
    </w:lvl>
  </w:abstractNum>
  <w:abstractNum w:abstractNumId="393" w15:restartNumberingAfterBreak="0">
    <w:nsid w:val="3FBE2B77"/>
    <w:multiLevelType w:val="singleLevel"/>
    <w:tmpl w:val="C4E664D2"/>
    <w:lvl w:ilvl="0">
      <w:start w:val="1"/>
      <w:numFmt w:val="none"/>
      <w:lvlText w:val=""/>
      <w:legacy w:legacy="1" w:legacySpace="0" w:legacyIndent="0"/>
      <w:lvlJc w:val="left"/>
    </w:lvl>
  </w:abstractNum>
  <w:abstractNum w:abstractNumId="394" w15:restartNumberingAfterBreak="0">
    <w:nsid w:val="3FC47D38"/>
    <w:multiLevelType w:val="singleLevel"/>
    <w:tmpl w:val="C4E664D2"/>
    <w:lvl w:ilvl="0">
      <w:start w:val="1"/>
      <w:numFmt w:val="none"/>
      <w:lvlText w:val=""/>
      <w:legacy w:legacy="1" w:legacySpace="0" w:legacyIndent="0"/>
      <w:lvlJc w:val="left"/>
    </w:lvl>
  </w:abstractNum>
  <w:abstractNum w:abstractNumId="395" w15:restartNumberingAfterBreak="0">
    <w:nsid w:val="400D0642"/>
    <w:multiLevelType w:val="singleLevel"/>
    <w:tmpl w:val="C4E664D2"/>
    <w:lvl w:ilvl="0">
      <w:start w:val="1"/>
      <w:numFmt w:val="none"/>
      <w:lvlText w:val=""/>
      <w:legacy w:legacy="1" w:legacySpace="0" w:legacyIndent="0"/>
      <w:lvlJc w:val="left"/>
    </w:lvl>
  </w:abstractNum>
  <w:abstractNum w:abstractNumId="396" w15:restartNumberingAfterBreak="0">
    <w:nsid w:val="401825BD"/>
    <w:multiLevelType w:val="singleLevel"/>
    <w:tmpl w:val="C4E664D2"/>
    <w:lvl w:ilvl="0">
      <w:start w:val="1"/>
      <w:numFmt w:val="none"/>
      <w:lvlText w:val=""/>
      <w:legacy w:legacy="1" w:legacySpace="0" w:legacyIndent="0"/>
      <w:lvlJc w:val="left"/>
    </w:lvl>
  </w:abstractNum>
  <w:abstractNum w:abstractNumId="397" w15:restartNumberingAfterBreak="0">
    <w:nsid w:val="403459D5"/>
    <w:multiLevelType w:val="singleLevel"/>
    <w:tmpl w:val="C4E664D2"/>
    <w:lvl w:ilvl="0">
      <w:start w:val="1"/>
      <w:numFmt w:val="none"/>
      <w:lvlText w:val=""/>
      <w:legacy w:legacy="1" w:legacySpace="0" w:legacyIndent="0"/>
      <w:lvlJc w:val="left"/>
    </w:lvl>
  </w:abstractNum>
  <w:abstractNum w:abstractNumId="398" w15:restartNumberingAfterBreak="0">
    <w:nsid w:val="406C2870"/>
    <w:multiLevelType w:val="singleLevel"/>
    <w:tmpl w:val="C4E664D2"/>
    <w:lvl w:ilvl="0">
      <w:start w:val="1"/>
      <w:numFmt w:val="none"/>
      <w:lvlText w:val=""/>
      <w:legacy w:legacy="1" w:legacySpace="0" w:legacyIndent="0"/>
      <w:lvlJc w:val="left"/>
    </w:lvl>
  </w:abstractNum>
  <w:abstractNum w:abstractNumId="399" w15:restartNumberingAfterBreak="0">
    <w:nsid w:val="406E09A1"/>
    <w:multiLevelType w:val="singleLevel"/>
    <w:tmpl w:val="C4E664D2"/>
    <w:lvl w:ilvl="0">
      <w:start w:val="1"/>
      <w:numFmt w:val="none"/>
      <w:lvlText w:val=""/>
      <w:legacy w:legacy="1" w:legacySpace="0" w:legacyIndent="0"/>
      <w:lvlJc w:val="left"/>
    </w:lvl>
  </w:abstractNum>
  <w:abstractNum w:abstractNumId="400" w15:restartNumberingAfterBreak="0">
    <w:nsid w:val="40891A4F"/>
    <w:multiLevelType w:val="singleLevel"/>
    <w:tmpl w:val="C4E664D2"/>
    <w:lvl w:ilvl="0">
      <w:start w:val="1"/>
      <w:numFmt w:val="none"/>
      <w:lvlText w:val=""/>
      <w:legacy w:legacy="1" w:legacySpace="0" w:legacyIndent="0"/>
      <w:lvlJc w:val="left"/>
    </w:lvl>
  </w:abstractNum>
  <w:abstractNum w:abstractNumId="401" w15:restartNumberingAfterBreak="0">
    <w:nsid w:val="40914DF9"/>
    <w:multiLevelType w:val="singleLevel"/>
    <w:tmpl w:val="C4E664D2"/>
    <w:lvl w:ilvl="0">
      <w:start w:val="1"/>
      <w:numFmt w:val="none"/>
      <w:lvlText w:val=""/>
      <w:legacy w:legacy="1" w:legacySpace="0" w:legacyIndent="0"/>
      <w:lvlJc w:val="left"/>
    </w:lvl>
  </w:abstractNum>
  <w:abstractNum w:abstractNumId="402" w15:restartNumberingAfterBreak="0">
    <w:nsid w:val="409D79D5"/>
    <w:multiLevelType w:val="singleLevel"/>
    <w:tmpl w:val="C4E664D2"/>
    <w:lvl w:ilvl="0">
      <w:start w:val="1"/>
      <w:numFmt w:val="none"/>
      <w:lvlText w:val=""/>
      <w:legacy w:legacy="1" w:legacySpace="0" w:legacyIndent="0"/>
      <w:lvlJc w:val="left"/>
    </w:lvl>
  </w:abstractNum>
  <w:abstractNum w:abstractNumId="403" w15:restartNumberingAfterBreak="0">
    <w:nsid w:val="411F7E15"/>
    <w:multiLevelType w:val="singleLevel"/>
    <w:tmpl w:val="C4E664D2"/>
    <w:lvl w:ilvl="0">
      <w:start w:val="1"/>
      <w:numFmt w:val="none"/>
      <w:lvlText w:val=""/>
      <w:legacy w:legacy="1" w:legacySpace="0" w:legacyIndent="0"/>
      <w:lvlJc w:val="left"/>
    </w:lvl>
  </w:abstractNum>
  <w:abstractNum w:abstractNumId="404" w15:restartNumberingAfterBreak="0">
    <w:nsid w:val="41510C40"/>
    <w:multiLevelType w:val="singleLevel"/>
    <w:tmpl w:val="C4E664D2"/>
    <w:lvl w:ilvl="0">
      <w:start w:val="1"/>
      <w:numFmt w:val="none"/>
      <w:lvlText w:val=""/>
      <w:legacy w:legacy="1" w:legacySpace="0" w:legacyIndent="0"/>
      <w:lvlJc w:val="left"/>
    </w:lvl>
  </w:abstractNum>
  <w:abstractNum w:abstractNumId="405" w15:restartNumberingAfterBreak="0">
    <w:nsid w:val="41981EE4"/>
    <w:multiLevelType w:val="singleLevel"/>
    <w:tmpl w:val="C4E664D2"/>
    <w:lvl w:ilvl="0">
      <w:start w:val="1"/>
      <w:numFmt w:val="none"/>
      <w:lvlText w:val=""/>
      <w:legacy w:legacy="1" w:legacySpace="0" w:legacyIndent="0"/>
      <w:lvlJc w:val="left"/>
    </w:lvl>
  </w:abstractNum>
  <w:abstractNum w:abstractNumId="406" w15:restartNumberingAfterBreak="0">
    <w:nsid w:val="41EF38CB"/>
    <w:multiLevelType w:val="singleLevel"/>
    <w:tmpl w:val="C4E664D2"/>
    <w:lvl w:ilvl="0">
      <w:start w:val="1"/>
      <w:numFmt w:val="none"/>
      <w:lvlText w:val=""/>
      <w:legacy w:legacy="1" w:legacySpace="0" w:legacyIndent="0"/>
      <w:lvlJc w:val="left"/>
    </w:lvl>
  </w:abstractNum>
  <w:abstractNum w:abstractNumId="407" w15:restartNumberingAfterBreak="0">
    <w:nsid w:val="41F8040D"/>
    <w:multiLevelType w:val="singleLevel"/>
    <w:tmpl w:val="C4E664D2"/>
    <w:lvl w:ilvl="0">
      <w:start w:val="1"/>
      <w:numFmt w:val="none"/>
      <w:lvlText w:val=""/>
      <w:legacy w:legacy="1" w:legacySpace="0" w:legacyIndent="0"/>
      <w:lvlJc w:val="left"/>
    </w:lvl>
  </w:abstractNum>
  <w:abstractNum w:abstractNumId="408" w15:restartNumberingAfterBreak="0">
    <w:nsid w:val="41F9388F"/>
    <w:multiLevelType w:val="singleLevel"/>
    <w:tmpl w:val="C4E664D2"/>
    <w:lvl w:ilvl="0">
      <w:start w:val="1"/>
      <w:numFmt w:val="none"/>
      <w:lvlText w:val=""/>
      <w:legacy w:legacy="1" w:legacySpace="0" w:legacyIndent="0"/>
      <w:lvlJc w:val="left"/>
    </w:lvl>
  </w:abstractNum>
  <w:abstractNum w:abstractNumId="409" w15:restartNumberingAfterBreak="0">
    <w:nsid w:val="4238225F"/>
    <w:multiLevelType w:val="singleLevel"/>
    <w:tmpl w:val="C4E664D2"/>
    <w:lvl w:ilvl="0">
      <w:start w:val="1"/>
      <w:numFmt w:val="none"/>
      <w:lvlText w:val=""/>
      <w:legacy w:legacy="1" w:legacySpace="0" w:legacyIndent="0"/>
      <w:lvlJc w:val="left"/>
    </w:lvl>
  </w:abstractNum>
  <w:abstractNum w:abstractNumId="410" w15:restartNumberingAfterBreak="0">
    <w:nsid w:val="42447EB9"/>
    <w:multiLevelType w:val="singleLevel"/>
    <w:tmpl w:val="C4E664D2"/>
    <w:lvl w:ilvl="0">
      <w:start w:val="1"/>
      <w:numFmt w:val="none"/>
      <w:lvlText w:val=""/>
      <w:legacy w:legacy="1" w:legacySpace="0" w:legacyIndent="0"/>
      <w:lvlJc w:val="left"/>
    </w:lvl>
  </w:abstractNum>
  <w:abstractNum w:abstractNumId="411" w15:restartNumberingAfterBreak="0">
    <w:nsid w:val="42805920"/>
    <w:multiLevelType w:val="singleLevel"/>
    <w:tmpl w:val="C4E664D2"/>
    <w:lvl w:ilvl="0">
      <w:start w:val="1"/>
      <w:numFmt w:val="none"/>
      <w:lvlText w:val=""/>
      <w:legacy w:legacy="1" w:legacySpace="0" w:legacyIndent="0"/>
      <w:lvlJc w:val="left"/>
    </w:lvl>
  </w:abstractNum>
  <w:abstractNum w:abstractNumId="412" w15:restartNumberingAfterBreak="0">
    <w:nsid w:val="42F9799A"/>
    <w:multiLevelType w:val="singleLevel"/>
    <w:tmpl w:val="C4E664D2"/>
    <w:lvl w:ilvl="0">
      <w:start w:val="1"/>
      <w:numFmt w:val="none"/>
      <w:lvlText w:val=""/>
      <w:legacy w:legacy="1" w:legacySpace="0" w:legacyIndent="0"/>
      <w:lvlJc w:val="left"/>
    </w:lvl>
  </w:abstractNum>
  <w:abstractNum w:abstractNumId="413" w15:restartNumberingAfterBreak="0">
    <w:nsid w:val="43224073"/>
    <w:multiLevelType w:val="singleLevel"/>
    <w:tmpl w:val="C4E664D2"/>
    <w:lvl w:ilvl="0">
      <w:start w:val="1"/>
      <w:numFmt w:val="none"/>
      <w:lvlText w:val=""/>
      <w:legacy w:legacy="1" w:legacySpace="0" w:legacyIndent="0"/>
      <w:lvlJc w:val="left"/>
    </w:lvl>
  </w:abstractNum>
  <w:abstractNum w:abstractNumId="414" w15:restartNumberingAfterBreak="0">
    <w:nsid w:val="4324006E"/>
    <w:multiLevelType w:val="singleLevel"/>
    <w:tmpl w:val="C4E664D2"/>
    <w:lvl w:ilvl="0">
      <w:start w:val="1"/>
      <w:numFmt w:val="none"/>
      <w:lvlText w:val=""/>
      <w:legacy w:legacy="1" w:legacySpace="0" w:legacyIndent="0"/>
      <w:lvlJc w:val="left"/>
    </w:lvl>
  </w:abstractNum>
  <w:abstractNum w:abstractNumId="415" w15:restartNumberingAfterBreak="0">
    <w:nsid w:val="43456585"/>
    <w:multiLevelType w:val="singleLevel"/>
    <w:tmpl w:val="C4E664D2"/>
    <w:lvl w:ilvl="0">
      <w:start w:val="1"/>
      <w:numFmt w:val="none"/>
      <w:lvlText w:val=""/>
      <w:legacy w:legacy="1" w:legacySpace="0" w:legacyIndent="0"/>
      <w:lvlJc w:val="left"/>
    </w:lvl>
  </w:abstractNum>
  <w:abstractNum w:abstractNumId="416" w15:restartNumberingAfterBreak="0">
    <w:nsid w:val="4378111B"/>
    <w:multiLevelType w:val="singleLevel"/>
    <w:tmpl w:val="C4E664D2"/>
    <w:lvl w:ilvl="0">
      <w:start w:val="1"/>
      <w:numFmt w:val="none"/>
      <w:lvlText w:val=""/>
      <w:legacy w:legacy="1" w:legacySpace="0" w:legacyIndent="0"/>
      <w:lvlJc w:val="left"/>
    </w:lvl>
  </w:abstractNum>
  <w:abstractNum w:abstractNumId="417" w15:restartNumberingAfterBreak="0">
    <w:nsid w:val="43861D5D"/>
    <w:multiLevelType w:val="singleLevel"/>
    <w:tmpl w:val="C4E664D2"/>
    <w:lvl w:ilvl="0">
      <w:start w:val="1"/>
      <w:numFmt w:val="none"/>
      <w:lvlText w:val=""/>
      <w:legacy w:legacy="1" w:legacySpace="0" w:legacyIndent="0"/>
      <w:lvlJc w:val="left"/>
    </w:lvl>
  </w:abstractNum>
  <w:abstractNum w:abstractNumId="418" w15:restartNumberingAfterBreak="0">
    <w:nsid w:val="43AC720F"/>
    <w:multiLevelType w:val="singleLevel"/>
    <w:tmpl w:val="C4E664D2"/>
    <w:lvl w:ilvl="0">
      <w:start w:val="1"/>
      <w:numFmt w:val="none"/>
      <w:lvlText w:val=""/>
      <w:legacy w:legacy="1" w:legacySpace="0" w:legacyIndent="0"/>
      <w:lvlJc w:val="left"/>
    </w:lvl>
  </w:abstractNum>
  <w:abstractNum w:abstractNumId="419" w15:restartNumberingAfterBreak="0">
    <w:nsid w:val="446C2B57"/>
    <w:multiLevelType w:val="singleLevel"/>
    <w:tmpl w:val="C4E664D2"/>
    <w:lvl w:ilvl="0">
      <w:start w:val="1"/>
      <w:numFmt w:val="none"/>
      <w:lvlText w:val=""/>
      <w:legacy w:legacy="1" w:legacySpace="0" w:legacyIndent="0"/>
      <w:lvlJc w:val="left"/>
    </w:lvl>
  </w:abstractNum>
  <w:abstractNum w:abstractNumId="420" w15:restartNumberingAfterBreak="0">
    <w:nsid w:val="44953AE3"/>
    <w:multiLevelType w:val="singleLevel"/>
    <w:tmpl w:val="C4E664D2"/>
    <w:lvl w:ilvl="0">
      <w:start w:val="1"/>
      <w:numFmt w:val="none"/>
      <w:lvlText w:val=""/>
      <w:legacy w:legacy="1" w:legacySpace="0" w:legacyIndent="0"/>
      <w:lvlJc w:val="left"/>
    </w:lvl>
  </w:abstractNum>
  <w:abstractNum w:abstractNumId="421" w15:restartNumberingAfterBreak="0">
    <w:nsid w:val="44B10708"/>
    <w:multiLevelType w:val="singleLevel"/>
    <w:tmpl w:val="C4E664D2"/>
    <w:lvl w:ilvl="0">
      <w:start w:val="1"/>
      <w:numFmt w:val="none"/>
      <w:lvlText w:val=""/>
      <w:legacy w:legacy="1" w:legacySpace="0" w:legacyIndent="0"/>
      <w:lvlJc w:val="left"/>
    </w:lvl>
  </w:abstractNum>
  <w:abstractNum w:abstractNumId="422" w15:restartNumberingAfterBreak="0">
    <w:nsid w:val="44CB5F67"/>
    <w:multiLevelType w:val="singleLevel"/>
    <w:tmpl w:val="C4E664D2"/>
    <w:lvl w:ilvl="0">
      <w:start w:val="1"/>
      <w:numFmt w:val="none"/>
      <w:lvlText w:val=""/>
      <w:legacy w:legacy="1" w:legacySpace="0" w:legacyIndent="0"/>
      <w:lvlJc w:val="left"/>
    </w:lvl>
  </w:abstractNum>
  <w:abstractNum w:abstractNumId="423" w15:restartNumberingAfterBreak="0">
    <w:nsid w:val="44CF7951"/>
    <w:multiLevelType w:val="singleLevel"/>
    <w:tmpl w:val="C4E664D2"/>
    <w:lvl w:ilvl="0">
      <w:start w:val="1"/>
      <w:numFmt w:val="none"/>
      <w:lvlText w:val=""/>
      <w:legacy w:legacy="1" w:legacySpace="0" w:legacyIndent="0"/>
      <w:lvlJc w:val="left"/>
    </w:lvl>
  </w:abstractNum>
  <w:abstractNum w:abstractNumId="424" w15:restartNumberingAfterBreak="0">
    <w:nsid w:val="451E488D"/>
    <w:multiLevelType w:val="singleLevel"/>
    <w:tmpl w:val="C4E664D2"/>
    <w:lvl w:ilvl="0">
      <w:start w:val="1"/>
      <w:numFmt w:val="none"/>
      <w:lvlText w:val=""/>
      <w:legacy w:legacy="1" w:legacySpace="0" w:legacyIndent="0"/>
      <w:lvlJc w:val="left"/>
    </w:lvl>
  </w:abstractNum>
  <w:abstractNum w:abstractNumId="425" w15:restartNumberingAfterBreak="0">
    <w:nsid w:val="454A7370"/>
    <w:multiLevelType w:val="singleLevel"/>
    <w:tmpl w:val="C4E664D2"/>
    <w:lvl w:ilvl="0">
      <w:start w:val="1"/>
      <w:numFmt w:val="none"/>
      <w:lvlText w:val=""/>
      <w:legacy w:legacy="1" w:legacySpace="0" w:legacyIndent="0"/>
      <w:lvlJc w:val="left"/>
    </w:lvl>
  </w:abstractNum>
  <w:abstractNum w:abstractNumId="426" w15:restartNumberingAfterBreak="0">
    <w:nsid w:val="4586560C"/>
    <w:multiLevelType w:val="singleLevel"/>
    <w:tmpl w:val="C4E664D2"/>
    <w:lvl w:ilvl="0">
      <w:start w:val="1"/>
      <w:numFmt w:val="none"/>
      <w:lvlText w:val=""/>
      <w:legacy w:legacy="1" w:legacySpace="0" w:legacyIndent="0"/>
      <w:lvlJc w:val="left"/>
    </w:lvl>
  </w:abstractNum>
  <w:abstractNum w:abstractNumId="427" w15:restartNumberingAfterBreak="0">
    <w:nsid w:val="45A33463"/>
    <w:multiLevelType w:val="singleLevel"/>
    <w:tmpl w:val="C4E664D2"/>
    <w:lvl w:ilvl="0">
      <w:start w:val="1"/>
      <w:numFmt w:val="none"/>
      <w:lvlText w:val=""/>
      <w:legacy w:legacy="1" w:legacySpace="0" w:legacyIndent="0"/>
      <w:lvlJc w:val="left"/>
    </w:lvl>
  </w:abstractNum>
  <w:abstractNum w:abstractNumId="428" w15:restartNumberingAfterBreak="0">
    <w:nsid w:val="45D24092"/>
    <w:multiLevelType w:val="singleLevel"/>
    <w:tmpl w:val="C4E664D2"/>
    <w:lvl w:ilvl="0">
      <w:start w:val="1"/>
      <w:numFmt w:val="none"/>
      <w:lvlText w:val=""/>
      <w:legacy w:legacy="1" w:legacySpace="0" w:legacyIndent="0"/>
      <w:lvlJc w:val="left"/>
    </w:lvl>
  </w:abstractNum>
  <w:abstractNum w:abstractNumId="429" w15:restartNumberingAfterBreak="0">
    <w:nsid w:val="45D948A8"/>
    <w:multiLevelType w:val="singleLevel"/>
    <w:tmpl w:val="C4E664D2"/>
    <w:lvl w:ilvl="0">
      <w:start w:val="1"/>
      <w:numFmt w:val="none"/>
      <w:lvlText w:val=""/>
      <w:legacy w:legacy="1" w:legacySpace="0" w:legacyIndent="0"/>
      <w:lvlJc w:val="left"/>
    </w:lvl>
  </w:abstractNum>
  <w:abstractNum w:abstractNumId="430" w15:restartNumberingAfterBreak="0">
    <w:nsid w:val="46296645"/>
    <w:multiLevelType w:val="singleLevel"/>
    <w:tmpl w:val="C4E664D2"/>
    <w:lvl w:ilvl="0">
      <w:start w:val="1"/>
      <w:numFmt w:val="none"/>
      <w:lvlText w:val=""/>
      <w:legacy w:legacy="1" w:legacySpace="0" w:legacyIndent="0"/>
      <w:lvlJc w:val="left"/>
    </w:lvl>
  </w:abstractNum>
  <w:abstractNum w:abstractNumId="431" w15:restartNumberingAfterBreak="0">
    <w:nsid w:val="463764CD"/>
    <w:multiLevelType w:val="singleLevel"/>
    <w:tmpl w:val="2934F510"/>
    <w:lvl w:ilvl="0">
      <w:start w:val="1"/>
      <w:numFmt w:val="none"/>
      <w:lvlText w:val=""/>
      <w:legacy w:legacy="1" w:legacySpace="0" w:legacyIndent="0"/>
      <w:lvlJc w:val="left"/>
    </w:lvl>
  </w:abstractNum>
  <w:abstractNum w:abstractNumId="432" w15:restartNumberingAfterBreak="0">
    <w:nsid w:val="463C36A5"/>
    <w:multiLevelType w:val="singleLevel"/>
    <w:tmpl w:val="C4E664D2"/>
    <w:lvl w:ilvl="0">
      <w:start w:val="1"/>
      <w:numFmt w:val="none"/>
      <w:lvlText w:val=""/>
      <w:legacy w:legacy="1" w:legacySpace="0" w:legacyIndent="0"/>
      <w:lvlJc w:val="left"/>
    </w:lvl>
  </w:abstractNum>
  <w:abstractNum w:abstractNumId="433" w15:restartNumberingAfterBreak="0">
    <w:nsid w:val="46561CCD"/>
    <w:multiLevelType w:val="singleLevel"/>
    <w:tmpl w:val="C4E664D2"/>
    <w:lvl w:ilvl="0">
      <w:start w:val="1"/>
      <w:numFmt w:val="none"/>
      <w:lvlText w:val=""/>
      <w:legacy w:legacy="1" w:legacySpace="0" w:legacyIndent="0"/>
      <w:lvlJc w:val="left"/>
    </w:lvl>
  </w:abstractNum>
  <w:abstractNum w:abstractNumId="434" w15:restartNumberingAfterBreak="0">
    <w:nsid w:val="46A57E72"/>
    <w:multiLevelType w:val="singleLevel"/>
    <w:tmpl w:val="C4E664D2"/>
    <w:lvl w:ilvl="0">
      <w:start w:val="1"/>
      <w:numFmt w:val="none"/>
      <w:lvlText w:val=""/>
      <w:legacy w:legacy="1" w:legacySpace="0" w:legacyIndent="0"/>
      <w:lvlJc w:val="left"/>
    </w:lvl>
  </w:abstractNum>
  <w:abstractNum w:abstractNumId="435" w15:restartNumberingAfterBreak="0">
    <w:nsid w:val="46A976A5"/>
    <w:multiLevelType w:val="singleLevel"/>
    <w:tmpl w:val="C4E664D2"/>
    <w:lvl w:ilvl="0">
      <w:start w:val="1"/>
      <w:numFmt w:val="none"/>
      <w:lvlText w:val=""/>
      <w:legacy w:legacy="1" w:legacySpace="0" w:legacyIndent="0"/>
      <w:lvlJc w:val="left"/>
    </w:lvl>
  </w:abstractNum>
  <w:abstractNum w:abstractNumId="436" w15:restartNumberingAfterBreak="0">
    <w:nsid w:val="46CD7661"/>
    <w:multiLevelType w:val="singleLevel"/>
    <w:tmpl w:val="C4E664D2"/>
    <w:lvl w:ilvl="0">
      <w:start w:val="1"/>
      <w:numFmt w:val="none"/>
      <w:lvlText w:val=""/>
      <w:legacy w:legacy="1" w:legacySpace="0" w:legacyIndent="0"/>
      <w:lvlJc w:val="left"/>
    </w:lvl>
  </w:abstractNum>
  <w:abstractNum w:abstractNumId="437" w15:restartNumberingAfterBreak="0">
    <w:nsid w:val="46D23620"/>
    <w:multiLevelType w:val="singleLevel"/>
    <w:tmpl w:val="C4E664D2"/>
    <w:lvl w:ilvl="0">
      <w:start w:val="1"/>
      <w:numFmt w:val="none"/>
      <w:lvlText w:val=""/>
      <w:legacy w:legacy="1" w:legacySpace="0" w:legacyIndent="0"/>
      <w:lvlJc w:val="left"/>
    </w:lvl>
  </w:abstractNum>
  <w:abstractNum w:abstractNumId="438" w15:restartNumberingAfterBreak="0">
    <w:nsid w:val="4708529E"/>
    <w:multiLevelType w:val="singleLevel"/>
    <w:tmpl w:val="C4E664D2"/>
    <w:lvl w:ilvl="0">
      <w:start w:val="1"/>
      <w:numFmt w:val="none"/>
      <w:lvlText w:val=""/>
      <w:legacy w:legacy="1" w:legacySpace="0" w:legacyIndent="0"/>
      <w:lvlJc w:val="left"/>
    </w:lvl>
  </w:abstractNum>
  <w:abstractNum w:abstractNumId="439" w15:restartNumberingAfterBreak="0">
    <w:nsid w:val="473F7DD6"/>
    <w:multiLevelType w:val="singleLevel"/>
    <w:tmpl w:val="C4E664D2"/>
    <w:lvl w:ilvl="0">
      <w:start w:val="1"/>
      <w:numFmt w:val="none"/>
      <w:lvlText w:val=""/>
      <w:legacy w:legacy="1" w:legacySpace="0" w:legacyIndent="0"/>
      <w:lvlJc w:val="left"/>
    </w:lvl>
  </w:abstractNum>
  <w:abstractNum w:abstractNumId="440" w15:restartNumberingAfterBreak="0">
    <w:nsid w:val="475F3E09"/>
    <w:multiLevelType w:val="singleLevel"/>
    <w:tmpl w:val="C4E664D2"/>
    <w:lvl w:ilvl="0">
      <w:start w:val="1"/>
      <w:numFmt w:val="none"/>
      <w:lvlText w:val=""/>
      <w:legacy w:legacy="1" w:legacySpace="0" w:legacyIndent="0"/>
      <w:lvlJc w:val="left"/>
    </w:lvl>
  </w:abstractNum>
  <w:abstractNum w:abstractNumId="441" w15:restartNumberingAfterBreak="0">
    <w:nsid w:val="47A00C66"/>
    <w:multiLevelType w:val="singleLevel"/>
    <w:tmpl w:val="C4E664D2"/>
    <w:lvl w:ilvl="0">
      <w:start w:val="1"/>
      <w:numFmt w:val="none"/>
      <w:lvlText w:val=""/>
      <w:legacy w:legacy="1" w:legacySpace="0" w:legacyIndent="0"/>
      <w:lvlJc w:val="left"/>
    </w:lvl>
  </w:abstractNum>
  <w:abstractNum w:abstractNumId="442" w15:restartNumberingAfterBreak="0">
    <w:nsid w:val="47B774F6"/>
    <w:multiLevelType w:val="singleLevel"/>
    <w:tmpl w:val="C4E664D2"/>
    <w:lvl w:ilvl="0">
      <w:start w:val="1"/>
      <w:numFmt w:val="none"/>
      <w:lvlText w:val=""/>
      <w:legacy w:legacy="1" w:legacySpace="0" w:legacyIndent="0"/>
      <w:lvlJc w:val="left"/>
    </w:lvl>
  </w:abstractNum>
  <w:abstractNum w:abstractNumId="443" w15:restartNumberingAfterBreak="0">
    <w:nsid w:val="47E674EE"/>
    <w:multiLevelType w:val="singleLevel"/>
    <w:tmpl w:val="C4E664D2"/>
    <w:lvl w:ilvl="0">
      <w:start w:val="1"/>
      <w:numFmt w:val="none"/>
      <w:lvlText w:val=""/>
      <w:legacy w:legacy="1" w:legacySpace="0" w:legacyIndent="0"/>
      <w:lvlJc w:val="left"/>
    </w:lvl>
  </w:abstractNum>
  <w:abstractNum w:abstractNumId="444" w15:restartNumberingAfterBreak="0">
    <w:nsid w:val="47EB3D46"/>
    <w:multiLevelType w:val="singleLevel"/>
    <w:tmpl w:val="C4E664D2"/>
    <w:lvl w:ilvl="0">
      <w:start w:val="1"/>
      <w:numFmt w:val="none"/>
      <w:lvlText w:val=""/>
      <w:legacy w:legacy="1" w:legacySpace="0" w:legacyIndent="0"/>
      <w:lvlJc w:val="left"/>
    </w:lvl>
  </w:abstractNum>
  <w:abstractNum w:abstractNumId="445" w15:restartNumberingAfterBreak="0">
    <w:nsid w:val="480E168E"/>
    <w:multiLevelType w:val="singleLevel"/>
    <w:tmpl w:val="C4E664D2"/>
    <w:lvl w:ilvl="0">
      <w:start w:val="1"/>
      <w:numFmt w:val="none"/>
      <w:lvlText w:val=""/>
      <w:legacy w:legacy="1" w:legacySpace="0" w:legacyIndent="0"/>
      <w:lvlJc w:val="left"/>
    </w:lvl>
  </w:abstractNum>
  <w:abstractNum w:abstractNumId="446" w15:restartNumberingAfterBreak="0">
    <w:nsid w:val="48A23922"/>
    <w:multiLevelType w:val="singleLevel"/>
    <w:tmpl w:val="C4E664D2"/>
    <w:lvl w:ilvl="0">
      <w:start w:val="1"/>
      <w:numFmt w:val="none"/>
      <w:lvlText w:val=""/>
      <w:legacy w:legacy="1" w:legacySpace="0" w:legacyIndent="0"/>
      <w:lvlJc w:val="left"/>
    </w:lvl>
  </w:abstractNum>
  <w:abstractNum w:abstractNumId="447" w15:restartNumberingAfterBreak="0">
    <w:nsid w:val="48B2068F"/>
    <w:multiLevelType w:val="singleLevel"/>
    <w:tmpl w:val="C4E664D2"/>
    <w:lvl w:ilvl="0">
      <w:start w:val="1"/>
      <w:numFmt w:val="none"/>
      <w:lvlText w:val=""/>
      <w:legacy w:legacy="1" w:legacySpace="0" w:legacyIndent="0"/>
      <w:lvlJc w:val="left"/>
    </w:lvl>
  </w:abstractNum>
  <w:abstractNum w:abstractNumId="448" w15:restartNumberingAfterBreak="0">
    <w:nsid w:val="491730E5"/>
    <w:multiLevelType w:val="singleLevel"/>
    <w:tmpl w:val="C4E664D2"/>
    <w:lvl w:ilvl="0">
      <w:start w:val="1"/>
      <w:numFmt w:val="none"/>
      <w:lvlText w:val=""/>
      <w:legacy w:legacy="1" w:legacySpace="0" w:legacyIndent="0"/>
      <w:lvlJc w:val="left"/>
    </w:lvl>
  </w:abstractNum>
  <w:abstractNum w:abstractNumId="449" w15:restartNumberingAfterBreak="0">
    <w:nsid w:val="495E4F98"/>
    <w:multiLevelType w:val="singleLevel"/>
    <w:tmpl w:val="C4E664D2"/>
    <w:lvl w:ilvl="0">
      <w:start w:val="1"/>
      <w:numFmt w:val="none"/>
      <w:lvlText w:val=""/>
      <w:legacy w:legacy="1" w:legacySpace="0" w:legacyIndent="0"/>
      <w:lvlJc w:val="left"/>
    </w:lvl>
  </w:abstractNum>
  <w:abstractNum w:abstractNumId="450" w15:restartNumberingAfterBreak="0">
    <w:nsid w:val="499239A0"/>
    <w:multiLevelType w:val="singleLevel"/>
    <w:tmpl w:val="C4E664D2"/>
    <w:lvl w:ilvl="0">
      <w:start w:val="1"/>
      <w:numFmt w:val="none"/>
      <w:lvlText w:val=""/>
      <w:legacy w:legacy="1" w:legacySpace="0" w:legacyIndent="0"/>
      <w:lvlJc w:val="left"/>
    </w:lvl>
  </w:abstractNum>
  <w:abstractNum w:abstractNumId="451" w15:restartNumberingAfterBreak="0">
    <w:nsid w:val="49C4372E"/>
    <w:multiLevelType w:val="singleLevel"/>
    <w:tmpl w:val="C4E664D2"/>
    <w:lvl w:ilvl="0">
      <w:start w:val="1"/>
      <w:numFmt w:val="none"/>
      <w:lvlText w:val=""/>
      <w:legacy w:legacy="1" w:legacySpace="0" w:legacyIndent="0"/>
      <w:lvlJc w:val="left"/>
    </w:lvl>
  </w:abstractNum>
  <w:abstractNum w:abstractNumId="452" w15:restartNumberingAfterBreak="0">
    <w:nsid w:val="49EC398D"/>
    <w:multiLevelType w:val="singleLevel"/>
    <w:tmpl w:val="C4E664D2"/>
    <w:lvl w:ilvl="0">
      <w:start w:val="1"/>
      <w:numFmt w:val="none"/>
      <w:lvlText w:val=""/>
      <w:legacy w:legacy="1" w:legacySpace="0" w:legacyIndent="0"/>
      <w:lvlJc w:val="left"/>
    </w:lvl>
  </w:abstractNum>
  <w:abstractNum w:abstractNumId="453" w15:restartNumberingAfterBreak="0">
    <w:nsid w:val="4A11251E"/>
    <w:multiLevelType w:val="singleLevel"/>
    <w:tmpl w:val="C4E664D2"/>
    <w:lvl w:ilvl="0">
      <w:start w:val="1"/>
      <w:numFmt w:val="none"/>
      <w:lvlText w:val=""/>
      <w:legacy w:legacy="1" w:legacySpace="0" w:legacyIndent="0"/>
      <w:lvlJc w:val="left"/>
    </w:lvl>
  </w:abstractNum>
  <w:abstractNum w:abstractNumId="454" w15:restartNumberingAfterBreak="0">
    <w:nsid w:val="4A4B57ED"/>
    <w:multiLevelType w:val="singleLevel"/>
    <w:tmpl w:val="C4E664D2"/>
    <w:lvl w:ilvl="0">
      <w:start w:val="1"/>
      <w:numFmt w:val="none"/>
      <w:lvlText w:val=""/>
      <w:legacy w:legacy="1" w:legacySpace="0" w:legacyIndent="0"/>
      <w:lvlJc w:val="left"/>
    </w:lvl>
  </w:abstractNum>
  <w:abstractNum w:abstractNumId="455" w15:restartNumberingAfterBreak="0">
    <w:nsid w:val="4AA02FAE"/>
    <w:multiLevelType w:val="singleLevel"/>
    <w:tmpl w:val="C4E664D2"/>
    <w:lvl w:ilvl="0">
      <w:start w:val="1"/>
      <w:numFmt w:val="none"/>
      <w:lvlText w:val=""/>
      <w:legacy w:legacy="1" w:legacySpace="0" w:legacyIndent="0"/>
      <w:lvlJc w:val="left"/>
    </w:lvl>
  </w:abstractNum>
  <w:abstractNum w:abstractNumId="456" w15:restartNumberingAfterBreak="0">
    <w:nsid w:val="4AC06E7F"/>
    <w:multiLevelType w:val="singleLevel"/>
    <w:tmpl w:val="C4E664D2"/>
    <w:lvl w:ilvl="0">
      <w:start w:val="1"/>
      <w:numFmt w:val="none"/>
      <w:lvlText w:val=""/>
      <w:legacy w:legacy="1" w:legacySpace="0" w:legacyIndent="0"/>
      <w:lvlJc w:val="left"/>
    </w:lvl>
  </w:abstractNum>
  <w:abstractNum w:abstractNumId="457" w15:restartNumberingAfterBreak="0">
    <w:nsid w:val="4B2B6AE8"/>
    <w:multiLevelType w:val="singleLevel"/>
    <w:tmpl w:val="C4E664D2"/>
    <w:lvl w:ilvl="0">
      <w:start w:val="1"/>
      <w:numFmt w:val="none"/>
      <w:lvlText w:val=""/>
      <w:legacy w:legacy="1" w:legacySpace="0" w:legacyIndent="0"/>
      <w:lvlJc w:val="left"/>
    </w:lvl>
  </w:abstractNum>
  <w:abstractNum w:abstractNumId="458" w15:restartNumberingAfterBreak="0">
    <w:nsid w:val="4B2D369F"/>
    <w:multiLevelType w:val="singleLevel"/>
    <w:tmpl w:val="C4E664D2"/>
    <w:lvl w:ilvl="0">
      <w:start w:val="1"/>
      <w:numFmt w:val="none"/>
      <w:lvlText w:val=""/>
      <w:legacy w:legacy="1" w:legacySpace="0" w:legacyIndent="0"/>
      <w:lvlJc w:val="left"/>
    </w:lvl>
  </w:abstractNum>
  <w:abstractNum w:abstractNumId="459" w15:restartNumberingAfterBreak="0">
    <w:nsid w:val="4B3B53F6"/>
    <w:multiLevelType w:val="singleLevel"/>
    <w:tmpl w:val="C4E664D2"/>
    <w:lvl w:ilvl="0">
      <w:start w:val="1"/>
      <w:numFmt w:val="none"/>
      <w:lvlText w:val=""/>
      <w:legacy w:legacy="1" w:legacySpace="0" w:legacyIndent="0"/>
      <w:lvlJc w:val="left"/>
    </w:lvl>
  </w:abstractNum>
  <w:abstractNum w:abstractNumId="460" w15:restartNumberingAfterBreak="0">
    <w:nsid w:val="4B460546"/>
    <w:multiLevelType w:val="singleLevel"/>
    <w:tmpl w:val="C4E664D2"/>
    <w:lvl w:ilvl="0">
      <w:start w:val="1"/>
      <w:numFmt w:val="none"/>
      <w:lvlText w:val=""/>
      <w:legacy w:legacy="1" w:legacySpace="0" w:legacyIndent="0"/>
      <w:lvlJc w:val="left"/>
    </w:lvl>
  </w:abstractNum>
  <w:abstractNum w:abstractNumId="461" w15:restartNumberingAfterBreak="0">
    <w:nsid w:val="4B500C62"/>
    <w:multiLevelType w:val="singleLevel"/>
    <w:tmpl w:val="C4E664D2"/>
    <w:lvl w:ilvl="0">
      <w:start w:val="1"/>
      <w:numFmt w:val="none"/>
      <w:lvlText w:val=""/>
      <w:legacy w:legacy="1" w:legacySpace="0" w:legacyIndent="0"/>
      <w:lvlJc w:val="left"/>
    </w:lvl>
  </w:abstractNum>
  <w:abstractNum w:abstractNumId="462" w15:restartNumberingAfterBreak="0">
    <w:nsid w:val="4BAF4F2B"/>
    <w:multiLevelType w:val="singleLevel"/>
    <w:tmpl w:val="C4E664D2"/>
    <w:lvl w:ilvl="0">
      <w:start w:val="1"/>
      <w:numFmt w:val="none"/>
      <w:lvlText w:val=""/>
      <w:legacy w:legacy="1" w:legacySpace="0" w:legacyIndent="0"/>
      <w:lvlJc w:val="left"/>
    </w:lvl>
  </w:abstractNum>
  <w:abstractNum w:abstractNumId="463" w15:restartNumberingAfterBreak="0">
    <w:nsid w:val="4BD02D65"/>
    <w:multiLevelType w:val="singleLevel"/>
    <w:tmpl w:val="C4E664D2"/>
    <w:lvl w:ilvl="0">
      <w:start w:val="1"/>
      <w:numFmt w:val="none"/>
      <w:lvlText w:val=""/>
      <w:legacy w:legacy="1" w:legacySpace="0" w:legacyIndent="0"/>
      <w:lvlJc w:val="left"/>
    </w:lvl>
  </w:abstractNum>
  <w:abstractNum w:abstractNumId="464" w15:restartNumberingAfterBreak="0">
    <w:nsid w:val="4BF66700"/>
    <w:multiLevelType w:val="singleLevel"/>
    <w:tmpl w:val="C4E664D2"/>
    <w:lvl w:ilvl="0">
      <w:start w:val="1"/>
      <w:numFmt w:val="none"/>
      <w:lvlText w:val=""/>
      <w:legacy w:legacy="1" w:legacySpace="0" w:legacyIndent="0"/>
      <w:lvlJc w:val="left"/>
    </w:lvl>
  </w:abstractNum>
  <w:abstractNum w:abstractNumId="465" w15:restartNumberingAfterBreak="0">
    <w:nsid w:val="4C0C35FA"/>
    <w:multiLevelType w:val="singleLevel"/>
    <w:tmpl w:val="C4E664D2"/>
    <w:lvl w:ilvl="0">
      <w:start w:val="1"/>
      <w:numFmt w:val="none"/>
      <w:lvlText w:val=""/>
      <w:legacy w:legacy="1" w:legacySpace="0" w:legacyIndent="0"/>
      <w:lvlJc w:val="left"/>
    </w:lvl>
  </w:abstractNum>
  <w:abstractNum w:abstractNumId="466" w15:restartNumberingAfterBreak="0">
    <w:nsid w:val="4C1B61E8"/>
    <w:multiLevelType w:val="singleLevel"/>
    <w:tmpl w:val="C4E664D2"/>
    <w:lvl w:ilvl="0">
      <w:start w:val="1"/>
      <w:numFmt w:val="none"/>
      <w:lvlText w:val=""/>
      <w:legacy w:legacy="1" w:legacySpace="0" w:legacyIndent="0"/>
      <w:lvlJc w:val="left"/>
    </w:lvl>
  </w:abstractNum>
  <w:abstractNum w:abstractNumId="467" w15:restartNumberingAfterBreak="0">
    <w:nsid w:val="4C371AA4"/>
    <w:multiLevelType w:val="singleLevel"/>
    <w:tmpl w:val="C4E664D2"/>
    <w:lvl w:ilvl="0">
      <w:start w:val="1"/>
      <w:numFmt w:val="none"/>
      <w:lvlText w:val=""/>
      <w:legacy w:legacy="1" w:legacySpace="0" w:legacyIndent="0"/>
      <w:lvlJc w:val="left"/>
    </w:lvl>
  </w:abstractNum>
  <w:abstractNum w:abstractNumId="468" w15:restartNumberingAfterBreak="0">
    <w:nsid w:val="4C410BA8"/>
    <w:multiLevelType w:val="singleLevel"/>
    <w:tmpl w:val="C4E664D2"/>
    <w:lvl w:ilvl="0">
      <w:start w:val="1"/>
      <w:numFmt w:val="none"/>
      <w:lvlText w:val=""/>
      <w:legacy w:legacy="1" w:legacySpace="0" w:legacyIndent="0"/>
      <w:lvlJc w:val="left"/>
    </w:lvl>
  </w:abstractNum>
  <w:abstractNum w:abstractNumId="469" w15:restartNumberingAfterBreak="0">
    <w:nsid w:val="4C77337D"/>
    <w:multiLevelType w:val="singleLevel"/>
    <w:tmpl w:val="C4E664D2"/>
    <w:lvl w:ilvl="0">
      <w:start w:val="1"/>
      <w:numFmt w:val="none"/>
      <w:lvlText w:val=""/>
      <w:legacy w:legacy="1" w:legacySpace="0" w:legacyIndent="0"/>
      <w:lvlJc w:val="left"/>
    </w:lvl>
  </w:abstractNum>
  <w:abstractNum w:abstractNumId="470" w15:restartNumberingAfterBreak="0">
    <w:nsid w:val="4CBF7F51"/>
    <w:multiLevelType w:val="singleLevel"/>
    <w:tmpl w:val="C4E664D2"/>
    <w:lvl w:ilvl="0">
      <w:start w:val="1"/>
      <w:numFmt w:val="none"/>
      <w:lvlText w:val=""/>
      <w:legacy w:legacy="1" w:legacySpace="0" w:legacyIndent="0"/>
      <w:lvlJc w:val="left"/>
    </w:lvl>
  </w:abstractNum>
  <w:abstractNum w:abstractNumId="471" w15:restartNumberingAfterBreak="0">
    <w:nsid w:val="4CF04F69"/>
    <w:multiLevelType w:val="singleLevel"/>
    <w:tmpl w:val="C4E664D2"/>
    <w:lvl w:ilvl="0">
      <w:start w:val="1"/>
      <w:numFmt w:val="none"/>
      <w:lvlText w:val=""/>
      <w:legacy w:legacy="1" w:legacySpace="0" w:legacyIndent="0"/>
      <w:lvlJc w:val="left"/>
    </w:lvl>
  </w:abstractNum>
  <w:abstractNum w:abstractNumId="472" w15:restartNumberingAfterBreak="0">
    <w:nsid w:val="4D020684"/>
    <w:multiLevelType w:val="singleLevel"/>
    <w:tmpl w:val="C4E664D2"/>
    <w:lvl w:ilvl="0">
      <w:start w:val="1"/>
      <w:numFmt w:val="none"/>
      <w:lvlText w:val=""/>
      <w:legacy w:legacy="1" w:legacySpace="0" w:legacyIndent="0"/>
      <w:lvlJc w:val="left"/>
    </w:lvl>
  </w:abstractNum>
  <w:abstractNum w:abstractNumId="473" w15:restartNumberingAfterBreak="0">
    <w:nsid w:val="4D987A1A"/>
    <w:multiLevelType w:val="singleLevel"/>
    <w:tmpl w:val="C4E664D2"/>
    <w:lvl w:ilvl="0">
      <w:start w:val="1"/>
      <w:numFmt w:val="none"/>
      <w:lvlText w:val=""/>
      <w:legacy w:legacy="1" w:legacySpace="0" w:legacyIndent="0"/>
      <w:lvlJc w:val="left"/>
    </w:lvl>
  </w:abstractNum>
  <w:abstractNum w:abstractNumId="474" w15:restartNumberingAfterBreak="0">
    <w:nsid w:val="4DEB05A6"/>
    <w:multiLevelType w:val="singleLevel"/>
    <w:tmpl w:val="C4E664D2"/>
    <w:lvl w:ilvl="0">
      <w:start w:val="1"/>
      <w:numFmt w:val="none"/>
      <w:lvlText w:val=""/>
      <w:legacy w:legacy="1" w:legacySpace="0" w:legacyIndent="0"/>
      <w:lvlJc w:val="left"/>
    </w:lvl>
  </w:abstractNum>
  <w:abstractNum w:abstractNumId="475" w15:restartNumberingAfterBreak="0">
    <w:nsid w:val="4E1B2A1C"/>
    <w:multiLevelType w:val="singleLevel"/>
    <w:tmpl w:val="C4E664D2"/>
    <w:lvl w:ilvl="0">
      <w:start w:val="1"/>
      <w:numFmt w:val="none"/>
      <w:lvlText w:val=""/>
      <w:legacy w:legacy="1" w:legacySpace="0" w:legacyIndent="0"/>
      <w:lvlJc w:val="left"/>
    </w:lvl>
  </w:abstractNum>
  <w:abstractNum w:abstractNumId="476" w15:restartNumberingAfterBreak="0">
    <w:nsid w:val="4E2363A4"/>
    <w:multiLevelType w:val="singleLevel"/>
    <w:tmpl w:val="C4E664D2"/>
    <w:lvl w:ilvl="0">
      <w:start w:val="1"/>
      <w:numFmt w:val="none"/>
      <w:lvlText w:val=""/>
      <w:legacy w:legacy="1" w:legacySpace="0" w:legacyIndent="0"/>
      <w:lvlJc w:val="left"/>
    </w:lvl>
  </w:abstractNum>
  <w:abstractNum w:abstractNumId="477" w15:restartNumberingAfterBreak="0">
    <w:nsid w:val="4E3A3C77"/>
    <w:multiLevelType w:val="singleLevel"/>
    <w:tmpl w:val="C4E664D2"/>
    <w:lvl w:ilvl="0">
      <w:start w:val="1"/>
      <w:numFmt w:val="none"/>
      <w:lvlText w:val=""/>
      <w:legacy w:legacy="1" w:legacySpace="0" w:legacyIndent="0"/>
      <w:lvlJc w:val="left"/>
    </w:lvl>
  </w:abstractNum>
  <w:abstractNum w:abstractNumId="478" w15:restartNumberingAfterBreak="0">
    <w:nsid w:val="4E5A20A2"/>
    <w:multiLevelType w:val="singleLevel"/>
    <w:tmpl w:val="C4E664D2"/>
    <w:lvl w:ilvl="0">
      <w:start w:val="1"/>
      <w:numFmt w:val="none"/>
      <w:lvlText w:val=""/>
      <w:legacy w:legacy="1" w:legacySpace="0" w:legacyIndent="0"/>
      <w:lvlJc w:val="left"/>
    </w:lvl>
  </w:abstractNum>
  <w:abstractNum w:abstractNumId="479" w15:restartNumberingAfterBreak="0">
    <w:nsid w:val="4E8501A4"/>
    <w:multiLevelType w:val="singleLevel"/>
    <w:tmpl w:val="C4E664D2"/>
    <w:lvl w:ilvl="0">
      <w:start w:val="1"/>
      <w:numFmt w:val="none"/>
      <w:lvlText w:val=""/>
      <w:legacy w:legacy="1" w:legacySpace="0" w:legacyIndent="0"/>
      <w:lvlJc w:val="left"/>
    </w:lvl>
  </w:abstractNum>
  <w:abstractNum w:abstractNumId="480" w15:restartNumberingAfterBreak="0">
    <w:nsid w:val="4ECA61CA"/>
    <w:multiLevelType w:val="singleLevel"/>
    <w:tmpl w:val="C4E664D2"/>
    <w:lvl w:ilvl="0">
      <w:start w:val="1"/>
      <w:numFmt w:val="none"/>
      <w:lvlText w:val=""/>
      <w:legacy w:legacy="1" w:legacySpace="0" w:legacyIndent="0"/>
      <w:lvlJc w:val="left"/>
    </w:lvl>
  </w:abstractNum>
  <w:abstractNum w:abstractNumId="481" w15:restartNumberingAfterBreak="0">
    <w:nsid w:val="4ED15BFB"/>
    <w:multiLevelType w:val="singleLevel"/>
    <w:tmpl w:val="C4E664D2"/>
    <w:lvl w:ilvl="0">
      <w:start w:val="1"/>
      <w:numFmt w:val="none"/>
      <w:lvlText w:val=""/>
      <w:legacy w:legacy="1" w:legacySpace="0" w:legacyIndent="0"/>
      <w:lvlJc w:val="left"/>
    </w:lvl>
  </w:abstractNum>
  <w:abstractNum w:abstractNumId="482" w15:restartNumberingAfterBreak="0">
    <w:nsid w:val="4ED33CD5"/>
    <w:multiLevelType w:val="singleLevel"/>
    <w:tmpl w:val="C4E664D2"/>
    <w:lvl w:ilvl="0">
      <w:start w:val="1"/>
      <w:numFmt w:val="none"/>
      <w:lvlText w:val=""/>
      <w:legacy w:legacy="1" w:legacySpace="0" w:legacyIndent="0"/>
      <w:lvlJc w:val="left"/>
    </w:lvl>
  </w:abstractNum>
  <w:abstractNum w:abstractNumId="483" w15:restartNumberingAfterBreak="0">
    <w:nsid w:val="4EEC06E3"/>
    <w:multiLevelType w:val="singleLevel"/>
    <w:tmpl w:val="C4E664D2"/>
    <w:lvl w:ilvl="0">
      <w:start w:val="1"/>
      <w:numFmt w:val="none"/>
      <w:lvlText w:val=""/>
      <w:legacy w:legacy="1" w:legacySpace="0" w:legacyIndent="0"/>
      <w:lvlJc w:val="left"/>
    </w:lvl>
  </w:abstractNum>
  <w:abstractNum w:abstractNumId="484" w15:restartNumberingAfterBreak="0">
    <w:nsid w:val="4F3F5BF1"/>
    <w:multiLevelType w:val="singleLevel"/>
    <w:tmpl w:val="C4E664D2"/>
    <w:lvl w:ilvl="0">
      <w:start w:val="1"/>
      <w:numFmt w:val="none"/>
      <w:lvlText w:val=""/>
      <w:legacy w:legacy="1" w:legacySpace="0" w:legacyIndent="0"/>
      <w:lvlJc w:val="left"/>
    </w:lvl>
  </w:abstractNum>
  <w:abstractNum w:abstractNumId="485" w15:restartNumberingAfterBreak="0">
    <w:nsid w:val="4F5708FA"/>
    <w:multiLevelType w:val="singleLevel"/>
    <w:tmpl w:val="C4E664D2"/>
    <w:lvl w:ilvl="0">
      <w:start w:val="1"/>
      <w:numFmt w:val="none"/>
      <w:lvlText w:val=""/>
      <w:legacy w:legacy="1" w:legacySpace="0" w:legacyIndent="0"/>
      <w:lvlJc w:val="left"/>
    </w:lvl>
  </w:abstractNum>
  <w:abstractNum w:abstractNumId="486" w15:restartNumberingAfterBreak="0">
    <w:nsid w:val="4F7B74C1"/>
    <w:multiLevelType w:val="singleLevel"/>
    <w:tmpl w:val="C4E664D2"/>
    <w:lvl w:ilvl="0">
      <w:start w:val="1"/>
      <w:numFmt w:val="none"/>
      <w:lvlText w:val=""/>
      <w:legacy w:legacy="1" w:legacySpace="0" w:legacyIndent="0"/>
      <w:lvlJc w:val="left"/>
    </w:lvl>
  </w:abstractNum>
  <w:abstractNum w:abstractNumId="487" w15:restartNumberingAfterBreak="0">
    <w:nsid w:val="4F8619BA"/>
    <w:multiLevelType w:val="singleLevel"/>
    <w:tmpl w:val="C4E664D2"/>
    <w:lvl w:ilvl="0">
      <w:start w:val="1"/>
      <w:numFmt w:val="none"/>
      <w:lvlText w:val=""/>
      <w:legacy w:legacy="1" w:legacySpace="0" w:legacyIndent="0"/>
      <w:lvlJc w:val="left"/>
    </w:lvl>
  </w:abstractNum>
  <w:abstractNum w:abstractNumId="488" w15:restartNumberingAfterBreak="0">
    <w:nsid w:val="4FBA5821"/>
    <w:multiLevelType w:val="singleLevel"/>
    <w:tmpl w:val="C4E664D2"/>
    <w:lvl w:ilvl="0">
      <w:start w:val="1"/>
      <w:numFmt w:val="none"/>
      <w:lvlText w:val=""/>
      <w:legacy w:legacy="1" w:legacySpace="0" w:legacyIndent="0"/>
      <w:lvlJc w:val="left"/>
    </w:lvl>
  </w:abstractNum>
  <w:abstractNum w:abstractNumId="489" w15:restartNumberingAfterBreak="0">
    <w:nsid w:val="4FF23B89"/>
    <w:multiLevelType w:val="singleLevel"/>
    <w:tmpl w:val="C4E664D2"/>
    <w:lvl w:ilvl="0">
      <w:start w:val="1"/>
      <w:numFmt w:val="none"/>
      <w:lvlText w:val=""/>
      <w:legacy w:legacy="1" w:legacySpace="0" w:legacyIndent="0"/>
      <w:lvlJc w:val="left"/>
    </w:lvl>
  </w:abstractNum>
  <w:abstractNum w:abstractNumId="490" w15:restartNumberingAfterBreak="0">
    <w:nsid w:val="50174AAE"/>
    <w:multiLevelType w:val="singleLevel"/>
    <w:tmpl w:val="C4E664D2"/>
    <w:lvl w:ilvl="0">
      <w:start w:val="1"/>
      <w:numFmt w:val="none"/>
      <w:lvlText w:val=""/>
      <w:legacy w:legacy="1" w:legacySpace="0" w:legacyIndent="0"/>
      <w:lvlJc w:val="left"/>
    </w:lvl>
  </w:abstractNum>
  <w:abstractNum w:abstractNumId="491" w15:restartNumberingAfterBreak="0">
    <w:nsid w:val="5026155F"/>
    <w:multiLevelType w:val="singleLevel"/>
    <w:tmpl w:val="C4E664D2"/>
    <w:lvl w:ilvl="0">
      <w:start w:val="1"/>
      <w:numFmt w:val="none"/>
      <w:lvlText w:val=""/>
      <w:legacy w:legacy="1" w:legacySpace="0" w:legacyIndent="0"/>
      <w:lvlJc w:val="left"/>
    </w:lvl>
  </w:abstractNum>
  <w:abstractNum w:abstractNumId="492" w15:restartNumberingAfterBreak="0">
    <w:nsid w:val="504B133B"/>
    <w:multiLevelType w:val="singleLevel"/>
    <w:tmpl w:val="C4E664D2"/>
    <w:lvl w:ilvl="0">
      <w:start w:val="1"/>
      <w:numFmt w:val="none"/>
      <w:lvlText w:val=""/>
      <w:legacy w:legacy="1" w:legacySpace="0" w:legacyIndent="0"/>
      <w:lvlJc w:val="left"/>
    </w:lvl>
  </w:abstractNum>
  <w:abstractNum w:abstractNumId="493" w15:restartNumberingAfterBreak="0">
    <w:nsid w:val="50657E99"/>
    <w:multiLevelType w:val="singleLevel"/>
    <w:tmpl w:val="C4E664D2"/>
    <w:lvl w:ilvl="0">
      <w:start w:val="1"/>
      <w:numFmt w:val="none"/>
      <w:lvlText w:val=""/>
      <w:legacy w:legacy="1" w:legacySpace="0" w:legacyIndent="0"/>
      <w:lvlJc w:val="left"/>
    </w:lvl>
  </w:abstractNum>
  <w:abstractNum w:abstractNumId="494" w15:restartNumberingAfterBreak="0">
    <w:nsid w:val="50687152"/>
    <w:multiLevelType w:val="singleLevel"/>
    <w:tmpl w:val="C4E664D2"/>
    <w:lvl w:ilvl="0">
      <w:start w:val="1"/>
      <w:numFmt w:val="none"/>
      <w:lvlText w:val=""/>
      <w:legacy w:legacy="1" w:legacySpace="0" w:legacyIndent="0"/>
      <w:lvlJc w:val="left"/>
    </w:lvl>
  </w:abstractNum>
  <w:abstractNum w:abstractNumId="495" w15:restartNumberingAfterBreak="0">
    <w:nsid w:val="50866746"/>
    <w:multiLevelType w:val="singleLevel"/>
    <w:tmpl w:val="C4E664D2"/>
    <w:lvl w:ilvl="0">
      <w:start w:val="1"/>
      <w:numFmt w:val="none"/>
      <w:lvlText w:val=""/>
      <w:legacy w:legacy="1" w:legacySpace="0" w:legacyIndent="0"/>
      <w:lvlJc w:val="left"/>
    </w:lvl>
  </w:abstractNum>
  <w:abstractNum w:abstractNumId="496" w15:restartNumberingAfterBreak="0">
    <w:nsid w:val="510B695C"/>
    <w:multiLevelType w:val="singleLevel"/>
    <w:tmpl w:val="C4E664D2"/>
    <w:lvl w:ilvl="0">
      <w:start w:val="1"/>
      <w:numFmt w:val="none"/>
      <w:lvlText w:val=""/>
      <w:legacy w:legacy="1" w:legacySpace="0" w:legacyIndent="0"/>
      <w:lvlJc w:val="left"/>
    </w:lvl>
  </w:abstractNum>
  <w:abstractNum w:abstractNumId="497" w15:restartNumberingAfterBreak="0">
    <w:nsid w:val="5115646E"/>
    <w:multiLevelType w:val="singleLevel"/>
    <w:tmpl w:val="C4E664D2"/>
    <w:lvl w:ilvl="0">
      <w:start w:val="1"/>
      <w:numFmt w:val="none"/>
      <w:lvlText w:val=""/>
      <w:legacy w:legacy="1" w:legacySpace="0" w:legacyIndent="0"/>
      <w:lvlJc w:val="left"/>
    </w:lvl>
  </w:abstractNum>
  <w:abstractNum w:abstractNumId="498" w15:restartNumberingAfterBreak="0">
    <w:nsid w:val="519E5C9A"/>
    <w:multiLevelType w:val="singleLevel"/>
    <w:tmpl w:val="C4E664D2"/>
    <w:lvl w:ilvl="0">
      <w:start w:val="1"/>
      <w:numFmt w:val="none"/>
      <w:lvlText w:val=""/>
      <w:legacy w:legacy="1" w:legacySpace="0" w:legacyIndent="0"/>
      <w:lvlJc w:val="left"/>
    </w:lvl>
  </w:abstractNum>
  <w:abstractNum w:abstractNumId="499" w15:restartNumberingAfterBreak="0">
    <w:nsid w:val="51C073CF"/>
    <w:multiLevelType w:val="singleLevel"/>
    <w:tmpl w:val="C4E664D2"/>
    <w:lvl w:ilvl="0">
      <w:start w:val="1"/>
      <w:numFmt w:val="none"/>
      <w:lvlText w:val=""/>
      <w:legacy w:legacy="1" w:legacySpace="0" w:legacyIndent="0"/>
      <w:lvlJc w:val="left"/>
    </w:lvl>
  </w:abstractNum>
  <w:abstractNum w:abstractNumId="500" w15:restartNumberingAfterBreak="0">
    <w:nsid w:val="51CE1DB6"/>
    <w:multiLevelType w:val="singleLevel"/>
    <w:tmpl w:val="C4E664D2"/>
    <w:lvl w:ilvl="0">
      <w:start w:val="1"/>
      <w:numFmt w:val="none"/>
      <w:lvlText w:val=""/>
      <w:legacy w:legacy="1" w:legacySpace="0" w:legacyIndent="0"/>
      <w:lvlJc w:val="left"/>
    </w:lvl>
  </w:abstractNum>
  <w:abstractNum w:abstractNumId="501" w15:restartNumberingAfterBreak="0">
    <w:nsid w:val="51E17C88"/>
    <w:multiLevelType w:val="singleLevel"/>
    <w:tmpl w:val="C4E664D2"/>
    <w:lvl w:ilvl="0">
      <w:start w:val="1"/>
      <w:numFmt w:val="none"/>
      <w:lvlText w:val=""/>
      <w:legacy w:legacy="1" w:legacySpace="0" w:legacyIndent="0"/>
      <w:lvlJc w:val="left"/>
    </w:lvl>
  </w:abstractNum>
  <w:abstractNum w:abstractNumId="502" w15:restartNumberingAfterBreak="0">
    <w:nsid w:val="52234FEF"/>
    <w:multiLevelType w:val="singleLevel"/>
    <w:tmpl w:val="C4E664D2"/>
    <w:lvl w:ilvl="0">
      <w:start w:val="1"/>
      <w:numFmt w:val="none"/>
      <w:lvlText w:val=""/>
      <w:legacy w:legacy="1" w:legacySpace="0" w:legacyIndent="0"/>
      <w:lvlJc w:val="left"/>
    </w:lvl>
  </w:abstractNum>
  <w:abstractNum w:abstractNumId="503" w15:restartNumberingAfterBreak="0">
    <w:nsid w:val="52B11D28"/>
    <w:multiLevelType w:val="singleLevel"/>
    <w:tmpl w:val="C4E664D2"/>
    <w:lvl w:ilvl="0">
      <w:start w:val="1"/>
      <w:numFmt w:val="none"/>
      <w:lvlText w:val=""/>
      <w:legacy w:legacy="1" w:legacySpace="0" w:legacyIndent="0"/>
      <w:lvlJc w:val="left"/>
    </w:lvl>
  </w:abstractNum>
  <w:abstractNum w:abstractNumId="504" w15:restartNumberingAfterBreak="0">
    <w:nsid w:val="52C63449"/>
    <w:multiLevelType w:val="singleLevel"/>
    <w:tmpl w:val="C4E664D2"/>
    <w:lvl w:ilvl="0">
      <w:start w:val="1"/>
      <w:numFmt w:val="none"/>
      <w:lvlText w:val=""/>
      <w:legacy w:legacy="1" w:legacySpace="0" w:legacyIndent="0"/>
      <w:lvlJc w:val="left"/>
    </w:lvl>
  </w:abstractNum>
  <w:abstractNum w:abstractNumId="505" w15:restartNumberingAfterBreak="0">
    <w:nsid w:val="52CA614B"/>
    <w:multiLevelType w:val="singleLevel"/>
    <w:tmpl w:val="C4E664D2"/>
    <w:lvl w:ilvl="0">
      <w:start w:val="1"/>
      <w:numFmt w:val="none"/>
      <w:lvlText w:val=""/>
      <w:legacy w:legacy="1" w:legacySpace="0" w:legacyIndent="0"/>
      <w:lvlJc w:val="left"/>
    </w:lvl>
  </w:abstractNum>
  <w:abstractNum w:abstractNumId="506" w15:restartNumberingAfterBreak="0">
    <w:nsid w:val="52CF27D4"/>
    <w:multiLevelType w:val="singleLevel"/>
    <w:tmpl w:val="C4E664D2"/>
    <w:lvl w:ilvl="0">
      <w:start w:val="1"/>
      <w:numFmt w:val="none"/>
      <w:lvlText w:val=""/>
      <w:legacy w:legacy="1" w:legacySpace="0" w:legacyIndent="0"/>
      <w:lvlJc w:val="left"/>
    </w:lvl>
  </w:abstractNum>
  <w:abstractNum w:abstractNumId="507" w15:restartNumberingAfterBreak="0">
    <w:nsid w:val="52D62504"/>
    <w:multiLevelType w:val="singleLevel"/>
    <w:tmpl w:val="C4E664D2"/>
    <w:lvl w:ilvl="0">
      <w:start w:val="1"/>
      <w:numFmt w:val="none"/>
      <w:lvlText w:val=""/>
      <w:legacy w:legacy="1" w:legacySpace="0" w:legacyIndent="0"/>
      <w:lvlJc w:val="left"/>
    </w:lvl>
  </w:abstractNum>
  <w:abstractNum w:abstractNumId="508" w15:restartNumberingAfterBreak="0">
    <w:nsid w:val="52DE50E5"/>
    <w:multiLevelType w:val="singleLevel"/>
    <w:tmpl w:val="C4E664D2"/>
    <w:lvl w:ilvl="0">
      <w:start w:val="1"/>
      <w:numFmt w:val="none"/>
      <w:lvlText w:val=""/>
      <w:legacy w:legacy="1" w:legacySpace="0" w:legacyIndent="0"/>
      <w:lvlJc w:val="left"/>
    </w:lvl>
  </w:abstractNum>
  <w:abstractNum w:abstractNumId="509" w15:restartNumberingAfterBreak="0">
    <w:nsid w:val="53147106"/>
    <w:multiLevelType w:val="singleLevel"/>
    <w:tmpl w:val="C4E664D2"/>
    <w:lvl w:ilvl="0">
      <w:start w:val="1"/>
      <w:numFmt w:val="none"/>
      <w:lvlText w:val=""/>
      <w:legacy w:legacy="1" w:legacySpace="0" w:legacyIndent="0"/>
      <w:lvlJc w:val="left"/>
    </w:lvl>
  </w:abstractNum>
  <w:abstractNum w:abstractNumId="510" w15:restartNumberingAfterBreak="0">
    <w:nsid w:val="532465DF"/>
    <w:multiLevelType w:val="singleLevel"/>
    <w:tmpl w:val="C4E664D2"/>
    <w:lvl w:ilvl="0">
      <w:start w:val="1"/>
      <w:numFmt w:val="none"/>
      <w:lvlText w:val=""/>
      <w:legacy w:legacy="1" w:legacySpace="0" w:legacyIndent="0"/>
      <w:lvlJc w:val="left"/>
    </w:lvl>
  </w:abstractNum>
  <w:abstractNum w:abstractNumId="511" w15:restartNumberingAfterBreak="0">
    <w:nsid w:val="533A21D8"/>
    <w:multiLevelType w:val="singleLevel"/>
    <w:tmpl w:val="C4E664D2"/>
    <w:lvl w:ilvl="0">
      <w:start w:val="1"/>
      <w:numFmt w:val="none"/>
      <w:lvlText w:val=""/>
      <w:legacy w:legacy="1" w:legacySpace="0" w:legacyIndent="0"/>
      <w:lvlJc w:val="left"/>
    </w:lvl>
  </w:abstractNum>
  <w:abstractNum w:abstractNumId="512" w15:restartNumberingAfterBreak="0">
    <w:nsid w:val="5366486B"/>
    <w:multiLevelType w:val="singleLevel"/>
    <w:tmpl w:val="C4E664D2"/>
    <w:lvl w:ilvl="0">
      <w:start w:val="1"/>
      <w:numFmt w:val="none"/>
      <w:lvlText w:val=""/>
      <w:legacy w:legacy="1" w:legacySpace="0" w:legacyIndent="0"/>
      <w:lvlJc w:val="left"/>
    </w:lvl>
  </w:abstractNum>
  <w:abstractNum w:abstractNumId="513" w15:restartNumberingAfterBreak="0">
    <w:nsid w:val="537B6D9D"/>
    <w:multiLevelType w:val="singleLevel"/>
    <w:tmpl w:val="C4E664D2"/>
    <w:lvl w:ilvl="0">
      <w:start w:val="1"/>
      <w:numFmt w:val="none"/>
      <w:lvlText w:val=""/>
      <w:legacy w:legacy="1" w:legacySpace="0" w:legacyIndent="0"/>
      <w:lvlJc w:val="left"/>
    </w:lvl>
  </w:abstractNum>
  <w:abstractNum w:abstractNumId="514" w15:restartNumberingAfterBreak="0">
    <w:nsid w:val="53B16E65"/>
    <w:multiLevelType w:val="singleLevel"/>
    <w:tmpl w:val="C4E664D2"/>
    <w:lvl w:ilvl="0">
      <w:start w:val="1"/>
      <w:numFmt w:val="none"/>
      <w:lvlText w:val=""/>
      <w:legacy w:legacy="1" w:legacySpace="0" w:legacyIndent="0"/>
      <w:lvlJc w:val="left"/>
    </w:lvl>
  </w:abstractNum>
  <w:abstractNum w:abstractNumId="515" w15:restartNumberingAfterBreak="0">
    <w:nsid w:val="53B921EF"/>
    <w:multiLevelType w:val="singleLevel"/>
    <w:tmpl w:val="C4E664D2"/>
    <w:lvl w:ilvl="0">
      <w:start w:val="1"/>
      <w:numFmt w:val="none"/>
      <w:lvlText w:val=""/>
      <w:legacy w:legacy="1" w:legacySpace="0" w:legacyIndent="0"/>
      <w:lvlJc w:val="left"/>
    </w:lvl>
  </w:abstractNum>
  <w:abstractNum w:abstractNumId="516" w15:restartNumberingAfterBreak="0">
    <w:nsid w:val="53C60A95"/>
    <w:multiLevelType w:val="singleLevel"/>
    <w:tmpl w:val="C4E664D2"/>
    <w:lvl w:ilvl="0">
      <w:start w:val="1"/>
      <w:numFmt w:val="none"/>
      <w:lvlText w:val=""/>
      <w:legacy w:legacy="1" w:legacySpace="0" w:legacyIndent="0"/>
      <w:lvlJc w:val="left"/>
    </w:lvl>
  </w:abstractNum>
  <w:abstractNum w:abstractNumId="517" w15:restartNumberingAfterBreak="0">
    <w:nsid w:val="53FF17C1"/>
    <w:multiLevelType w:val="singleLevel"/>
    <w:tmpl w:val="C4E664D2"/>
    <w:lvl w:ilvl="0">
      <w:start w:val="1"/>
      <w:numFmt w:val="none"/>
      <w:lvlText w:val=""/>
      <w:legacy w:legacy="1" w:legacySpace="0" w:legacyIndent="0"/>
      <w:lvlJc w:val="left"/>
    </w:lvl>
  </w:abstractNum>
  <w:abstractNum w:abstractNumId="518" w15:restartNumberingAfterBreak="0">
    <w:nsid w:val="5412726E"/>
    <w:multiLevelType w:val="singleLevel"/>
    <w:tmpl w:val="C4E664D2"/>
    <w:lvl w:ilvl="0">
      <w:start w:val="1"/>
      <w:numFmt w:val="none"/>
      <w:lvlText w:val=""/>
      <w:legacy w:legacy="1" w:legacySpace="0" w:legacyIndent="0"/>
      <w:lvlJc w:val="left"/>
    </w:lvl>
  </w:abstractNum>
  <w:abstractNum w:abstractNumId="519" w15:restartNumberingAfterBreak="0">
    <w:nsid w:val="54340462"/>
    <w:multiLevelType w:val="singleLevel"/>
    <w:tmpl w:val="C4E664D2"/>
    <w:lvl w:ilvl="0">
      <w:start w:val="1"/>
      <w:numFmt w:val="none"/>
      <w:lvlText w:val=""/>
      <w:legacy w:legacy="1" w:legacySpace="0" w:legacyIndent="0"/>
      <w:lvlJc w:val="left"/>
    </w:lvl>
  </w:abstractNum>
  <w:abstractNum w:abstractNumId="520" w15:restartNumberingAfterBreak="0">
    <w:nsid w:val="54410F02"/>
    <w:multiLevelType w:val="singleLevel"/>
    <w:tmpl w:val="C4E664D2"/>
    <w:lvl w:ilvl="0">
      <w:start w:val="1"/>
      <w:numFmt w:val="none"/>
      <w:lvlText w:val=""/>
      <w:legacy w:legacy="1" w:legacySpace="0" w:legacyIndent="0"/>
      <w:lvlJc w:val="left"/>
    </w:lvl>
  </w:abstractNum>
  <w:abstractNum w:abstractNumId="521" w15:restartNumberingAfterBreak="0">
    <w:nsid w:val="544C2287"/>
    <w:multiLevelType w:val="singleLevel"/>
    <w:tmpl w:val="C4E664D2"/>
    <w:lvl w:ilvl="0">
      <w:start w:val="1"/>
      <w:numFmt w:val="none"/>
      <w:lvlText w:val=""/>
      <w:legacy w:legacy="1" w:legacySpace="0" w:legacyIndent="0"/>
      <w:lvlJc w:val="left"/>
    </w:lvl>
  </w:abstractNum>
  <w:abstractNum w:abstractNumId="522" w15:restartNumberingAfterBreak="0">
    <w:nsid w:val="54603E4C"/>
    <w:multiLevelType w:val="singleLevel"/>
    <w:tmpl w:val="C4E664D2"/>
    <w:lvl w:ilvl="0">
      <w:start w:val="1"/>
      <w:numFmt w:val="none"/>
      <w:lvlText w:val=""/>
      <w:legacy w:legacy="1" w:legacySpace="0" w:legacyIndent="0"/>
      <w:lvlJc w:val="left"/>
    </w:lvl>
  </w:abstractNum>
  <w:abstractNum w:abstractNumId="523" w15:restartNumberingAfterBreak="0">
    <w:nsid w:val="54A15ADE"/>
    <w:multiLevelType w:val="singleLevel"/>
    <w:tmpl w:val="C4E664D2"/>
    <w:lvl w:ilvl="0">
      <w:start w:val="1"/>
      <w:numFmt w:val="none"/>
      <w:lvlText w:val=""/>
      <w:legacy w:legacy="1" w:legacySpace="0" w:legacyIndent="0"/>
      <w:lvlJc w:val="left"/>
    </w:lvl>
  </w:abstractNum>
  <w:abstractNum w:abstractNumId="524" w15:restartNumberingAfterBreak="0">
    <w:nsid w:val="54D1262E"/>
    <w:multiLevelType w:val="singleLevel"/>
    <w:tmpl w:val="C4E664D2"/>
    <w:lvl w:ilvl="0">
      <w:start w:val="1"/>
      <w:numFmt w:val="none"/>
      <w:lvlText w:val=""/>
      <w:legacy w:legacy="1" w:legacySpace="0" w:legacyIndent="0"/>
      <w:lvlJc w:val="left"/>
    </w:lvl>
  </w:abstractNum>
  <w:abstractNum w:abstractNumId="525" w15:restartNumberingAfterBreak="0">
    <w:nsid w:val="54D24B5E"/>
    <w:multiLevelType w:val="singleLevel"/>
    <w:tmpl w:val="C4E664D2"/>
    <w:lvl w:ilvl="0">
      <w:start w:val="1"/>
      <w:numFmt w:val="none"/>
      <w:lvlText w:val=""/>
      <w:legacy w:legacy="1" w:legacySpace="0" w:legacyIndent="0"/>
      <w:lvlJc w:val="left"/>
    </w:lvl>
  </w:abstractNum>
  <w:abstractNum w:abstractNumId="526" w15:restartNumberingAfterBreak="0">
    <w:nsid w:val="54E11002"/>
    <w:multiLevelType w:val="singleLevel"/>
    <w:tmpl w:val="C4E664D2"/>
    <w:lvl w:ilvl="0">
      <w:start w:val="1"/>
      <w:numFmt w:val="none"/>
      <w:lvlText w:val=""/>
      <w:legacy w:legacy="1" w:legacySpace="0" w:legacyIndent="0"/>
      <w:lvlJc w:val="left"/>
    </w:lvl>
  </w:abstractNum>
  <w:abstractNum w:abstractNumId="527" w15:restartNumberingAfterBreak="0">
    <w:nsid w:val="55090D18"/>
    <w:multiLevelType w:val="singleLevel"/>
    <w:tmpl w:val="C4E664D2"/>
    <w:lvl w:ilvl="0">
      <w:start w:val="1"/>
      <w:numFmt w:val="none"/>
      <w:lvlText w:val=""/>
      <w:legacy w:legacy="1" w:legacySpace="0" w:legacyIndent="0"/>
      <w:lvlJc w:val="left"/>
    </w:lvl>
  </w:abstractNum>
  <w:abstractNum w:abstractNumId="528" w15:restartNumberingAfterBreak="0">
    <w:nsid w:val="550B53FE"/>
    <w:multiLevelType w:val="singleLevel"/>
    <w:tmpl w:val="C4E664D2"/>
    <w:lvl w:ilvl="0">
      <w:start w:val="1"/>
      <w:numFmt w:val="none"/>
      <w:lvlText w:val=""/>
      <w:legacy w:legacy="1" w:legacySpace="0" w:legacyIndent="0"/>
      <w:lvlJc w:val="left"/>
    </w:lvl>
  </w:abstractNum>
  <w:abstractNum w:abstractNumId="529" w15:restartNumberingAfterBreak="0">
    <w:nsid w:val="55420514"/>
    <w:multiLevelType w:val="singleLevel"/>
    <w:tmpl w:val="C4E664D2"/>
    <w:lvl w:ilvl="0">
      <w:start w:val="1"/>
      <w:numFmt w:val="none"/>
      <w:lvlText w:val=""/>
      <w:legacy w:legacy="1" w:legacySpace="0" w:legacyIndent="0"/>
      <w:lvlJc w:val="left"/>
    </w:lvl>
  </w:abstractNum>
  <w:abstractNum w:abstractNumId="530" w15:restartNumberingAfterBreak="0">
    <w:nsid w:val="55A01CA3"/>
    <w:multiLevelType w:val="singleLevel"/>
    <w:tmpl w:val="C4E664D2"/>
    <w:lvl w:ilvl="0">
      <w:start w:val="1"/>
      <w:numFmt w:val="none"/>
      <w:lvlText w:val=""/>
      <w:legacy w:legacy="1" w:legacySpace="0" w:legacyIndent="0"/>
      <w:lvlJc w:val="left"/>
    </w:lvl>
  </w:abstractNum>
  <w:abstractNum w:abstractNumId="531" w15:restartNumberingAfterBreak="0">
    <w:nsid w:val="55A26B19"/>
    <w:multiLevelType w:val="singleLevel"/>
    <w:tmpl w:val="C4E664D2"/>
    <w:lvl w:ilvl="0">
      <w:start w:val="1"/>
      <w:numFmt w:val="none"/>
      <w:lvlText w:val=""/>
      <w:legacy w:legacy="1" w:legacySpace="0" w:legacyIndent="0"/>
      <w:lvlJc w:val="left"/>
    </w:lvl>
  </w:abstractNum>
  <w:abstractNum w:abstractNumId="532" w15:restartNumberingAfterBreak="0">
    <w:nsid w:val="55A72E0C"/>
    <w:multiLevelType w:val="singleLevel"/>
    <w:tmpl w:val="C4E664D2"/>
    <w:lvl w:ilvl="0">
      <w:start w:val="1"/>
      <w:numFmt w:val="none"/>
      <w:lvlText w:val=""/>
      <w:legacy w:legacy="1" w:legacySpace="0" w:legacyIndent="0"/>
      <w:lvlJc w:val="left"/>
    </w:lvl>
  </w:abstractNum>
  <w:abstractNum w:abstractNumId="533" w15:restartNumberingAfterBreak="0">
    <w:nsid w:val="55BA7723"/>
    <w:multiLevelType w:val="singleLevel"/>
    <w:tmpl w:val="C4E664D2"/>
    <w:lvl w:ilvl="0">
      <w:start w:val="1"/>
      <w:numFmt w:val="none"/>
      <w:lvlText w:val=""/>
      <w:legacy w:legacy="1" w:legacySpace="0" w:legacyIndent="0"/>
      <w:lvlJc w:val="left"/>
    </w:lvl>
  </w:abstractNum>
  <w:abstractNum w:abstractNumId="534" w15:restartNumberingAfterBreak="0">
    <w:nsid w:val="55BE2331"/>
    <w:multiLevelType w:val="singleLevel"/>
    <w:tmpl w:val="C4E664D2"/>
    <w:lvl w:ilvl="0">
      <w:start w:val="1"/>
      <w:numFmt w:val="none"/>
      <w:lvlText w:val=""/>
      <w:legacy w:legacy="1" w:legacySpace="0" w:legacyIndent="0"/>
      <w:lvlJc w:val="left"/>
    </w:lvl>
  </w:abstractNum>
  <w:abstractNum w:abstractNumId="535" w15:restartNumberingAfterBreak="0">
    <w:nsid w:val="55E32037"/>
    <w:multiLevelType w:val="singleLevel"/>
    <w:tmpl w:val="C4E664D2"/>
    <w:lvl w:ilvl="0">
      <w:start w:val="1"/>
      <w:numFmt w:val="none"/>
      <w:lvlText w:val=""/>
      <w:legacy w:legacy="1" w:legacySpace="0" w:legacyIndent="0"/>
      <w:lvlJc w:val="left"/>
    </w:lvl>
  </w:abstractNum>
  <w:abstractNum w:abstractNumId="536" w15:restartNumberingAfterBreak="0">
    <w:nsid w:val="55FC5F06"/>
    <w:multiLevelType w:val="singleLevel"/>
    <w:tmpl w:val="C4E664D2"/>
    <w:lvl w:ilvl="0">
      <w:start w:val="1"/>
      <w:numFmt w:val="none"/>
      <w:lvlText w:val=""/>
      <w:legacy w:legacy="1" w:legacySpace="0" w:legacyIndent="0"/>
      <w:lvlJc w:val="left"/>
    </w:lvl>
  </w:abstractNum>
  <w:abstractNum w:abstractNumId="537" w15:restartNumberingAfterBreak="0">
    <w:nsid w:val="566473AE"/>
    <w:multiLevelType w:val="singleLevel"/>
    <w:tmpl w:val="C4E664D2"/>
    <w:lvl w:ilvl="0">
      <w:start w:val="1"/>
      <w:numFmt w:val="none"/>
      <w:lvlText w:val=""/>
      <w:legacy w:legacy="1" w:legacySpace="0" w:legacyIndent="0"/>
      <w:lvlJc w:val="left"/>
    </w:lvl>
  </w:abstractNum>
  <w:abstractNum w:abstractNumId="538" w15:restartNumberingAfterBreak="0">
    <w:nsid w:val="566661E8"/>
    <w:multiLevelType w:val="singleLevel"/>
    <w:tmpl w:val="C4E664D2"/>
    <w:lvl w:ilvl="0">
      <w:start w:val="1"/>
      <w:numFmt w:val="none"/>
      <w:lvlText w:val=""/>
      <w:legacy w:legacy="1" w:legacySpace="0" w:legacyIndent="0"/>
      <w:lvlJc w:val="left"/>
    </w:lvl>
  </w:abstractNum>
  <w:abstractNum w:abstractNumId="539" w15:restartNumberingAfterBreak="0">
    <w:nsid w:val="56D91C73"/>
    <w:multiLevelType w:val="singleLevel"/>
    <w:tmpl w:val="C4E664D2"/>
    <w:lvl w:ilvl="0">
      <w:start w:val="1"/>
      <w:numFmt w:val="none"/>
      <w:lvlText w:val=""/>
      <w:legacy w:legacy="1" w:legacySpace="0" w:legacyIndent="0"/>
      <w:lvlJc w:val="left"/>
    </w:lvl>
  </w:abstractNum>
  <w:abstractNum w:abstractNumId="540" w15:restartNumberingAfterBreak="0">
    <w:nsid w:val="56FF3FF9"/>
    <w:multiLevelType w:val="singleLevel"/>
    <w:tmpl w:val="C4E664D2"/>
    <w:lvl w:ilvl="0">
      <w:start w:val="1"/>
      <w:numFmt w:val="none"/>
      <w:lvlText w:val=""/>
      <w:legacy w:legacy="1" w:legacySpace="0" w:legacyIndent="0"/>
      <w:lvlJc w:val="left"/>
    </w:lvl>
  </w:abstractNum>
  <w:abstractNum w:abstractNumId="541" w15:restartNumberingAfterBreak="0">
    <w:nsid w:val="57011752"/>
    <w:multiLevelType w:val="singleLevel"/>
    <w:tmpl w:val="C4E664D2"/>
    <w:lvl w:ilvl="0">
      <w:start w:val="1"/>
      <w:numFmt w:val="none"/>
      <w:lvlText w:val=""/>
      <w:legacy w:legacy="1" w:legacySpace="0" w:legacyIndent="0"/>
      <w:lvlJc w:val="left"/>
    </w:lvl>
  </w:abstractNum>
  <w:abstractNum w:abstractNumId="542" w15:restartNumberingAfterBreak="0">
    <w:nsid w:val="573E2247"/>
    <w:multiLevelType w:val="singleLevel"/>
    <w:tmpl w:val="C4E664D2"/>
    <w:lvl w:ilvl="0">
      <w:start w:val="1"/>
      <w:numFmt w:val="none"/>
      <w:lvlText w:val=""/>
      <w:legacy w:legacy="1" w:legacySpace="0" w:legacyIndent="0"/>
      <w:lvlJc w:val="left"/>
    </w:lvl>
  </w:abstractNum>
  <w:abstractNum w:abstractNumId="543" w15:restartNumberingAfterBreak="0">
    <w:nsid w:val="57413053"/>
    <w:multiLevelType w:val="singleLevel"/>
    <w:tmpl w:val="C4E664D2"/>
    <w:lvl w:ilvl="0">
      <w:start w:val="1"/>
      <w:numFmt w:val="none"/>
      <w:lvlText w:val=""/>
      <w:legacy w:legacy="1" w:legacySpace="0" w:legacyIndent="0"/>
      <w:lvlJc w:val="left"/>
    </w:lvl>
  </w:abstractNum>
  <w:abstractNum w:abstractNumId="544" w15:restartNumberingAfterBreak="0">
    <w:nsid w:val="575A521F"/>
    <w:multiLevelType w:val="singleLevel"/>
    <w:tmpl w:val="C4E664D2"/>
    <w:lvl w:ilvl="0">
      <w:start w:val="1"/>
      <w:numFmt w:val="none"/>
      <w:lvlText w:val=""/>
      <w:legacy w:legacy="1" w:legacySpace="0" w:legacyIndent="0"/>
      <w:lvlJc w:val="left"/>
    </w:lvl>
  </w:abstractNum>
  <w:abstractNum w:abstractNumId="545" w15:restartNumberingAfterBreak="0">
    <w:nsid w:val="57AF09FB"/>
    <w:multiLevelType w:val="singleLevel"/>
    <w:tmpl w:val="C4E664D2"/>
    <w:lvl w:ilvl="0">
      <w:start w:val="1"/>
      <w:numFmt w:val="none"/>
      <w:lvlText w:val=""/>
      <w:legacy w:legacy="1" w:legacySpace="0" w:legacyIndent="0"/>
      <w:lvlJc w:val="left"/>
    </w:lvl>
  </w:abstractNum>
  <w:abstractNum w:abstractNumId="546" w15:restartNumberingAfterBreak="0">
    <w:nsid w:val="57B50E72"/>
    <w:multiLevelType w:val="singleLevel"/>
    <w:tmpl w:val="C4E664D2"/>
    <w:lvl w:ilvl="0">
      <w:start w:val="1"/>
      <w:numFmt w:val="none"/>
      <w:lvlText w:val=""/>
      <w:legacy w:legacy="1" w:legacySpace="0" w:legacyIndent="0"/>
      <w:lvlJc w:val="left"/>
    </w:lvl>
  </w:abstractNum>
  <w:abstractNum w:abstractNumId="547" w15:restartNumberingAfterBreak="0">
    <w:nsid w:val="58003069"/>
    <w:multiLevelType w:val="singleLevel"/>
    <w:tmpl w:val="C4E664D2"/>
    <w:lvl w:ilvl="0">
      <w:start w:val="1"/>
      <w:numFmt w:val="none"/>
      <w:lvlText w:val=""/>
      <w:legacy w:legacy="1" w:legacySpace="0" w:legacyIndent="0"/>
      <w:lvlJc w:val="left"/>
    </w:lvl>
  </w:abstractNum>
  <w:abstractNum w:abstractNumId="548" w15:restartNumberingAfterBreak="0">
    <w:nsid w:val="58A166EE"/>
    <w:multiLevelType w:val="singleLevel"/>
    <w:tmpl w:val="C4E664D2"/>
    <w:lvl w:ilvl="0">
      <w:start w:val="1"/>
      <w:numFmt w:val="none"/>
      <w:lvlText w:val=""/>
      <w:legacy w:legacy="1" w:legacySpace="0" w:legacyIndent="0"/>
      <w:lvlJc w:val="left"/>
    </w:lvl>
  </w:abstractNum>
  <w:abstractNum w:abstractNumId="549" w15:restartNumberingAfterBreak="0">
    <w:nsid w:val="58C00783"/>
    <w:multiLevelType w:val="singleLevel"/>
    <w:tmpl w:val="C4E664D2"/>
    <w:lvl w:ilvl="0">
      <w:start w:val="1"/>
      <w:numFmt w:val="none"/>
      <w:lvlText w:val=""/>
      <w:legacy w:legacy="1" w:legacySpace="0" w:legacyIndent="0"/>
      <w:lvlJc w:val="left"/>
    </w:lvl>
  </w:abstractNum>
  <w:abstractNum w:abstractNumId="550" w15:restartNumberingAfterBreak="0">
    <w:nsid w:val="58DA6745"/>
    <w:multiLevelType w:val="singleLevel"/>
    <w:tmpl w:val="C4E664D2"/>
    <w:lvl w:ilvl="0">
      <w:start w:val="1"/>
      <w:numFmt w:val="none"/>
      <w:lvlText w:val=""/>
      <w:legacy w:legacy="1" w:legacySpace="0" w:legacyIndent="0"/>
      <w:lvlJc w:val="left"/>
    </w:lvl>
  </w:abstractNum>
  <w:abstractNum w:abstractNumId="551" w15:restartNumberingAfterBreak="0">
    <w:nsid w:val="58E34647"/>
    <w:multiLevelType w:val="singleLevel"/>
    <w:tmpl w:val="C4E664D2"/>
    <w:lvl w:ilvl="0">
      <w:start w:val="1"/>
      <w:numFmt w:val="none"/>
      <w:lvlText w:val=""/>
      <w:legacy w:legacy="1" w:legacySpace="0" w:legacyIndent="0"/>
      <w:lvlJc w:val="left"/>
    </w:lvl>
  </w:abstractNum>
  <w:abstractNum w:abstractNumId="552" w15:restartNumberingAfterBreak="0">
    <w:nsid w:val="58E93B84"/>
    <w:multiLevelType w:val="singleLevel"/>
    <w:tmpl w:val="C4E664D2"/>
    <w:lvl w:ilvl="0">
      <w:start w:val="1"/>
      <w:numFmt w:val="none"/>
      <w:lvlText w:val=""/>
      <w:legacy w:legacy="1" w:legacySpace="0" w:legacyIndent="0"/>
      <w:lvlJc w:val="left"/>
    </w:lvl>
  </w:abstractNum>
  <w:abstractNum w:abstractNumId="553" w15:restartNumberingAfterBreak="0">
    <w:nsid w:val="59D212B8"/>
    <w:multiLevelType w:val="singleLevel"/>
    <w:tmpl w:val="C4E664D2"/>
    <w:lvl w:ilvl="0">
      <w:start w:val="1"/>
      <w:numFmt w:val="none"/>
      <w:lvlText w:val=""/>
      <w:legacy w:legacy="1" w:legacySpace="0" w:legacyIndent="0"/>
      <w:lvlJc w:val="left"/>
    </w:lvl>
  </w:abstractNum>
  <w:abstractNum w:abstractNumId="554" w15:restartNumberingAfterBreak="0">
    <w:nsid w:val="5A3D1E1D"/>
    <w:multiLevelType w:val="singleLevel"/>
    <w:tmpl w:val="C4E664D2"/>
    <w:lvl w:ilvl="0">
      <w:start w:val="1"/>
      <w:numFmt w:val="none"/>
      <w:lvlText w:val=""/>
      <w:legacy w:legacy="1" w:legacySpace="0" w:legacyIndent="0"/>
      <w:lvlJc w:val="left"/>
    </w:lvl>
  </w:abstractNum>
  <w:abstractNum w:abstractNumId="555" w15:restartNumberingAfterBreak="0">
    <w:nsid w:val="5A8275F8"/>
    <w:multiLevelType w:val="singleLevel"/>
    <w:tmpl w:val="C4E664D2"/>
    <w:lvl w:ilvl="0">
      <w:start w:val="1"/>
      <w:numFmt w:val="none"/>
      <w:lvlText w:val=""/>
      <w:legacy w:legacy="1" w:legacySpace="0" w:legacyIndent="0"/>
      <w:lvlJc w:val="left"/>
    </w:lvl>
  </w:abstractNum>
  <w:abstractNum w:abstractNumId="556" w15:restartNumberingAfterBreak="0">
    <w:nsid w:val="5A95521A"/>
    <w:multiLevelType w:val="singleLevel"/>
    <w:tmpl w:val="C4E664D2"/>
    <w:lvl w:ilvl="0">
      <w:start w:val="1"/>
      <w:numFmt w:val="none"/>
      <w:lvlText w:val=""/>
      <w:legacy w:legacy="1" w:legacySpace="0" w:legacyIndent="0"/>
      <w:lvlJc w:val="left"/>
    </w:lvl>
  </w:abstractNum>
  <w:abstractNum w:abstractNumId="557" w15:restartNumberingAfterBreak="0">
    <w:nsid w:val="5AA47C5F"/>
    <w:multiLevelType w:val="singleLevel"/>
    <w:tmpl w:val="C4E664D2"/>
    <w:lvl w:ilvl="0">
      <w:start w:val="1"/>
      <w:numFmt w:val="none"/>
      <w:lvlText w:val=""/>
      <w:legacy w:legacy="1" w:legacySpace="0" w:legacyIndent="0"/>
      <w:lvlJc w:val="left"/>
    </w:lvl>
  </w:abstractNum>
  <w:abstractNum w:abstractNumId="558" w15:restartNumberingAfterBreak="0">
    <w:nsid w:val="5AB8016B"/>
    <w:multiLevelType w:val="singleLevel"/>
    <w:tmpl w:val="C4E664D2"/>
    <w:lvl w:ilvl="0">
      <w:start w:val="1"/>
      <w:numFmt w:val="none"/>
      <w:lvlText w:val=""/>
      <w:legacy w:legacy="1" w:legacySpace="0" w:legacyIndent="0"/>
      <w:lvlJc w:val="left"/>
    </w:lvl>
  </w:abstractNum>
  <w:abstractNum w:abstractNumId="559" w15:restartNumberingAfterBreak="0">
    <w:nsid w:val="5AFE0C4F"/>
    <w:multiLevelType w:val="singleLevel"/>
    <w:tmpl w:val="C4E664D2"/>
    <w:lvl w:ilvl="0">
      <w:start w:val="1"/>
      <w:numFmt w:val="none"/>
      <w:lvlText w:val=""/>
      <w:legacy w:legacy="1" w:legacySpace="0" w:legacyIndent="0"/>
      <w:lvlJc w:val="left"/>
    </w:lvl>
  </w:abstractNum>
  <w:abstractNum w:abstractNumId="560" w15:restartNumberingAfterBreak="0">
    <w:nsid w:val="5B116D0F"/>
    <w:multiLevelType w:val="singleLevel"/>
    <w:tmpl w:val="C4E664D2"/>
    <w:lvl w:ilvl="0">
      <w:start w:val="1"/>
      <w:numFmt w:val="none"/>
      <w:lvlText w:val=""/>
      <w:legacy w:legacy="1" w:legacySpace="0" w:legacyIndent="0"/>
      <w:lvlJc w:val="left"/>
    </w:lvl>
  </w:abstractNum>
  <w:abstractNum w:abstractNumId="561" w15:restartNumberingAfterBreak="0">
    <w:nsid w:val="5B255416"/>
    <w:multiLevelType w:val="singleLevel"/>
    <w:tmpl w:val="C4E664D2"/>
    <w:lvl w:ilvl="0">
      <w:start w:val="1"/>
      <w:numFmt w:val="none"/>
      <w:lvlText w:val=""/>
      <w:legacy w:legacy="1" w:legacySpace="0" w:legacyIndent="0"/>
      <w:lvlJc w:val="left"/>
    </w:lvl>
  </w:abstractNum>
  <w:abstractNum w:abstractNumId="562" w15:restartNumberingAfterBreak="0">
    <w:nsid w:val="5B48322C"/>
    <w:multiLevelType w:val="singleLevel"/>
    <w:tmpl w:val="C4E664D2"/>
    <w:lvl w:ilvl="0">
      <w:start w:val="1"/>
      <w:numFmt w:val="none"/>
      <w:lvlText w:val=""/>
      <w:legacy w:legacy="1" w:legacySpace="0" w:legacyIndent="0"/>
      <w:lvlJc w:val="left"/>
    </w:lvl>
  </w:abstractNum>
  <w:abstractNum w:abstractNumId="563" w15:restartNumberingAfterBreak="0">
    <w:nsid w:val="5BA05BD1"/>
    <w:multiLevelType w:val="singleLevel"/>
    <w:tmpl w:val="C4E664D2"/>
    <w:lvl w:ilvl="0">
      <w:start w:val="1"/>
      <w:numFmt w:val="none"/>
      <w:lvlText w:val=""/>
      <w:legacy w:legacy="1" w:legacySpace="0" w:legacyIndent="0"/>
      <w:lvlJc w:val="left"/>
    </w:lvl>
  </w:abstractNum>
  <w:abstractNum w:abstractNumId="564" w15:restartNumberingAfterBreak="0">
    <w:nsid w:val="5BA22A38"/>
    <w:multiLevelType w:val="singleLevel"/>
    <w:tmpl w:val="C4E664D2"/>
    <w:lvl w:ilvl="0">
      <w:start w:val="1"/>
      <w:numFmt w:val="none"/>
      <w:lvlText w:val=""/>
      <w:legacy w:legacy="1" w:legacySpace="0" w:legacyIndent="0"/>
      <w:lvlJc w:val="left"/>
    </w:lvl>
  </w:abstractNum>
  <w:abstractNum w:abstractNumId="565" w15:restartNumberingAfterBreak="0">
    <w:nsid w:val="5BBF7E56"/>
    <w:multiLevelType w:val="singleLevel"/>
    <w:tmpl w:val="C4E664D2"/>
    <w:lvl w:ilvl="0">
      <w:start w:val="1"/>
      <w:numFmt w:val="none"/>
      <w:lvlText w:val=""/>
      <w:legacy w:legacy="1" w:legacySpace="0" w:legacyIndent="0"/>
      <w:lvlJc w:val="left"/>
    </w:lvl>
  </w:abstractNum>
  <w:abstractNum w:abstractNumId="566" w15:restartNumberingAfterBreak="0">
    <w:nsid w:val="5BF5112C"/>
    <w:multiLevelType w:val="singleLevel"/>
    <w:tmpl w:val="C4E664D2"/>
    <w:lvl w:ilvl="0">
      <w:start w:val="1"/>
      <w:numFmt w:val="none"/>
      <w:lvlText w:val=""/>
      <w:legacy w:legacy="1" w:legacySpace="0" w:legacyIndent="0"/>
      <w:lvlJc w:val="left"/>
    </w:lvl>
  </w:abstractNum>
  <w:abstractNum w:abstractNumId="567" w15:restartNumberingAfterBreak="0">
    <w:nsid w:val="5BF91909"/>
    <w:multiLevelType w:val="singleLevel"/>
    <w:tmpl w:val="C4E664D2"/>
    <w:lvl w:ilvl="0">
      <w:start w:val="1"/>
      <w:numFmt w:val="none"/>
      <w:lvlText w:val=""/>
      <w:legacy w:legacy="1" w:legacySpace="0" w:legacyIndent="0"/>
      <w:lvlJc w:val="left"/>
    </w:lvl>
  </w:abstractNum>
  <w:abstractNum w:abstractNumId="568" w15:restartNumberingAfterBreak="0">
    <w:nsid w:val="5C5A3D2F"/>
    <w:multiLevelType w:val="singleLevel"/>
    <w:tmpl w:val="C4E664D2"/>
    <w:lvl w:ilvl="0">
      <w:start w:val="1"/>
      <w:numFmt w:val="none"/>
      <w:lvlText w:val=""/>
      <w:legacy w:legacy="1" w:legacySpace="0" w:legacyIndent="0"/>
      <w:lvlJc w:val="left"/>
    </w:lvl>
  </w:abstractNum>
  <w:abstractNum w:abstractNumId="569" w15:restartNumberingAfterBreak="0">
    <w:nsid w:val="5C5D1416"/>
    <w:multiLevelType w:val="singleLevel"/>
    <w:tmpl w:val="C4E664D2"/>
    <w:lvl w:ilvl="0">
      <w:start w:val="1"/>
      <w:numFmt w:val="none"/>
      <w:lvlText w:val=""/>
      <w:legacy w:legacy="1" w:legacySpace="0" w:legacyIndent="0"/>
      <w:lvlJc w:val="left"/>
    </w:lvl>
  </w:abstractNum>
  <w:abstractNum w:abstractNumId="570" w15:restartNumberingAfterBreak="0">
    <w:nsid w:val="5C631065"/>
    <w:multiLevelType w:val="singleLevel"/>
    <w:tmpl w:val="C4E664D2"/>
    <w:lvl w:ilvl="0">
      <w:start w:val="1"/>
      <w:numFmt w:val="none"/>
      <w:lvlText w:val=""/>
      <w:legacy w:legacy="1" w:legacySpace="0" w:legacyIndent="0"/>
      <w:lvlJc w:val="left"/>
    </w:lvl>
  </w:abstractNum>
  <w:abstractNum w:abstractNumId="571" w15:restartNumberingAfterBreak="0">
    <w:nsid w:val="5C8823C5"/>
    <w:multiLevelType w:val="singleLevel"/>
    <w:tmpl w:val="C4E664D2"/>
    <w:lvl w:ilvl="0">
      <w:start w:val="1"/>
      <w:numFmt w:val="none"/>
      <w:lvlText w:val=""/>
      <w:legacy w:legacy="1" w:legacySpace="0" w:legacyIndent="0"/>
      <w:lvlJc w:val="left"/>
    </w:lvl>
  </w:abstractNum>
  <w:abstractNum w:abstractNumId="572" w15:restartNumberingAfterBreak="0">
    <w:nsid w:val="5C903B29"/>
    <w:multiLevelType w:val="singleLevel"/>
    <w:tmpl w:val="C4E664D2"/>
    <w:lvl w:ilvl="0">
      <w:start w:val="1"/>
      <w:numFmt w:val="none"/>
      <w:lvlText w:val=""/>
      <w:legacy w:legacy="1" w:legacySpace="0" w:legacyIndent="0"/>
      <w:lvlJc w:val="left"/>
    </w:lvl>
  </w:abstractNum>
  <w:abstractNum w:abstractNumId="573" w15:restartNumberingAfterBreak="0">
    <w:nsid w:val="5CAA234C"/>
    <w:multiLevelType w:val="singleLevel"/>
    <w:tmpl w:val="C4E664D2"/>
    <w:lvl w:ilvl="0">
      <w:start w:val="1"/>
      <w:numFmt w:val="none"/>
      <w:lvlText w:val=""/>
      <w:legacy w:legacy="1" w:legacySpace="0" w:legacyIndent="0"/>
      <w:lvlJc w:val="left"/>
    </w:lvl>
  </w:abstractNum>
  <w:abstractNum w:abstractNumId="574" w15:restartNumberingAfterBreak="0">
    <w:nsid w:val="5CDE7034"/>
    <w:multiLevelType w:val="singleLevel"/>
    <w:tmpl w:val="C4E664D2"/>
    <w:lvl w:ilvl="0">
      <w:start w:val="1"/>
      <w:numFmt w:val="none"/>
      <w:lvlText w:val=""/>
      <w:legacy w:legacy="1" w:legacySpace="0" w:legacyIndent="0"/>
      <w:lvlJc w:val="left"/>
    </w:lvl>
  </w:abstractNum>
  <w:abstractNum w:abstractNumId="575" w15:restartNumberingAfterBreak="0">
    <w:nsid w:val="5CEA3CA9"/>
    <w:multiLevelType w:val="singleLevel"/>
    <w:tmpl w:val="C4E664D2"/>
    <w:lvl w:ilvl="0">
      <w:start w:val="1"/>
      <w:numFmt w:val="none"/>
      <w:lvlText w:val=""/>
      <w:legacy w:legacy="1" w:legacySpace="0" w:legacyIndent="0"/>
      <w:lvlJc w:val="left"/>
    </w:lvl>
  </w:abstractNum>
  <w:abstractNum w:abstractNumId="576" w15:restartNumberingAfterBreak="0">
    <w:nsid w:val="5D375EEE"/>
    <w:multiLevelType w:val="singleLevel"/>
    <w:tmpl w:val="C4E664D2"/>
    <w:lvl w:ilvl="0">
      <w:start w:val="1"/>
      <w:numFmt w:val="none"/>
      <w:lvlText w:val=""/>
      <w:legacy w:legacy="1" w:legacySpace="0" w:legacyIndent="0"/>
      <w:lvlJc w:val="left"/>
    </w:lvl>
  </w:abstractNum>
  <w:abstractNum w:abstractNumId="577" w15:restartNumberingAfterBreak="0">
    <w:nsid w:val="5D3C13E3"/>
    <w:multiLevelType w:val="singleLevel"/>
    <w:tmpl w:val="C4E664D2"/>
    <w:lvl w:ilvl="0">
      <w:start w:val="1"/>
      <w:numFmt w:val="none"/>
      <w:lvlText w:val=""/>
      <w:legacy w:legacy="1" w:legacySpace="0" w:legacyIndent="0"/>
      <w:lvlJc w:val="left"/>
    </w:lvl>
  </w:abstractNum>
  <w:abstractNum w:abstractNumId="578" w15:restartNumberingAfterBreak="0">
    <w:nsid w:val="5D51494D"/>
    <w:multiLevelType w:val="singleLevel"/>
    <w:tmpl w:val="C4E664D2"/>
    <w:lvl w:ilvl="0">
      <w:start w:val="1"/>
      <w:numFmt w:val="none"/>
      <w:lvlText w:val=""/>
      <w:legacy w:legacy="1" w:legacySpace="0" w:legacyIndent="0"/>
      <w:lvlJc w:val="left"/>
    </w:lvl>
  </w:abstractNum>
  <w:abstractNum w:abstractNumId="579" w15:restartNumberingAfterBreak="0">
    <w:nsid w:val="5D6E1B90"/>
    <w:multiLevelType w:val="singleLevel"/>
    <w:tmpl w:val="C4E664D2"/>
    <w:lvl w:ilvl="0">
      <w:start w:val="1"/>
      <w:numFmt w:val="none"/>
      <w:lvlText w:val=""/>
      <w:legacy w:legacy="1" w:legacySpace="0" w:legacyIndent="0"/>
      <w:lvlJc w:val="left"/>
    </w:lvl>
  </w:abstractNum>
  <w:abstractNum w:abstractNumId="580" w15:restartNumberingAfterBreak="0">
    <w:nsid w:val="5D9C04DD"/>
    <w:multiLevelType w:val="singleLevel"/>
    <w:tmpl w:val="C4E664D2"/>
    <w:lvl w:ilvl="0">
      <w:start w:val="1"/>
      <w:numFmt w:val="none"/>
      <w:lvlText w:val=""/>
      <w:legacy w:legacy="1" w:legacySpace="0" w:legacyIndent="0"/>
      <w:lvlJc w:val="left"/>
    </w:lvl>
  </w:abstractNum>
  <w:abstractNum w:abstractNumId="581" w15:restartNumberingAfterBreak="0">
    <w:nsid w:val="5DCB7CD0"/>
    <w:multiLevelType w:val="singleLevel"/>
    <w:tmpl w:val="C4E664D2"/>
    <w:lvl w:ilvl="0">
      <w:start w:val="1"/>
      <w:numFmt w:val="none"/>
      <w:lvlText w:val=""/>
      <w:legacy w:legacy="1" w:legacySpace="0" w:legacyIndent="0"/>
      <w:lvlJc w:val="left"/>
    </w:lvl>
  </w:abstractNum>
  <w:abstractNum w:abstractNumId="582" w15:restartNumberingAfterBreak="0">
    <w:nsid w:val="5DD04700"/>
    <w:multiLevelType w:val="singleLevel"/>
    <w:tmpl w:val="C4E664D2"/>
    <w:lvl w:ilvl="0">
      <w:start w:val="1"/>
      <w:numFmt w:val="none"/>
      <w:lvlText w:val=""/>
      <w:legacy w:legacy="1" w:legacySpace="0" w:legacyIndent="0"/>
      <w:lvlJc w:val="left"/>
    </w:lvl>
  </w:abstractNum>
  <w:abstractNum w:abstractNumId="583" w15:restartNumberingAfterBreak="0">
    <w:nsid w:val="5DEB37CC"/>
    <w:multiLevelType w:val="singleLevel"/>
    <w:tmpl w:val="C4E664D2"/>
    <w:lvl w:ilvl="0">
      <w:start w:val="1"/>
      <w:numFmt w:val="none"/>
      <w:lvlText w:val=""/>
      <w:legacy w:legacy="1" w:legacySpace="0" w:legacyIndent="0"/>
      <w:lvlJc w:val="left"/>
    </w:lvl>
  </w:abstractNum>
  <w:abstractNum w:abstractNumId="584" w15:restartNumberingAfterBreak="0">
    <w:nsid w:val="5DF60251"/>
    <w:multiLevelType w:val="singleLevel"/>
    <w:tmpl w:val="C4E664D2"/>
    <w:lvl w:ilvl="0">
      <w:start w:val="1"/>
      <w:numFmt w:val="none"/>
      <w:lvlText w:val=""/>
      <w:legacy w:legacy="1" w:legacySpace="0" w:legacyIndent="0"/>
      <w:lvlJc w:val="left"/>
    </w:lvl>
  </w:abstractNum>
  <w:abstractNum w:abstractNumId="585" w15:restartNumberingAfterBreak="0">
    <w:nsid w:val="5E164386"/>
    <w:multiLevelType w:val="singleLevel"/>
    <w:tmpl w:val="C4E664D2"/>
    <w:lvl w:ilvl="0">
      <w:start w:val="1"/>
      <w:numFmt w:val="none"/>
      <w:lvlText w:val=""/>
      <w:legacy w:legacy="1" w:legacySpace="0" w:legacyIndent="0"/>
      <w:lvlJc w:val="left"/>
    </w:lvl>
  </w:abstractNum>
  <w:abstractNum w:abstractNumId="586" w15:restartNumberingAfterBreak="0">
    <w:nsid w:val="5E2443EE"/>
    <w:multiLevelType w:val="singleLevel"/>
    <w:tmpl w:val="C4E664D2"/>
    <w:lvl w:ilvl="0">
      <w:start w:val="1"/>
      <w:numFmt w:val="none"/>
      <w:lvlText w:val=""/>
      <w:legacy w:legacy="1" w:legacySpace="0" w:legacyIndent="0"/>
      <w:lvlJc w:val="left"/>
    </w:lvl>
  </w:abstractNum>
  <w:abstractNum w:abstractNumId="587" w15:restartNumberingAfterBreak="0">
    <w:nsid w:val="5E786AC3"/>
    <w:multiLevelType w:val="singleLevel"/>
    <w:tmpl w:val="C4E664D2"/>
    <w:lvl w:ilvl="0">
      <w:start w:val="1"/>
      <w:numFmt w:val="none"/>
      <w:lvlText w:val=""/>
      <w:legacy w:legacy="1" w:legacySpace="0" w:legacyIndent="0"/>
      <w:lvlJc w:val="left"/>
    </w:lvl>
  </w:abstractNum>
  <w:abstractNum w:abstractNumId="588" w15:restartNumberingAfterBreak="0">
    <w:nsid w:val="5E8F6697"/>
    <w:multiLevelType w:val="singleLevel"/>
    <w:tmpl w:val="C4E664D2"/>
    <w:lvl w:ilvl="0">
      <w:start w:val="1"/>
      <w:numFmt w:val="none"/>
      <w:lvlText w:val=""/>
      <w:legacy w:legacy="1" w:legacySpace="0" w:legacyIndent="0"/>
      <w:lvlJc w:val="left"/>
    </w:lvl>
  </w:abstractNum>
  <w:abstractNum w:abstractNumId="589" w15:restartNumberingAfterBreak="0">
    <w:nsid w:val="5EA83077"/>
    <w:multiLevelType w:val="singleLevel"/>
    <w:tmpl w:val="C4E664D2"/>
    <w:lvl w:ilvl="0">
      <w:start w:val="1"/>
      <w:numFmt w:val="none"/>
      <w:lvlText w:val=""/>
      <w:legacy w:legacy="1" w:legacySpace="0" w:legacyIndent="0"/>
      <w:lvlJc w:val="left"/>
    </w:lvl>
  </w:abstractNum>
  <w:abstractNum w:abstractNumId="590" w15:restartNumberingAfterBreak="0">
    <w:nsid w:val="5EC57259"/>
    <w:multiLevelType w:val="singleLevel"/>
    <w:tmpl w:val="C4E664D2"/>
    <w:lvl w:ilvl="0">
      <w:start w:val="1"/>
      <w:numFmt w:val="none"/>
      <w:lvlText w:val=""/>
      <w:legacy w:legacy="1" w:legacySpace="0" w:legacyIndent="0"/>
      <w:lvlJc w:val="left"/>
    </w:lvl>
  </w:abstractNum>
  <w:abstractNum w:abstractNumId="591" w15:restartNumberingAfterBreak="0">
    <w:nsid w:val="5EFB1208"/>
    <w:multiLevelType w:val="singleLevel"/>
    <w:tmpl w:val="C4E664D2"/>
    <w:lvl w:ilvl="0">
      <w:start w:val="1"/>
      <w:numFmt w:val="none"/>
      <w:lvlText w:val=""/>
      <w:legacy w:legacy="1" w:legacySpace="0" w:legacyIndent="0"/>
      <w:lvlJc w:val="left"/>
    </w:lvl>
  </w:abstractNum>
  <w:abstractNum w:abstractNumId="592" w15:restartNumberingAfterBreak="0">
    <w:nsid w:val="5F1F6752"/>
    <w:multiLevelType w:val="singleLevel"/>
    <w:tmpl w:val="C4E664D2"/>
    <w:lvl w:ilvl="0">
      <w:start w:val="1"/>
      <w:numFmt w:val="none"/>
      <w:lvlText w:val=""/>
      <w:legacy w:legacy="1" w:legacySpace="0" w:legacyIndent="0"/>
      <w:lvlJc w:val="left"/>
    </w:lvl>
  </w:abstractNum>
  <w:abstractNum w:abstractNumId="593" w15:restartNumberingAfterBreak="0">
    <w:nsid w:val="5F7F676A"/>
    <w:multiLevelType w:val="singleLevel"/>
    <w:tmpl w:val="C4E664D2"/>
    <w:lvl w:ilvl="0">
      <w:start w:val="1"/>
      <w:numFmt w:val="none"/>
      <w:lvlText w:val=""/>
      <w:legacy w:legacy="1" w:legacySpace="0" w:legacyIndent="0"/>
      <w:lvlJc w:val="left"/>
    </w:lvl>
  </w:abstractNum>
  <w:abstractNum w:abstractNumId="594" w15:restartNumberingAfterBreak="0">
    <w:nsid w:val="5F81209E"/>
    <w:multiLevelType w:val="singleLevel"/>
    <w:tmpl w:val="C4E664D2"/>
    <w:lvl w:ilvl="0">
      <w:start w:val="1"/>
      <w:numFmt w:val="none"/>
      <w:lvlText w:val=""/>
      <w:legacy w:legacy="1" w:legacySpace="0" w:legacyIndent="0"/>
      <w:lvlJc w:val="left"/>
    </w:lvl>
  </w:abstractNum>
  <w:abstractNum w:abstractNumId="595" w15:restartNumberingAfterBreak="0">
    <w:nsid w:val="5FDF2C20"/>
    <w:multiLevelType w:val="singleLevel"/>
    <w:tmpl w:val="C4E664D2"/>
    <w:lvl w:ilvl="0">
      <w:start w:val="1"/>
      <w:numFmt w:val="none"/>
      <w:lvlText w:val=""/>
      <w:legacy w:legacy="1" w:legacySpace="0" w:legacyIndent="0"/>
      <w:lvlJc w:val="left"/>
    </w:lvl>
  </w:abstractNum>
  <w:abstractNum w:abstractNumId="596" w15:restartNumberingAfterBreak="0">
    <w:nsid w:val="5FE22AAE"/>
    <w:multiLevelType w:val="singleLevel"/>
    <w:tmpl w:val="C4E664D2"/>
    <w:lvl w:ilvl="0">
      <w:start w:val="1"/>
      <w:numFmt w:val="none"/>
      <w:lvlText w:val=""/>
      <w:legacy w:legacy="1" w:legacySpace="0" w:legacyIndent="0"/>
      <w:lvlJc w:val="left"/>
    </w:lvl>
  </w:abstractNum>
  <w:abstractNum w:abstractNumId="597" w15:restartNumberingAfterBreak="0">
    <w:nsid w:val="5FE92E59"/>
    <w:multiLevelType w:val="singleLevel"/>
    <w:tmpl w:val="C4E664D2"/>
    <w:lvl w:ilvl="0">
      <w:start w:val="1"/>
      <w:numFmt w:val="none"/>
      <w:lvlText w:val=""/>
      <w:legacy w:legacy="1" w:legacySpace="0" w:legacyIndent="0"/>
      <w:lvlJc w:val="left"/>
    </w:lvl>
  </w:abstractNum>
  <w:abstractNum w:abstractNumId="598" w15:restartNumberingAfterBreak="0">
    <w:nsid w:val="605445DD"/>
    <w:multiLevelType w:val="singleLevel"/>
    <w:tmpl w:val="C4E664D2"/>
    <w:lvl w:ilvl="0">
      <w:start w:val="1"/>
      <w:numFmt w:val="none"/>
      <w:lvlText w:val=""/>
      <w:legacy w:legacy="1" w:legacySpace="0" w:legacyIndent="0"/>
      <w:lvlJc w:val="left"/>
    </w:lvl>
  </w:abstractNum>
  <w:abstractNum w:abstractNumId="599" w15:restartNumberingAfterBreak="0">
    <w:nsid w:val="6089337C"/>
    <w:multiLevelType w:val="singleLevel"/>
    <w:tmpl w:val="C4E664D2"/>
    <w:lvl w:ilvl="0">
      <w:start w:val="1"/>
      <w:numFmt w:val="none"/>
      <w:lvlText w:val=""/>
      <w:legacy w:legacy="1" w:legacySpace="0" w:legacyIndent="0"/>
      <w:lvlJc w:val="left"/>
    </w:lvl>
  </w:abstractNum>
  <w:abstractNum w:abstractNumId="600" w15:restartNumberingAfterBreak="0">
    <w:nsid w:val="60C36E44"/>
    <w:multiLevelType w:val="singleLevel"/>
    <w:tmpl w:val="C4E664D2"/>
    <w:lvl w:ilvl="0">
      <w:start w:val="1"/>
      <w:numFmt w:val="none"/>
      <w:lvlText w:val=""/>
      <w:legacy w:legacy="1" w:legacySpace="0" w:legacyIndent="0"/>
      <w:lvlJc w:val="left"/>
    </w:lvl>
  </w:abstractNum>
  <w:abstractNum w:abstractNumId="601" w15:restartNumberingAfterBreak="0">
    <w:nsid w:val="611365A3"/>
    <w:multiLevelType w:val="singleLevel"/>
    <w:tmpl w:val="C4E664D2"/>
    <w:lvl w:ilvl="0">
      <w:start w:val="1"/>
      <w:numFmt w:val="none"/>
      <w:lvlText w:val=""/>
      <w:legacy w:legacy="1" w:legacySpace="0" w:legacyIndent="0"/>
      <w:lvlJc w:val="left"/>
    </w:lvl>
  </w:abstractNum>
  <w:abstractNum w:abstractNumId="602" w15:restartNumberingAfterBreak="0">
    <w:nsid w:val="615C5E58"/>
    <w:multiLevelType w:val="singleLevel"/>
    <w:tmpl w:val="C4E664D2"/>
    <w:lvl w:ilvl="0">
      <w:start w:val="1"/>
      <w:numFmt w:val="none"/>
      <w:lvlText w:val=""/>
      <w:legacy w:legacy="1" w:legacySpace="0" w:legacyIndent="0"/>
      <w:lvlJc w:val="left"/>
    </w:lvl>
  </w:abstractNum>
  <w:abstractNum w:abstractNumId="603" w15:restartNumberingAfterBreak="0">
    <w:nsid w:val="61611ED0"/>
    <w:multiLevelType w:val="singleLevel"/>
    <w:tmpl w:val="C4E664D2"/>
    <w:lvl w:ilvl="0">
      <w:start w:val="1"/>
      <w:numFmt w:val="none"/>
      <w:lvlText w:val=""/>
      <w:legacy w:legacy="1" w:legacySpace="0" w:legacyIndent="0"/>
      <w:lvlJc w:val="left"/>
    </w:lvl>
  </w:abstractNum>
  <w:abstractNum w:abstractNumId="604" w15:restartNumberingAfterBreak="0">
    <w:nsid w:val="61780FC0"/>
    <w:multiLevelType w:val="singleLevel"/>
    <w:tmpl w:val="C4E664D2"/>
    <w:lvl w:ilvl="0">
      <w:start w:val="1"/>
      <w:numFmt w:val="none"/>
      <w:lvlText w:val=""/>
      <w:legacy w:legacy="1" w:legacySpace="0" w:legacyIndent="0"/>
      <w:lvlJc w:val="left"/>
    </w:lvl>
  </w:abstractNum>
  <w:abstractNum w:abstractNumId="605" w15:restartNumberingAfterBreak="0">
    <w:nsid w:val="61820390"/>
    <w:multiLevelType w:val="singleLevel"/>
    <w:tmpl w:val="C4E664D2"/>
    <w:lvl w:ilvl="0">
      <w:start w:val="1"/>
      <w:numFmt w:val="none"/>
      <w:lvlText w:val=""/>
      <w:legacy w:legacy="1" w:legacySpace="0" w:legacyIndent="0"/>
      <w:lvlJc w:val="left"/>
    </w:lvl>
  </w:abstractNum>
  <w:abstractNum w:abstractNumId="606" w15:restartNumberingAfterBreak="0">
    <w:nsid w:val="61A07F73"/>
    <w:multiLevelType w:val="singleLevel"/>
    <w:tmpl w:val="C4E664D2"/>
    <w:lvl w:ilvl="0">
      <w:start w:val="1"/>
      <w:numFmt w:val="none"/>
      <w:lvlText w:val=""/>
      <w:legacy w:legacy="1" w:legacySpace="0" w:legacyIndent="0"/>
      <w:lvlJc w:val="left"/>
    </w:lvl>
  </w:abstractNum>
  <w:abstractNum w:abstractNumId="607" w15:restartNumberingAfterBreak="0">
    <w:nsid w:val="61A41380"/>
    <w:multiLevelType w:val="singleLevel"/>
    <w:tmpl w:val="C4E664D2"/>
    <w:lvl w:ilvl="0">
      <w:start w:val="1"/>
      <w:numFmt w:val="none"/>
      <w:lvlText w:val=""/>
      <w:legacy w:legacy="1" w:legacySpace="0" w:legacyIndent="0"/>
      <w:lvlJc w:val="left"/>
    </w:lvl>
  </w:abstractNum>
  <w:abstractNum w:abstractNumId="608" w15:restartNumberingAfterBreak="0">
    <w:nsid w:val="61BB16D5"/>
    <w:multiLevelType w:val="singleLevel"/>
    <w:tmpl w:val="C4E664D2"/>
    <w:lvl w:ilvl="0">
      <w:start w:val="1"/>
      <w:numFmt w:val="none"/>
      <w:lvlText w:val=""/>
      <w:legacy w:legacy="1" w:legacySpace="0" w:legacyIndent="0"/>
      <w:lvlJc w:val="left"/>
    </w:lvl>
  </w:abstractNum>
  <w:abstractNum w:abstractNumId="609" w15:restartNumberingAfterBreak="0">
    <w:nsid w:val="61BE7F6C"/>
    <w:multiLevelType w:val="singleLevel"/>
    <w:tmpl w:val="C4E664D2"/>
    <w:lvl w:ilvl="0">
      <w:start w:val="1"/>
      <w:numFmt w:val="none"/>
      <w:lvlText w:val=""/>
      <w:legacy w:legacy="1" w:legacySpace="0" w:legacyIndent="0"/>
      <w:lvlJc w:val="left"/>
    </w:lvl>
  </w:abstractNum>
  <w:abstractNum w:abstractNumId="610" w15:restartNumberingAfterBreak="0">
    <w:nsid w:val="61DC7B15"/>
    <w:multiLevelType w:val="singleLevel"/>
    <w:tmpl w:val="C4E664D2"/>
    <w:lvl w:ilvl="0">
      <w:start w:val="1"/>
      <w:numFmt w:val="none"/>
      <w:lvlText w:val=""/>
      <w:legacy w:legacy="1" w:legacySpace="0" w:legacyIndent="0"/>
      <w:lvlJc w:val="left"/>
    </w:lvl>
  </w:abstractNum>
  <w:abstractNum w:abstractNumId="611" w15:restartNumberingAfterBreak="0">
    <w:nsid w:val="61E15344"/>
    <w:multiLevelType w:val="singleLevel"/>
    <w:tmpl w:val="C4E664D2"/>
    <w:lvl w:ilvl="0">
      <w:start w:val="1"/>
      <w:numFmt w:val="none"/>
      <w:lvlText w:val=""/>
      <w:legacy w:legacy="1" w:legacySpace="0" w:legacyIndent="0"/>
      <w:lvlJc w:val="left"/>
    </w:lvl>
  </w:abstractNum>
  <w:abstractNum w:abstractNumId="612" w15:restartNumberingAfterBreak="0">
    <w:nsid w:val="61E31EBC"/>
    <w:multiLevelType w:val="singleLevel"/>
    <w:tmpl w:val="C4E664D2"/>
    <w:lvl w:ilvl="0">
      <w:start w:val="1"/>
      <w:numFmt w:val="none"/>
      <w:lvlText w:val=""/>
      <w:legacy w:legacy="1" w:legacySpace="0" w:legacyIndent="0"/>
      <w:lvlJc w:val="left"/>
    </w:lvl>
  </w:abstractNum>
  <w:abstractNum w:abstractNumId="613" w15:restartNumberingAfterBreak="0">
    <w:nsid w:val="62034BD3"/>
    <w:multiLevelType w:val="singleLevel"/>
    <w:tmpl w:val="C4E664D2"/>
    <w:lvl w:ilvl="0">
      <w:start w:val="1"/>
      <w:numFmt w:val="none"/>
      <w:lvlText w:val=""/>
      <w:legacy w:legacy="1" w:legacySpace="0" w:legacyIndent="0"/>
      <w:lvlJc w:val="left"/>
    </w:lvl>
  </w:abstractNum>
  <w:abstractNum w:abstractNumId="614" w15:restartNumberingAfterBreak="0">
    <w:nsid w:val="622E3786"/>
    <w:multiLevelType w:val="singleLevel"/>
    <w:tmpl w:val="C4E664D2"/>
    <w:lvl w:ilvl="0">
      <w:start w:val="1"/>
      <w:numFmt w:val="none"/>
      <w:lvlText w:val=""/>
      <w:legacy w:legacy="1" w:legacySpace="0" w:legacyIndent="0"/>
      <w:lvlJc w:val="left"/>
    </w:lvl>
  </w:abstractNum>
  <w:abstractNum w:abstractNumId="615" w15:restartNumberingAfterBreak="0">
    <w:nsid w:val="623D7CB2"/>
    <w:multiLevelType w:val="singleLevel"/>
    <w:tmpl w:val="C4E664D2"/>
    <w:lvl w:ilvl="0">
      <w:start w:val="1"/>
      <w:numFmt w:val="none"/>
      <w:lvlText w:val=""/>
      <w:legacy w:legacy="1" w:legacySpace="0" w:legacyIndent="0"/>
      <w:lvlJc w:val="left"/>
    </w:lvl>
  </w:abstractNum>
  <w:abstractNum w:abstractNumId="616" w15:restartNumberingAfterBreak="0">
    <w:nsid w:val="624C572F"/>
    <w:multiLevelType w:val="singleLevel"/>
    <w:tmpl w:val="C4E664D2"/>
    <w:lvl w:ilvl="0">
      <w:start w:val="1"/>
      <w:numFmt w:val="none"/>
      <w:lvlText w:val=""/>
      <w:legacy w:legacy="1" w:legacySpace="0" w:legacyIndent="0"/>
      <w:lvlJc w:val="left"/>
    </w:lvl>
  </w:abstractNum>
  <w:abstractNum w:abstractNumId="617" w15:restartNumberingAfterBreak="0">
    <w:nsid w:val="62B576E1"/>
    <w:multiLevelType w:val="singleLevel"/>
    <w:tmpl w:val="C4E664D2"/>
    <w:lvl w:ilvl="0">
      <w:start w:val="1"/>
      <w:numFmt w:val="none"/>
      <w:lvlText w:val=""/>
      <w:legacy w:legacy="1" w:legacySpace="0" w:legacyIndent="0"/>
      <w:lvlJc w:val="left"/>
    </w:lvl>
  </w:abstractNum>
  <w:abstractNum w:abstractNumId="618" w15:restartNumberingAfterBreak="0">
    <w:nsid w:val="62B61D8A"/>
    <w:multiLevelType w:val="singleLevel"/>
    <w:tmpl w:val="C4E664D2"/>
    <w:lvl w:ilvl="0">
      <w:start w:val="1"/>
      <w:numFmt w:val="none"/>
      <w:lvlText w:val=""/>
      <w:legacy w:legacy="1" w:legacySpace="0" w:legacyIndent="0"/>
      <w:lvlJc w:val="left"/>
    </w:lvl>
  </w:abstractNum>
  <w:abstractNum w:abstractNumId="619" w15:restartNumberingAfterBreak="0">
    <w:nsid w:val="62F47EE2"/>
    <w:multiLevelType w:val="singleLevel"/>
    <w:tmpl w:val="C4E664D2"/>
    <w:lvl w:ilvl="0">
      <w:start w:val="1"/>
      <w:numFmt w:val="none"/>
      <w:lvlText w:val=""/>
      <w:legacy w:legacy="1" w:legacySpace="0" w:legacyIndent="0"/>
      <w:lvlJc w:val="left"/>
    </w:lvl>
  </w:abstractNum>
  <w:abstractNum w:abstractNumId="620" w15:restartNumberingAfterBreak="0">
    <w:nsid w:val="62FC24C3"/>
    <w:multiLevelType w:val="singleLevel"/>
    <w:tmpl w:val="C4E664D2"/>
    <w:lvl w:ilvl="0">
      <w:start w:val="1"/>
      <w:numFmt w:val="none"/>
      <w:lvlText w:val=""/>
      <w:legacy w:legacy="1" w:legacySpace="0" w:legacyIndent="0"/>
      <w:lvlJc w:val="left"/>
    </w:lvl>
  </w:abstractNum>
  <w:abstractNum w:abstractNumId="621" w15:restartNumberingAfterBreak="0">
    <w:nsid w:val="63091562"/>
    <w:multiLevelType w:val="singleLevel"/>
    <w:tmpl w:val="C4E664D2"/>
    <w:lvl w:ilvl="0">
      <w:start w:val="1"/>
      <w:numFmt w:val="none"/>
      <w:lvlText w:val=""/>
      <w:legacy w:legacy="1" w:legacySpace="0" w:legacyIndent="0"/>
      <w:lvlJc w:val="left"/>
    </w:lvl>
  </w:abstractNum>
  <w:abstractNum w:abstractNumId="622" w15:restartNumberingAfterBreak="0">
    <w:nsid w:val="634C2232"/>
    <w:multiLevelType w:val="singleLevel"/>
    <w:tmpl w:val="C4E664D2"/>
    <w:lvl w:ilvl="0">
      <w:start w:val="1"/>
      <w:numFmt w:val="none"/>
      <w:lvlText w:val=""/>
      <w:legacy w:legacy="1" w:legacySpace="0" w:legacyIndent="0"/>
      <w:lvlJc w:val="left"/>
    </w:lvl>
  </w:abstractNum>
  <w:abstractNum w:abstractNumId="623" w15:restartNumberingAfterBreak="0">
    <w:nsid w:val="63533B8D"/>
    <w:multiLevelType w:val="singleLevel"/>
    <w:tmpl w:val="C4E664D2"/>
    <w:lvl w:ilvl="0">
      <w:start w:val="1"/>
      <w:numFmt w:val="none"/>
      <w:lvlText w:val=""/>
      <w:legacy w:legacy="1" w:legacySpace="0" w:legacyIndent="0"/>
      <w:lvlJc w:val="left"/>
    </w:lvl>
  </w:abstractNum>
  <w:abstractNum w:abstractNumId="624" w15:restartNumberingAfterBreak="0">
    <w:nsid w:val="635E53B7"/>
    <w:multiLevelType w:val="singleLevel"/>
    <w:tmpl w:val="C4E664D2"/>
    <w:lvl w:ilvl="0">
      <w:start w:val="1"/>
      <w:numFmt w:val="none"/>
      <w:lvlText w:val=""/>
      <w:legacy w:legacy="1" w:legacySpace="0" w:legacyIndent="0"/>
      <w:lvlJc w:val="left"/>
    </w:lvl>
  </w:abstractNum>
  <w:abstractNum w:abstractNumId="625" w15:restartNumberingAfterBreak="0">
    <w:nsid w:val="6392273E"/>
    <w:multiLevelType w:val="singleLevel"/>
    <w:tmpl w:val="C4E664D2"/>
    <w:lvl w:ilvl="0">
      <w:start w:val="1"/>
      <w:numFmt w:val="none"/>
      <w:lvlText w:val=""/>
      <w:legacy w:legacy="1" w:legacySpace="0" w:legacyIndent="0"/>
      <w:lvlJc w:val="left"/>
    </w:lvl>
  </w:abstractNum>
  <w:abstractNum w:abstractNumId="626" w15:restartNumberingAfterBreak="0">
    <w:nsid w:val="63BF6E7A"/>
    <w:multiLevelType w:val="singleLevel"/>
    <w:tmpl w:val="C4E664D2"/>
    <w:lvl w:ilvl="0">
      <w:start w:val="1"/>
      <w:numFmt w:val="none"/>
      <w:lvlText w:val=""/>
      <w:legacy w:legacy="1" w:legacySpace="0" w:legacyIndent="0"/>
      <w:lvlJc w:val="left"/>
    </w:lvl>
  </w:abstractNum>
  <w:abstractNum w:abstractNumId="627" w15:restartNumberingAfterBreak="0">
    <w:nsid w:val="64334234"/>
    <w:multiLevelType w:val="singleLevel"/>
    <w:tmpl w:val="C4E664D2"/>
    <w:lvl w:ilvl="0">
      <w:start w:val="1"/>
      <w:numFmt w:val="none"/>
      <w:lvlText w:val=""/>
      <w:legacy w:legacy="1" w:legacySpace="0" w:legacyIndent="0"/>
      <w:lvlJc w:val="left"/>
    </w:lvl>
  </w:abstractNum>
  <w:abstractNum w:abstractNumId="628" w15:restartNumberingAfterBreak="0">
    <w:nsid w:val="649B5F34"/>
    <w:multiLevelType w:val="singleLevel"/>
    <w:tmpl w:val="C4E664D2"/>
    <w:lvl w:ilvl="0">
      <w:start w:val="1"/>
      <w:numFmt w:val="none"/>
      <w:lvlText w:val=""/>
      <w:legacy w:legacy="1" w:legacySpace="0" w:legacyIndent="0"/>
      <w:lvlJc w:val="left"/>
    </w:lvl>
  </w:abstractNum>
  <w:abstractNum w:abstractNumId="629" w15:restartNumberingAfterBreak="0">
    <w:nsid w:val="65052FED"/>
    <w:multiLevelType w:val="singleLevel"/>
    <w:tmpl w:val="C4E664D2"/>
    <w:lvl w:ilvl="0">
      <w:start w:val="1"/>
      <w:numFmt w:val="none"/>
      <w:lvlText w:val=""/>
      <w:legacy w:legacy="1" w:legacySpace="0" w:legacyIndent="0"/>
      <w:lvlJc w:val="left"/>
    </w:lvl>
  </w:abstractNum>
  <w:abstractNum w:abstractNumId="630" w15:restartNumberingAfterBreak="0">
    <w:nsid w:val="651B1A12"/>
    <w:multiLevelType w:val="singleLevel"/>
    <w:tmpl w:val="C4E664D2"/>
    <w:lvl w:ilvl="0">
      <w:start w:val="1"/>
      <w:numFmt w:val="none"/>
      <w:lvlText w:val=""/>
      <w:legacy w:legacy="1" w:legacySpace="0" w:legacyIndent="0"/>
      <w:lvlJc w:val="left"/>
    </w:lvl>
  </w:abstractNum>
  <w:abstractNum w:abstractNumId="631" w15:restartNumberingAfterBreak="0">
    <w:nsid w:val="652509FB"/>
    <w:multiLevelType w:val="singleLevel"/>
    <w:tmpl w:val="C4E664D2"/>
    <w:lvl w:ilvl="0">
      <w:start w:val="1"/>
      <w:numFmt w:val="none"/>
      <w:lvlText w:val=""/>
      <w:legacy w:legacy="1" w:legacySpace="0" w:legacyIndent="0"/>
      <w:lvlJc w:val="left"/>
    </w:lvl>
  </w:abstractNum>
  <w:abstractNum w:abstractNumId="632" w15:restartNumberingAfterBreak="0">
    <w:nsid w:val="652D28E5"/>
    <w:multiLevelType w:val="singleLevel"/>
    <w:tmpl w:val="C4E664D2"/>
    <w:lvl w:ilvl="0">
      <w:start w:val="1"/>
      <w:numFmt w:val="none"/>
      <w:lvlText w:val=""/>
      <w:legacy w:legacy="1" w:legacySpace="0" w:legacyIndent="0"/>
      <w:lvlJc w:val="left"/>
    </w:lvl>
  </w:abstractNum>
  <w:abstractNum w:abstractNumId="633" w15:restartNumberingAfterBreak="0">
    <w:nsid w:val="65791DCF"/>
    <w:multiLevelType w:val="singleLevel"/>
    <w:tmpl w:val="C4E664D2"/>
    <w:lvl w:ilvl="0">
      <w:start w:val="1"/>
      <w:numFmt w:val="none"/>
      <w:lvlText w:val=""/>
      <w:legacy w:legacy="1" w:legacySpace="0" w:legacyIndent="0"/>
      <w:lvlJc w:val="left"/>
    </w:lvl>
  </w:abstractNum>
  <w:abstractNum w:abstractNumId="634" w15:restartNumberingAfterBreak="0">
    <w:nsid w:val="65874A50"/>
    <w:multiLevelType w:val="singleLevel"/>
    <w:tmpl w:val="C4E664D2"/>
    <w:lvl w:ilvl="0">
      <w:start w:val="1"/>
      <w:numFmt w:val="none"/>
      <w:lvlText w:val=""/>
      <w:legacy w:legacy="1" w:legacySpace="0" w:legacyIndent="0"/>
      <w:lvlJc w:val="left"/>
    </w:lvl>
  </w:abstractNum>
  <w:abstractNum w:abstractNumId="635" w15:restartNumberingAfterBreak="0">
    <w:nsid w:val="65AA058C"/>
    <w:multiLevelType w:val="singleLevel"/>
    <w:tmpl w:val="C4E664D2"/>
    <w:lvl w:ilvl="0">
      <w:start w:val="1"/>
      <w:numFmt w:val="none"/>
      <w:lvlText w:val=""/>
      <w:legacy w:legacy="1" w:legacySpace="0" w:legacyIndent="0"/>
      <w:lvlJc w:val="left"/>
    </w:lvl>
  </w:abstractNum>
  <w:abstractNum w:abstractNumId="636" w15:restartNumberingAfterBreak="0">
    <w:nsid w:val="65B528CE"/>
    <w:multiLevelType w:val="singleLevel"/>
    <w:tmpl w:val="C4E664D2"/>
    <w:lvl w:ilvl="0">
      <w:start w:val="1"/>
      <w:numFmt w:val="none"/>
      <w:lvlText w:val=""/>
      <w:legacy w:legacy="1" w:legacySpace="0" w:legacyIndent="0"/>
      <w:lvlJc w:val="left"/>
    </w:lvl>
  </w:abstractNum>
  <w:abstractNum w:abstractNumId="637" w15:restartNumberingAfterBreak="0">
    <w:nsid w:val="65F64C9F"/>
    <w:multiLevelType w:val="singleLevel"/>
    <w:tmpl w:val="C4E664D2"/>
    <w:lvl w:ilvl="0">
      <w:start w:val="1"/>
      <w:numFmt w:val="none"/>
      <w:lvlText w:val=""/>
      <w:legacy w:legacy="1" w:legacySpace="0" w:legacyIndent="0"/>
      <w:lvlJc w:val="left"/>
    </w:lvl>
  </w:abstractNum>
  <w:abstractNum w:abstractNumId="638" w15:restartNumberingAfterBreak="0">
    <w:nsid w:val="66063356"/>
    <w:multiLevelType w:val="singleLevel"/>
    <w:tmpl w:val="C4E664D2"/>
    <w:lvl w:ilvl="0">
      <w:start w:val="1"/>
      <w:numFmt w:val="none"/>
      <w:lvlText w:val=""/>
      <w:legacy w:legacy="1" w:legacySpace="0" w:legacyIndent="0"/>
      <w:lvlJc w:val="left"/>
    </w:lvl>
  </w:abstractNum>
  <w:abstractNum w:abstractNumId="639" w15:restartNumberingAfterBreak="0">
    <w:nsid w:val="66424512"/>
    <w:multiLevelType w:val="singleLevel"/>
    <w:tmpl w:val="C4E664D2"/>
    <w:lvl w:ilvl="0">
      <w:start w:val="1"/>
      <w:numFmt w:val="none"/>
      <w:lvlText w:val=""/>
      <w:legacy w:legacy="1" w:legacySpace="0" w:legacyIndent="0"/>
      <w:lvlJc w:val="left"/>
    </w:lvl>
  </w:abstractNum>
  <w:abstractNum w:abstractNumId="640" w15:restartNumberingAfterBreak="0">
    <w:nsid w:val="66435583"/>
    <w:multiLevelType w:val="singleLevel"/>
    <w:tmpl w:val="C4E664D2"/>
    <w:lvl w:ilvl="0">
      <w:start w:val="1"/>
      <w:numFmt w:val="none"/>
      <w:lvlText w:val=""/>
      <w:legacy w:legacy="1" w:legacySpace="0" w:legacyIndent="0"/>
      <w:lvlJc w:val="left"/>
    </w:lvl>
  </w:abstractNum>
  <w:abstractNum w:abstractNumId="641" w15:restartNumberingAfterBreak="0">
    <w:nsid w:val="66B02956"/>
    <w:multiLevelType w:val="singleLevel"/>
    <w:tmpl w:val="C4E664D2"/>
    <w:lvl w:ilvl="0">
      <w:start w:val="1"/>
      <w:numFmt w:val="none"/>
      <w:lvlText w:val=""/>
      <w:legacy w:legacy="1" w:legacySpace="0" w:legacyIndent="0"/>
      <w:lvlJc w:val="left"/>
    </w:lvl>
  </w:abstractNum>
  <w:abstractNum w:abstractNumId="642" w15:restartNumberingAfterBreak="0">
    <w:nsid w:val="66B56F0E"/>
    <w:multiLevelType w:val="singleLevel"/>
    <w:tmpl w:val="C4E664D2"/>
    <w:lvl w:ilvl="0">
      <w:start w:val="1"/>
      <w:numFmt w:val="none"/>
      <w:lvlText w:val=""/>
      <w:legacy w:legacy="1" w:legacySpace="0" w:legacyIndent="0"/>
      <w:lvlJc w:val="left"/>
    </w:lvl>
  </w:abstractNum>
  <w:abstractNum w:abstractNumId="643" w15:restartNumberingAfterBreak="0">
    <w:nsid w:val="66DB3E9A"/>
    <w:multiLevelType w:val="singleLevel"/>
    <w:tmpl w:val="C4E664D2"/>
    <w:lvl w:ilvl="0">
      <w:start w:val="1"/>
      <w:numFmt w:val="none"/>
      <w:lvlText w:val=""/>
      <w:legacy w:legacy="1" w:legacySpace="0" w:legacyIndent="0"/>
      <w:lvlJc w:val="left"/>
    </w:lvl>
  </w:abstractNum>
  <w:abstractNum w:abstractNumId="644" w15:restartNumberingAfterBreak="0">
    <w:nsid w:val="66DD7D05"/>
    <w:multiLevelType w:val="singleLevel"/>
    <w:tmpl w:val="C4E664D2"/>
    <w:lvl w:ilvl="0">
      <w:start w:val="1"/>
      <w:numFmt w:val="none"/>
      <w:lvlText w:val=""/>
      <w:legacy w:legacy="1" w:legacySpace="0" w:legacyIndent="0"/>
      <w:lvlJc w:val="left"/>
    </w:lvl>
  </w:abstractNum>
  <w:abstractNum w:abstractNumId="645" w15:restartNumberingAfterBreak="0">
    <w:nsid w:val="67754D8E"/>
    <w:multiLevelType w:val="singleLevel"/>
    <w:tmpl w:val="C4E664D2"/>
    <w:lvl w:ilvl="0">
      <w:start w:val="1"/>
      <w:numFmt w:val="none"/>
      <w:lvlText w:val=""/>
      <w:legacy w:legacy="1" w:legacySpace="0" w:legacyIndent="0"/>
      <w:lvlJc w:val="left"/>
    </w:lvl>
  </w:abstractNum>
  <w:abstractNum w:abstractNumId="646" w15:restartNumberingAfterBreak="0">
    <w:nsid w:val="68044021"/>
    <w:multiLevelType w:val="singleLevel"/>
    <w:tmpl w:val="C4E664D2"/>
    <w:lvl w:ilvl="0">
      <w:start w:val="1"/>
      <w:numFmt w:val="none"/>
      <w:lvlText w:val=""/>
      <w:legacy w:legacy="1" w:legacySpace="0" w:legacyIndent="0"/>
      <w:lvlJc w:val="left"/>
    </w:lvl>
  </w:abstractNum>
  <w:abstractNum w:abstractNumId="647" w15:restartNumberingAfterBreak="0">
    <w:nsid w:val="687A58A3"/>
    <w:multiLevelType w:val="singleLevel"/>
    <w:tmpl w:val="C4E664D2"/>
    <w:lvl w:ilvl="0">
      <w:start w:val="1"/>
      <w:numFmt w:val="none"/>
      <w:lvlText w:val=""/>
      <w:legacy w:legacy="1" w:legacySpace="0" w:legacyIndent="0"/>
      <w:lvlJc w:val="left"/>
    </w:lvl>
  </w:abstractNum>
  <w:abstractNum w:abstractNumId="648" w15:restartNumberingAfterBreak="0">
    <w:nsid w:val="69006BE2"/>
    <w:multiLevelType w:val="singleLevel"/>
    <w:tmpl w:val="C4E664D2"/>
    <w:lvl w:ilvl="0">
      <w:start w:val="1"/>
      <w:numFmt w:val="none"/>
      <w:lvlText w:val=""/>
      <w:legacy w:legacy="1" w:legacySpace="0" w:legacyIndent="0"/>
      <w:lvlJc w:val="left"/>
    </w:lvl>
  </w:abstractNum>
  <w:abstractNum w:abstractNumId="649" w15:restartNumberingAfterBreak="0">
    <w:nsid w:val="69024E1C"/>
    <w:multiLevelType w:val="singleLevel"/>
    <w:tmpl w:val="C4E664D2"/>
    <w:lvl w:ilvl="0">
      <w:start w:val="1"/>
      <w:numFmt w:val="none"/>
      <w:lvlText w:val=""/>
      <w:legacy w:legacy="1" w:legacySpace="0" w:legacyIndent="0"/>
      <w:lvlJc w:val="left"/>
    </w:lvl>
  </w:abstractNum>
  <w:abstractNum w:abstractNumId="650" w15:restartNumberingAfterBreak="0">
    <w:nsid w:val="69540F7D"/>
    <w:multiLevelType w:val="singleLevel"/>
    <w:tmpl w:val="C4E664D2"/>
    <w:lvl w:ilvl="0">
      <w:start w:val="1"/>
      <w:numFmt w:val="none"/>
      <w:lvlText w:val=""/>
      <w:legacy w:legacy="1" w:legacySpace="0" w:legacyIndent="0"/>
      <w:lvlJc w:val="left"/>
    </w:lvl>
  </w:abstractNum>
  <w:abstractNum w:abstractNumId="651" w15:restartNumberingAfterBreak="0">
    <w:nsid w:val="696A5BDE"/>
    <w:multiLevelType w:val="singleLevel"/>
    <w:tmpl w:val="FD5AF86E"/>
    <w:lvl w:ilvl="0">
      <w:start w:val="1"/>
      <w:numFmt w:val="decimalFullWidth"/>
      <w:pStyle w:val="a"/>
      <w:lvlText w:val="第%1節"/>
      <w:lvlJc w:val="left"/>
      <w:pPr>
        <w:tabs>
          <w:tab w:val="num" w:pos="2041"/>
        </w:tabs>
        <w:ind w:left="2041" w:hanging="1020"/>
      </w:pPr>
      <w:rPr>
        <w:rFonts w:hint="eastAsia"/>
      </w:rPr>
    </w:lvl>
  </w:abstractNum>
  <w:abstractNum w:abstractNumId="652" w15:restartNumberingAfterBreak="0">
    <w:nsid w:val="69B754BF"/>
    <w:multiLevelType w:val="singleLevel"/>
    <w:tmpl w:val="C4E664D2"/>
    <w:lvl w:ilvl="0">
      <w:start w:val="1"/>
      <w:numFmt w:val="none"/>
      <w:lvlText w:val=""/>
      <w:legacy w:legacy="1" w:legacySpace="0" w:legacyIndent="0"/>
      <w:lvlJc w:val="left"/>
    </w:lvl>
  </w:abstractNum>
  <w:abstractNum w:abstractNumId="653" w15:restartNumberingAfterBreak="0">
    <w:nsid w:val="69C73720"/>
    <w:multiLevelType w:val="singleLevel"/>
    <w:tmpl w:val="C4E664D2"/>
    <w:lvl w:ilvl="0">
      <w:start w:val="1"/>
      <w:numFmt w:val="none"/>
      <w:lvlText w:val=""/>
      <w:legacy w:legacy="1" w:legacySpace="0" w:legacyIndent="0"/>
      <w:lvlJc w:val="left"/>
    </w:lvl>
  </w:abstractNum>
  <w:abstractNum w:abstractNumId="654" w15:restartNumberingAfterBreak="0">
    <w:nsid w:val="69F9503A"/>
    <w:multiLevelType w:val="singleLevel"/>
    <w:tmpl w:val="C4E664D2"/>
    <w:lvl w:ilvl="0">
      <w:start w:val="1"/>
      <w:numFmt w:val="none"/>
      <w:lvlText w:val=""/>
      <w:legacy w:legacy="1" w:legacySpace="0" w:legacyIndent="0"/>
      <w:lvlJc w:val="left"/>
    </w:lvl>
  </w:abstractNum>
  <w:abstractNum w:abstractNumId="655" w15:restartNumberingAfterBreak="0">
    <w:nsid w:val="6A2A2584"/>
    <w:multiLevelType w:val="singleLevel"/>
    <w:tmpl w:val="C4E664D2"/>
    <w:lvl w:ilvl="0">
      <w:start w:val="1"/>
      <w:numFmt w:val="none"/>
      <w:lvlText w:val=""/>
      <w:legacy w:legacy="1" w:legacySpace="0" w:legacyIndent="0"/>
      <w:lvlJc w:val="left"/>
    </w:lvl>
  </w:abstractNum>
  <w:abstractNum w:abstractNumId="656" w15:restartNumberingAfterBreak="0">
    <w:nsid w:val="6A4351F5"/>
    <w:multiLevelType w:val="singleLevel"/>
    <w:tmpl w:val="C4E664D2"/>
    <w:lvl w:ilvl="0">
      <w:start w:val="1"/>
      <w:numFmt w:val="none"/>
      <w:lvlText w:val=""/>
      <w:legacy w:legacy="1" w:legacySpace="0" w:legacyIndent="0"/>
      <w:lvlJc w:val="left"/>
    </w:lvl>
  </w:abstractNum>
  <w:abstractNum w:abstractNumId="657" w15:restartNumberingAfterBreak="0">
    <w:nsid w:val="6A714B17"/>
    <w:multiLevelType w:val="singleLevel"/>
    <w:tmpl w:val="C4E664D2"/>
    <w:lvl w:ilvl="0">
      <w:start w:val="1"/>
      <w:numFmt w:val="none"/>
      <w:lvlText w:val=""/>
      <w:legacy w:legacy="1" w:legacySpace="0" w:legacyIndent="0"/>
      <w:lvlJc w:val="left"/>
    </w:lvl>
  </w:abstractNum>
  <w:abstractNum w:abstractNumId="658" w15:restartNumberingAfterBreak="0">
    <w:nsid w:val="6AEE7681"/>
    <w:multiLevelType w:val="singleLevel"/>
    <w:tmpl w:val="C4E664D2"/>
    <w:lvl w:ilvl="0">
      <w:start w:val="1"/>
      <w:numFmt w:val="none"/>
      <w:lvlText w:val=""/>
      <w:legacy w:legacy="1" w:legacySpace="0" w:legacyIndent="0"/>
      <w:lvlJc w:val="left"/>
    </w:lvl>
  </w:abstractNum>
  <w:abstractNum w:abstractNumId="659" w15:restartNumberingAfterBreak="0">
    <w:nsid w:val="6AEE782D"/>
    <w:multiLevelType w:val="singleLevel"/>
    <w:tmpl w:val="C4E664D2"/>
    <w:lvl w:ilvl="0">
      <w:start w:val="1"/>
      <w:numFmt w:val="none"/>
      <w:lvlText w:val=""/>
      <w:legacy w:legacy="1" w:legacySpace="0" w:legacyIndent="0"/>
      <w:lvlJc w:val="left"/>
    </w:lvl>
  </w:abstractNum>
  <w:abstractNum w:abstractNumId="660" w15:restartNumberingAfterBreak="0">
    <w:nsid w:val="6AF4530D"/>
    <w:multiLevelType w:val="singleLevel"/>
    <w:tmpl w:val="C4E664D2"/>
    <w:lvl w:ilvl="0">
      <w:start w:val="1"/>
      <w:numFmt w:val="none"/>
      <w:lvlText w:val=""/>
      <w:legacy w:legacy="1" w:legacySpace="0" w:legacyIndent="0"/>
      <w:lvlJc w:val="left"/>
    </w:lvl>
  </w:abstractNum>
  <w:abstractNum w:abstractNumId="661" w15:restartNumberingAfterBreak="0">
    <w:nsid w:val="6B4173FA"/>
    <w:multiLevelType w:val="singleLevel"/>
    <w:tmpl w:val="C4E664D2"/>
    <w:lvl w:ilvl="0">
      <w:start w:val="1"/>
      <w:numFmt w:val="none"/>
      <w:lvlText w:val=""/>
      <w:legacy w:legacy="1" w:legacySpace="0" w:legacyIndent="0"/>
      <w:lvlJc w:val="left"/>
    </w:lvl>
  </w:abstractNum>
  <w:abstractNum w:abstractNumId="662" w15:restartNumberingAfterBreak="0">
    <w:nsid w:val="6B5B3D87"/>
    <w:multiLevelType w:val="singleLevel"/>
    <w:tmpl w:val="C4E664D2"/>
    <w:lvl w:ilvl="0">
      <w:start w:val="1"/>
      <w:numFmt w:val="none"/>
      <w:lvlText w:val=""/>
      <w:legacy w:legacy="1" w:legacySpace="0" w:legacyIndent="0"/>
      <w:lvlJc w:val="left"/>
    </w:lvl>
  </w:abstractNum>
  <w:abstractNum w:abstractNumId="663" w15:restartNumberingAfterBreak="0">
    <w:nsid w:val="6B695792"/>
    <w:multiLevelType w:val="singleLevel"/>
    <w:tmpl w:val="C4E664D2"/>
    <w:lvl w:ilvl="0">
      <w:start w:val="1"/>
      <w:numFmt w:val="none"/>
      <w:lvlText w:val=""/>
      <w:legacy w:legacy="1" w:legacySpace="0" w:legacyIndent="0"/>
      <w:lvlJc w:val="left"/>
    </w:lvl>
  </w:abstractNum>
  <w:abstractNum w:abstractNumId="664" w15:restartNumberingAfterBreak="0">
    <w:nsid w:val="6B6C575E"/>
    <w:multiLevelType w:val="singleLevel"/>
    <w:tmpl w:val="C4E664D2"/>
    <w:lvl w:ilvl="0">
      <w:start w:val="1"/>
      <w:numFmt w:val="none"/>
      <w:lvlText w:val=""/>
      <w:legacy w:legacy="1" w:legacySpace="0" w:legacyIndent="0"/>
      <w:lvlJc w:val="left"/>
    </w:lvl>
  </w:abstractNum>
  <w:abstractNum w:abstractNumId="665" w15:restartNumberingAfterBreak="0">
    <w:nsid w:val="6B7A004F"/>
    <w:multiLevelType w:val="singleLevel"/>
    <w:tmpl w:val="C4E664D2"/>
    <w:lvl w:ilvl="0">
      <w:start w:val="1"/>
      <w:numFmt w:val="none"/>
      <w:lvlText w:val=""/>
      <w:legacy w:legacy="1" w:legacySpace="0" w:legacyIndent="0"/>
      <w:lvlJc w:val="left"/>
    </w:lvl>
  </w:abstractNum>
  <w:abstractNum w:abstractNumId="666" w15:restartNumberingAfterBreak="0">
    <w:nsid w:val="6BAF5605"/>
    <w:multiLevelType w:val="singleLevel"/>
    <w:tmpl w:val="C4E664D2"/>
    <w:lvl w:ilvl="0">
      <w:start w:val="1"/>
      <w:numFmt w:val="none"/>
      <w:lvlText w:val=""/>
      <w:legacy w:legacy="1" w:legacySpace="0" w:legacyIndent="0"/>
      <w:lvlJc w:val="left"/>
    </w:lvl>
  </w:abstractNum>
  <w:abstractNum w:abstractNumId="667" w15:restartNumberingAfterBreak="0">
    <w:nsid w:val="6BFA1774"/>
    <w:multiLevelType w:val="singleLevel"/>
    <w:tmpl w:val="C4E664D2"/>
    <w:lvl w:ilvl="0">
      <w:start w:val="1"/>
      <w:numFmt w:val="none"/>
      <w:lvlText w:val=""/>
      <w:legacy w:legacy="1" w:legacySpace="0" w:legacyIndent="0"/>
      <w:lvlJc w:val="left"/>
    </w:lvl>
  </w:abstractNum>
  <w:abstractNum w:abstractNumId="668" w15:restartNumberingAfterBreak="0">
    <w:nsid w:val="6C5A7EC0"/>
    <w:multiLevelType w:val="singleLevel"/>
    <w:tmpl w:val="C4E664D2"/>
    <w:lvl w:ilvl="0">
      <w:start w:val="1"/>
      <w:numFmt w:val="none"/>
      <w:lvlText w:val=""/>
      <w:legacy w:legacy="1" w:legacySpace="0" w:legacyIndent="0"/>
      <w:lvlJc w:val="left"/>
    </w:lvl>
  </w:abstractNum>
  <w:abstractNum w:abstractNumId="669" w15:restartNumberingAfterBreak="0">
    <w:nsid w:val="6C5C5700"/>
    <w:multiLevelType w:val="singleLevel"/>
    <w:tmpl w:val="C4E664D2"/>
    <w:lvl w:ilvl="0">
      <w:start w:val="1"/>
      <w:numFmt w:val="none"/>
      <w:lvlText w:val=""/>
      <w:legacy w:legacy="1" w:legacySpace="0" w:legacyIndent="0"/>
      <w:lvlJc w:val="left"/>
    </w:lvl>
  </w:abstractNum>
  <w:abstractNum w:abstractNumId="670" w15:restartNumberingAfterBreak="0">
    <w:nsid w:val="6C5E1B98"/>
    <w:multiLevelType w:val="singleLevel"/>
    <w:tmpl w:val="C4E664D2"/>
    <w:lvl w:ilvl="0">
      <w:start w:val="1"/>
      <w:numFmt w:val="none"/>
      <w:lvlText w:val=""/>
      <w:legacy w:legacy="1" w:legacySpace="0" w:legacyIndent="0"/>
      <w:lvlJc w:val="left"/>
    </w:lvl>
  </w:abstractNum>
  <w:abstractNum w:abstractNumId="671" w15:restartNumberingAfterBreak="0">
    <w:nsid w:val="6C734B7C"/>
    <w:multiLevelType w:val="singleLevel"/>
    <w:tmpl w:val="C4E664D2"/>
    <w:lvl w:ilvl="0">
      <w:start w:val="1"/>
      <w:numFmt w:val="none"/>
      <w:lvlText w:val=""/>
      <w:legacy w:legacy="1" w:legacySpace="0" w:legacyIndent="0"/>
      <w:lvlJc w:val="left"/>
    </w:lvl>
  </w:abstractNum>
  <w:abstractNum w:abstractNumId="672" w15:restartNumberingAfterBreak="0">
    <w:nsid w:val="6CD56ADD"/>
    <w:multiLevelType w:val="singleLevel"/>
    <w:tmpl w:val="C4E664D2"/>
    <w:lvl w:ilvl="0">
      <w:start w:val="1"/>
      <w:numFmt w:val="none"/>
      <w:lvlText w:val=""/>
      <w:legacy w:legacy="1" w:legacySpace="0" w:legacyIndent="0"/>
      <w:lvlJc w:val="left"/>
    </w:lvl>
  </w:abstractNum>
  <w:abstractNum w:abstractNumId="673" w15:restartNumberingAfterBreak="0">
    <w:nsid w:val="6CD6115B"/>
    <w:multiLevelType w:val="singleLevel"/>
    <w:tmpl w:val="C4E664D2"/>
    <w:lvl w:ilvl="0">
      <w:start w:val="1"/>
      <w:numFmt w:val="none"/>
      <w:lvlText w:val=""/>
      <w:legacy w:legacy="1" w:legacySpace="0" w:legacyIndent="0"/>
      <w:lvlJc w:val="left"/>
    </w:lvl>
  </w:abstractNum>
  <w:abstractNum w:abstractNumId="674" w15:restartNumberingAfterBreak="0">
    <w:nsid w:val="6CDE510A"/>
    <w:multiLevelType w:val="singleLevel"/>
    <w:tmpl w:val="C4E664D2"/>
    <w:lvl w:ilvl="0">
      <w:start w:val="1"/>
      <w:numFmt w:val="none"/>
      <w:lvlText w:val=""/>
      <w:legacy w:legacy="1" w:legacySpace="0" w:legacyIndent="0"/>
      <w:lvlJc w:val="left"/>
    </w:lvl>
  </w:abstractNum>
  <w:abstractNum w:abstractNumId="675" w15:restartNumberingAfterBreak="0">
    <w:nsid w:val="6D0C413C"/>
    <w:multiLevelType w:val="singleLevel"/>
    <w:tmpl w:val="C4E664D2"/>
    <w:lvl w:ilvl="0">
      <w:start w:val="1"/>
      <w:numFmt w:val="none"/>
      <w:lvlText w:val=""/>
      <w:legacy w:legacy="1" w:legacySpace="0" w:legacyIndent="0"/>
      <w:lvlJc w:val="left"/>
    </w:lvl>
  </w:abstractNum>
  <w:abstractNum w:abstractNumId="676" w15:restartNumberingAfterBreak="0">
    <w:nsid w:val="6D2B5ADA"/>
    <w:multiLevelType w:val="singleLevel"/>
    <w:tmpl w:val="C4E664D2"/>
    <w:lvl w:ilvl="0">
      <w:start w:val="1"/>
      <w:numFmt w:val="none"/>
      <w:lvlText w:val=""/>
      <w:legacy w:legacy="1" w:legacySpace="0" w:legacyIndent="0"/>
      <w:lvlJc w:val="left"/>
    </w:lvl>
  </w:abstractNum>
  <w:abstractNum w:abstractNumId="677" w15:restartNumberingAfterBreak="0">
    <w:nsid w:val="6D330C88"/>
    <w:multiLevelType w:val="singleLevel"/>
    <w:tmpl w:val="C4E664D2"/>
    <w:lvl w:ilvl="0">
      <w:start w:val="1"/>
      <w:numFmt w:val="none"/>
      <w:lvlText w:val=""/>
      <w:legacy w:legacy="1" w:legacySpace="0" w:legacyIndent="0"/>
      <w:lvlJc w:val="left"/>
    </w:lvl>
  </w:abstractNum>
  <w:abstractNum w:abstractNumId="678" w15:restartNumberingAfterBreak="0">
    <w:nsid w:val="6D5A7396"/>
    <w:multiLevelType w:val="singleLevel"/>
    <w:tmpl w:val="C4E664D2"/>
    <w:lvl w:ilvl="0">
      <w:start w:val="1"/>
      <w:numFmt w:val="none"/>
      <w:lvlText w:val=""/>
      <w:legacy w:legacy="1" w:legacySpace="0" w:legacyIndent="0"/>
      <w:lvlJc w:val="left"/>
    </w:lvl>
  </w:abstractNum>
  <w:abstractNum w:abstractNumId="679" w15:restartNumberingAfterBreak="0">
    <w:nsid w:val="6D8C5FD9"/>
    <w:multiLevelType w:val="singleLevel"/>
    <w:tmpl w:val="C4E664D2"/>
    <w:lvl w:ilvl="0">
      <w:start w:val="1"/>
      <w:numFmt w:val="none"/>
      <w:lvlText w:val=""/>
      <w:legacy w:legacy="1" w:legacySpace="0" w:legacyIndent="0"/>
      <w:lvlJc w:val="left"/>
    </w:lvl>
  </w:abstractNum>
  <w:abstractNum w:abstractNumId="680" w15:restartNumberingAfterBreak="0">
    <w:nsid w:val="6DAE7DFE"/>
    <w:multiLevelType w:val="singleLevel"/>
    <w:tmpl w:val="C4E664D2"/>
    <w:lvl w:ilvl="0">
      <w:start w:val="1"/>
      <w:numFmt w:val="none"/>
      <w:lvlText w:val=""/>
      <w:legacy w:legacy="1" w:legacySpace="0" w:legacyIndent="0"/>
      <w:lvlJc w:val="left"/>
    </w:lvl>
  </w:abstractNum>
  <w:abstractNum w:abstractNumId="681" w15:restartNumberingAfterBreak="0">
    <w:nsid w:val="6E447EB5"/>
    <w:multiLevelType w:val="singleLevel"/>
    <w:tmpl w:val="C4E664D2"/>
    <w:lvl w:ilvl="0">
      <w:start w:val="1"/>
      <w:numFmt w:val="none"/>
      <w:lvlText w:val=""/>
      <w:legacy w:legacy="1" w:legacySpace="0" w:legacyIndent="0"/>
      <w:lvlJc w:val="left"/>
    </w:lvl>
  </w:abstractNum>
  <w:abstractNum w:abstractNumId="682" w15:restartNumberingAfterBreak="0">
    <w:nsid w:val="6E5A3488"/>
    <w:multiLevelType w:val="singleLevel"/>
    <w:tmpl w:val="C4E664D2"/>
    <w:lvl w:ilvl="0">
      <w:start w:val="1"/>
      <w:numFmt w:val="none"/>
      <w:lvlText w:val=""/>
      <w:legacy w:legacy="1" w:legacySpace="0" w:legacyIndent="0"/>
      <w:lvlJc w:val="left"/>
    </w:lvl>
  </w:abstractNum>
  <w:abstractNum w:abstractNumId="683" w15:restartNumberingAfterBreak="0">
    <w:nsid w:val="6E6E41F8"/>
    <w:multiLevelType w:val="singleLevel"/>
    <w:tmpl w:val="C4E664D2"/>
    <w:lvl w:ilvl="0">
      <w:start w:val="1"/>
      <w:numFmt w:val="none"/>
      <w:lvlText w:val=""/>
      <w:legacy w:legacy="1" w:legacySpace="0" w:legacyIndent="0"/>
      <w:lvlJc w:val="left"/>
    </w:lvl>
  </w:abstractNum>
  <w:abstractNum w:abstractNumId="684" w15:restartNumberingAfterBreak="0">
    <w:nsid w:val="6E7849CE"/>
    <w:multiLevelType w:val="singleLevel"/>
    <w:tmpl w:val="C4E664D2"/>
    <w:lvl w:ilvl="0">
      <w:start w:val="1"/>
      <w:numFmt w:val="none"/>
      <w:lvlText w:val=""/>
      <w:legacy w:legacy="1" w:legacySpace="0" w:legacyIndent="0"/>
      <w:lvlJc w:val="left"/>
    </w:lvl>
  </w:abstractNum>
  <w:abstractNum w:abstractNumId="685" w15:restartNumberingAfterBreak="0">
    <w:nsid w:val="6E7E19A6"/>
    <w:multiLevelType w:val="singleLevel"/>
    <w:tmpl w:val="C4E664D2"/>
    <w:lvl w:ilvl="0">
      <w:start w:val="1"/>
      <w:numFmt w:val="none"/>
      <w:lvlText w:val=""/>
      <w:legacy w:legacy="1" w:legacySpace="0" w:legacyIndent="0"/>
      <w:lvlJc w:val="left"/>
    </w:lvl>
  </w:abstractNum>
  <w:abstractNum w:abstractNumId="686" w15:restartNumberingAfterBreak="0">
    <w:nsid w:val="6EAA4FD8"/>
    <w:multiLevelType w:val="singleLevel"/>
    <w:tmpl w:val="C4E664D2"/>
    <w:lvl w:ilvl="0">
      <w:start w:val="1"/>
      <w:numFmt w:val="none"/>
      <w:lvlText w:val=""/>
      <w:legacy w:legacy="1" w:legacySpace="0" w:legacyIndent="0"/>
      <w:lvlJc w:val="left"/>
    </w:lvl>
  </w:abstractNum>
  <w:abstractNum w:abstractNumId="687" w15:restartNumberingAfterBreak="0">
    <w:nsid w:val="6EB846D8"/>
    <w:multiLevelType w:val="singleLevel"/>
    <w:tmpl w:val="C4E664D2"/>
    <w:lvl w:ilvl="0">
      <w:start w:val="1"/>
      <w:numFmt w:val="none"/>
      <w:lvlText w:val=""/>
      <w:legacy w:legacy="1" w:legacySpace="0" w:legacyIndent="0"/>
      <w:lvlJc w:val="left"/>
    </w:lvl>
  </w:abstractNum>
  <w:abstractNum w:abstractNumId="688" w15:restartNumberingAfterBreak="0">
    <w:nsid w:val="6EC017CE"/>
    <w:multiLevelType w:val="singleLevel"/>
    <w:tmpl w:val="C4E664D2"/>
    <w:lvl w:ilvl="0">
      <w:start w:val="1"/>
      <w:numFmt w:val="none"/>
      <w:lvlText w:val=""/>
      <w:legacy w:legacy="1" w:legacySpace="0" w:legacyIndent="0"/>
      <w:lvlJc w:val="left"/>
    </w:lvl>
  </w:abstractNum>
  <w:abstractNum w:abstractNumId="689" w15:restartNumberingAfterBreak="0">
    <w:nsid w:val="6EE519E4"/>
    <w:multiLevelType w:val="singleLevel"/>
    <w:tmpl w:val="C4E664D2"/>
    <w:lvl w:ilvl="0">
      <w:start w:val="1"/>
      <w:numFmt w:val="none"/>
      <w:lvlText w:val=""/>
      <w:legacy w:legacy="1" w:legacySpace="0" w:legacyIndent="0"/>
      <w:lvlJc w:val="left"/>
    </w:lvl>
  </w:abstractNum>
  <w:abstractNum w:abstractNumId="690" w15:restartNumberingAfterBreak="0">
    <w:nsid w:val="6F210B02"/>
    <w:multiLevelType w:val="singleLevel"/>
    <w:tmpl w:val="C4E664D2"/>
    <w:lvl w:ilvl="0">
      <w:start w:val="1"/>
      <w:numFmt w:val="none"/>
      <w:lvlText w:val=""/>
      <w:legacy w:legacy="1" w:legacySpace="0" w:legacyIndent="0"/>
      <w:lvlJc w:val="left"/>
    </w:lvl>
  </w:abstractNum>
  <w:abstractNum w:abstractNumId="691" w15:restartNumberingAfterBreak="0">
    <w:nsid w:val="6F530425"/>
    <w:multiLevelType w:val="singleLevel"/>
    <w:tmpl w:val="C4E664D2"/>
    <w:lvl w:ilvl="0">
      <w:start w:val="1"/>
      <w:numFmt w:val="none"/>
      <w:lvlText w:val=""/>
      <w:legacy w:legacy="1" w:legacySpace="0" w:legacyIndent="0"/>
      <w:lvlJc w:val="left"/>
    </w:lvl>
  </w:abstractNum>
  <w:abstractNum w:abstractNumId="692" w15:restartNumberingAfterBreak="0">
    <w:nsid w:val="6F8D50B5"/>
    <w:multiLevelType w:val="singleLevel"/>
    <w:tmpl w:val="C4E664D2"/>
    <w:lvl w:ilvl="0">
      <w:start w:val="1"/>
      <w:numFmt w:val="none"/>
      <w:lvlText w:val=""/>
      <w:legacy w:legacy="1" w:legacySpace="0" w:legacyIndent="0"/>
      <w:lvlJc w:val="left"/>
    </w:lvl>
  </w:abstractNum>
  <w:abstractNum w:abstractNumId="693" w15:restartNumberingAfterBreak="0">
    <w:nsid w:val="6FB37298"/>
    <w:multiLevelType w:val="singleLevel"/>
    <w:tmpl w:val="C4E664D2"/>
    <w:lvl w:ilvl="0">
      <w:start w:val="1"/>
      <w:numFmt w:val="none"/>
      <w:lvlText w:val=""/>
      <w:legacy w:legacy="1" w:legacySpace="0" w:legacyIndent="0"/>
      <w:lvlJc w:val="left"/>
    </w:lvl>
  </w:abstractNum>
  <w:abstractNum w:abstractNumId="694" w15:restartNumberingAfterBreak="0">
    <w:nsid w:val="701A7459"/>
    <w:multiLevelType w:val="singleLevel"/>
    <w:tmpl w:val="C4E664D2"/>
    <w:lvl w:ilvl="0">
      <w:start w:val="1"/>
      <w:numFmt w:val="none"/>
      <w:lvlText w:val=""/>
      <w:legacy w:legacy="1" w:legacySpace="0" w:legacyIndent="0"/>
      <w:lvlJc w:val="left"/>
    </w:lvl>
  </w:abstractNum>
  <w:abstractNum w:abstractNumId="695" w15:restartNumberingAfterBreak="0">
    <w:nsid w:val="7020496B"/>
    <w:multiLevelType w:val="singleLevel"/>
    <w:tmpl w:val="C4E664D2"/>
    <w:lvl w:ilvl="0">
      <w:start w:val="1"/>
      <w:numFmt w:val="none"/>
      <w:lvlText w:val=""/>
      <w:legacy w:legacy="1" w:legacySpace="0" w:legacyIndent="0"/>
      <w:lvlJc w:val="left"/>
    </w:lvl>
  </w:abstractNum>
  <w:abstractNum w:abstractNumId="696" w15:restartNumberingAfterBreak="0">
    <w:nsid w:val="7047351A"/>
    <w:multiLevelType w:val="singleLevel"/>
    <w:tmpl w:val="C4E664D2"/>
    <w:lvl w:ilvl="0">
      <w:start w:val="1"/>
      <w:numFmt w:val="none"/>
      <w:lvlText w:val=""/>
      <w:legacy w:legacy="1" w:legacySpace="0" w:legacyIndent="0"/>
      <w:lvlJc w:val="left"/>
    </w:lvl>
  </w:abstractNum>
  <w:abstractNum w:abstractNumId="697" w15:restartNumberingAfterBreak="0">
    <w:nsid w:val="708C7233"/>
    <w:multiLevelType w:val="singleLevel"/>
    <w:tmpl w:val="C4E664D2"/>
    <w:lvl w:ilvl="0">
      <w:start w:val="1"/>
      <w:numFmt w:val="none"/>
      <w:lvlText w:val=""/>
      <w:legacy w:legacy="1" w:legacySpace="0" w:legacyIndent="0"/>
      <w:lvlJc w:val="left"/>
    </w:lvl>
  </w:abstractNum>
  <w:abstractNum w:abstractNumId="698" w15:restartNumberingAfterBreak="0">
    <w:nsid w:val="70971390"/>
    <w:multiLevelType w:val="singleLevel"/>
    <w:tmpl w:val="C4E664D2"/>
    <w:lvl w:ilvl="0">
      <w:start w:val="1"/>
      <w:numFmt w:val="none"/>
      <w:lvlText w:val=""/>
      <w:legacy w:legacy="1" w:legacySpace="0" w:legacyIndent="0"/>
      <w:lvlJc w:val="left"/>
    </w:lvl>
  </w:abstractNum>
  <w:abstractNum w:abstractNumId="699" w15:restartNumberingAfterBreak="0">
    <w:nsid w:val="70A71859"/>
    <w:multiLevelType w:val="singleLevel"/>
    <w:tmpl w:val="C4E664D2"/>
    <w:lvl w:ilvl="0">
      <w:start w:val="1"/>
      <w:numFmt w:val="none"/>
      <w:lvlText w:val=""/>
      <w:legacy w:legacy="1" w:legacySpace="0" w:legacyIndent="0"/>
      <w:lvlJc w:val="left"/>
    </w:lvl>
  </w:abstractNum>
  <w:abstractNum w:abstractNumId="700" w15:restartNumberingAfterBreak="0">
    <w:nsid w:val="70C04A4B"/>
    <w:multiLevelType w:val="singleLevel"/>
    <w:tmpl w:val="D07E225E"/>
    <w:lvl w:ilvl="0">
      <w:start w:val="1"/>
      <w:numFmt w:val="decimalFullWidth"/>
      <w:pStyle w:val="a0"/>
      <w:lvlText w:val="（%1）"/>
      <w:lvlJc w:val="left"/>
      <w:pPr>
        <w:tabs>
          <w:tab w:val="num" w:pos="975"/>
        </w:tabs>
        <w:ind w:left="510" w:hanging="255"/>
      </w:pPr>
      <w:rPr>
        <w:rFonts w:hint="eastAsia"/>
      </w:rPr>
    </w:lvl>
  </w:abstractNum>
  <w:abstractNum w:abstractNumId="701" w15:restartNumberingAfterBreak="0">
    <w:nsid w:val="71406890"/>
    <w:multiLevelType w:val="singleLevel"/>
    <w:tmpl w:val="C4E664D2"/>
    <w:lvl w:ilvl="0">
      <w:start w:val="1"/>
      <w:numFmt w:val="none"/>
      <w:lvlText w:val=""/>
      <w:legacy w:legacy="1" w:legacySpace="0" w:legacyIndent="0"/>
      <w:lvlJc w:val="left"/>
    </w:lvl>
  </w:abstractNum>
  <w:abstractNum w:abstractNumId="702" w15:restartNumberingAfterBreak="0">
    <w:nsid w:val="718F4288"/>
    <w:multiLevelType w:val="singleLevel"/>
    <w:tmpl w:val="C4E664D2"/>
    <w:lvl w:ilvl="0">
      <w:start w:val="1"/>
      <w:numFmt w:val="none"/>
      <w:lvlText w:val=""/>
      <w:legacy w:legacy="1" w:legacySpace="0" w:legacyIndent="0"/>
      <w:lvlJc w:val="left"/>
    </w:lvl>
  </w:abstractNum>
  <w:abstractNum w:abstractNumId="703" w15:restartNumberingAfterBreak="0">
    <w:nsid w:val="718F4A43"/>
    <w:multiLevelType w:val="singleLevel"/>
    <w:tmpl w:val="C4E664D2"/>
    <w:lvl w:ilvl="0">
      <w:start w:val="1"/>
      <w:numFmt w:val="none"/>
      <w:lvlText w:val=""/>
      <w:legacy w:legacy="1" w:legacySpace="0" w:legacyIndent="0"/>
      <w:lvlJc w:val="left"/>
    </w:lvl>
  </w:abstractNum>
  <w:abstractNum w:abstractNumId="704" w15:restartNumberingAfterBreak="0">
    <w:nsid w:val="72341281"/>
    <w:multiLevelType w:val="singleLevel"/>
    <w:tmpl w:val="C4E664D2"/>
    <w:lvl w:ilvl="0">
      <w:start w:val="1"/>
      <w:numFmt w:val="none"/>
      <w:lvlText w:val=""/>
      <w:legacy w:legacy="1" w:legacySpace="0" w:legacyIndent="0"/>
      <w:lvlJc w:val="left"/>
    </w:lvl>
  </w:abstractNum>
  <w:abstractNum w:abstractNumId="705" w15:restartNumberingAfterBreak="0">
    <w:nsid w:val="72573538"/>
    <w:multiLevelType w:val="singleLevel"/>
    <w:tmpl w:val="C4E664D2"/>
    <w:lvl w:ilvl="0">
      <w:start w:val="1"/>
      <w:numFmt w:val="none"/>
      <w:lvlText w:val=""/>
      <w:legacy w:legacy="1" w:legacySpace="0" w:legacyIndent="0"/>
      <w:lvlJc w:val="left"/>
    </w:lvl>
  </w:abstractNum>
  <w:abstractNum w:abstractNumId="706" w15:restartNumberingAfterBreak="0">
    <w:nsid w:val="727F520A"/>
    <w:multiLevelType w:val="singleLevel"/>
    <w:tmpl w:val="C4E664D2"/>
    <w:lvl w:ilvl="0">
      <w:start w:val="1"/>
      <w:numFmt w:val="none"/>
      <w:lvlText w:val=""/>
      <w:legacy w:legacy="1" w:legacySpace="0" w:legacyIndent="0"/>
      <w:lvlJc w:val="left"/>
    </w:lvl>
  </w:abstractNum>
  <w:abstractNum w:abstractNumId="707" w15:restartNumberingAfterBreak="0">
    <w:nsid w:val="7291732A"/>
    <w:multiLevelType w:val="singleLevel"/>
    <w:tmpl w:val="C4E664D2"/>
    <w:lvl w:ilvl="0">
      <w:start w:val="1"/>
      <w:numFmt w:val="none"/>
      <w:lvlText w:val=""/>
      <w:legacy w:legacy="1" w:legacySpace="0" w:legacyIndent="0"/>
      <w:lvlJc w:val="left"/>
    </w:lvl>
  </w:abstractNum>
  <w:abstractNum w:abstractNumId="708" w15:restartNumberingAfterBreak="0">
    <w:nsid w:val="729871B2"/>
    <w:multiLevelType w:val="singleLevel"/>
    <w:tmpl w:val="C4E664D2"/>
    <w:lvl w:ilvl="0">
      <w:start w:val="1"/>
      <w:numFmt w:val="none"/>
      <w:lvlText w:val=""/>
      <w:legacy w:legacy="1" w:legacySpace="0" w:legacyIndent="0"/>
      <w:lvlJc w:val="left"/>
    </w:lvl>
  </w:abstractNum>
  <w:abstractNum w:abstractNumId="709" w15:restartNumberingAfterBreak="0">
    <w:nsid w:val="72AD144A"/>
    <w:multiLevelType w:val="singleLevel"/>
    <w:tmpl w:val="C4E664D2"/>
    <w:lvl w:ilvl="0">
      <w:start w:val="1"/>
      <w:numFmt w:val="none"/>
      <w:lvlText w:val=""/>
      <w:legacy w:legacy="1" w:legacySpace="0" w:legacyIndent="0"/>
      <w:lvlJc w:val="left"/>
    </w:lvl>
  </w:abstractNum>
  <w:abstractNum w:abstractNumId="710" w15:restartNumberingAfterBreak="0">
    <w:nsid w:val="72C004F1"/>
    <w:multiLevelType w:val="singleLevel"/>
    <w:tmpl w:val="C4E664D2"/>
    <w:lvl w:ilvl="0">
      <w:start w:val="1"/>
      <w:numFmt w:val="none"/>
      <w:lvlText w:val=""/>
      <w:legacy w:legacy="1" w:legacySpace="0" w:legacyIndent="0"/>
      <w:lvlJc w:val="left"/>
    </w:lvl>
  </w:abstractNum>
  <w:abstractNum w:abstractNumId="711" w15:restartNumberingAfterBreak="0">
    <w:nsid w:val="72DF2B53"/>
    <w:multiLevelType w:val="singleLevel"/>
    <w:tmpl w:val="C4E664D2"/>
    <w:lvl w:ilvl="0">
      <w:start w:val="1"/>
      <w:numFmt w:val="none"/>
      <w:lvlText w:val=""/>
      <w:legacy w:legacy="1" w:legacySpace="0" w:legacyIndent="0"/>
      <w:lvlJc w:val="left"/>
    </w:lvl>
  </w:abstractNum>
  <w:abstractNum w:abstractNumId="712" w15:restartNumberingAfterBreak="0">
    <w:nsid w:val="72E878E1"/>
    <w:multiLevelType w:val="singleLevel"/>
    <w:tmpl w:val="C4E664D2"/>
    <w:lvl w:ilvl="0">
      <w:start w:val="1"/>
      <w:numFmt w:val="none"/>
      <w:lvlText w:val=""/>
      <w:legacy w:legacy="1" w:legacySpace="0" w:legacyIndent="0"/>
      <w:lvlJc w:val="left"/>
    </w:lvl>
  </w:abstractNum>
  <w:abstractNum w:abstractNumId="713" w15:restartNumberingAfterBreak="0">
    <w:nsid w:val="72ED4925"/>
    <w:multiLevelType w:val="singleLevel"/>
    <w:tmpl w:val="C4E664D2"/>
    <w:lvl w:ilvl="0">
      <w:start w:val="1"/>
      <w:numFmt w:val="none"/>
      <w:lvlText w:val=""/>
      <w:legacy w:legacy="1" w:legacySpace="0" w:legacyIndent="0"/>
      <w:lvlJc w:val="left"/>
    </w:lvl>
  </w:abstractNum>
  <w:abstractNum w:abstractNumId="714" w15:restartNumberingAfterBreak="0">
    <w:nsid w:val="730E3EEF"/>
    <w:multiLevelType w:val="singleLevel"/>
    <w:tmpl w:val="C4E664D2"/>
    <w:lvl w:ilvl="0">
      <w:start w:val="1"/>
      <w:numFmt w:val="none"/>
      <w:lvlText w:val=""/>
      <w:legacy w:legacy="1" w:legacySpace="0" w:legacyIndent="0"/>
      <w:lvlJc w:val="left"/>
    </w:lvl>
  </w:abstractNum>
  <w:abstractNum w:abstractNumId="715" w15:restartNumberingAfterBreak="0">
    <w:nsid w:val="731245CC"/>
    <w:multiLevelType w:val="singleLevel"/>
    <w:tmpl w:val="C4E664D2"/>
    <w:lvl w:ilvl="0">
      <w:start w:val="1"/>
      <w:numFmt w:val="none"/>
      <w:lvlText w:val=""/>
      <w:legacy w:legacy="1" w:legacySpace="0" w:legacyIndent="0"/>
      <w:lvlJc w:val="left"/>
    </w:lvl>
  </w:abstractNum>
  <w:abstractNum w:abstractNumId="716" w15:restartNumberingAfterBreak="0">
    <w:nsid w:val="73584DAA"/>
    <w:multiLevelType w:val="singleLevel"/>
    <w:tmpl w:val="C4E664D2"/>
    <w:lvl w:ilvl="0">
      <w:start w:val="1"/>
      <w:numFmt w:val="none"/>
      <w:lvlText w:val=""/>
      <w:legacy w:legacy="1" w:legacySpace="0" w:legacyIndent="0"/>
      <w:lvlJc w:val="left"/>
    </w:lvl>
  </w:abstractNum>
  <w:abstractNum w:abstractNumId="717" w15:restartNumberingAfterBreak="0">
    <w:nsid w:val="73612A9C"/>
    <w:multiLevelType w:val="singleLevel"/>
    <w:tmpl w:val="C4E664D2"/>
    <w:lvl w:ilvl="0">
      <w:start w:val="1"/>
      <w:numFmt w:val="none"/>
      <w:lvlText w:val=""/>
      <w:legacy w:legacy="1" w:legacySpace="0" w:legacyIndent="0"/>
      <w:lvlJc w:val="left"/>
    </w:lvl>
  </w:abstractNum>
  <w:abstractNum w:abstractNumId="718" w15:restartNumberingAfterBreak="0">
    <w:nsid w:val="736776DF"/>
    <w:multiLevelType w:val="singleLevel"/>
    <w:tmpl w:val="C4E664D2"/>
    <w:lvl w:ilvl="0">
      <w:start w:val="1"/>
      <w:numFmt w:val="none"/>
      <w:lvlText w:val=""/>
      <w:legacy w:legacy="1" w:legacySpace="0" w:legacyIndent="0"/>
      <w:lvlJc w:val="left"/>
    </w:lvl>
  </w:abstractNum>
  <w:abstractNum w:abstractNumId="719" w15:restartNumberingAfterBreak="0">
    <w:nsid w:val="73763854"/>
    <w:multiLevelType w:val="singleLevel"/>
    <w:tmpl w:val="C4E664D2"/>
    <w:lvl w:ilvl="0">
      <w:start w:val="1"/>
      <w:numFmt w:val="none"/>
      <w:lvlText w:val=""/>
      <w:legacy w:legacy="1" w:legacySpace="0" w:legacyIndent="0"/>
      <w:lvlJc w:val="left"/>
    </w:lvl>
  </w:abstractNum>
  <w:abstractNum w:abstractNumId="720" w15:restartNumberingAfterBreak="0">
    <w:nsid w:val="73775A5A"/>
    <w:multiLevelType w:val="singleLevel"/>
    <w:tmpl w:val="C4E664D2"/>
    <w:lvl w:ilvl="0">
      <w:start w:val="1"/>
      <w:numFmt w:val="none"/>
      <w:lvlText w:val=""/>
      <w:legacy w:legacy="1" w:legacySpace="0" w:legacyIndent="0"/>
      <w:lvlJc w:val="left"/>
    </w:lvl>
  </w:abstractNum>
  <w:abstractNum w:abstractNumId="721" w15:restartNumberingAfterBreak="0">
    <w:nsid w:val="73927E17"/>
    <w:multiLevelType w:val="singleLevel"/>
    <w:tmpl w:val="C4E664D2"/>
    <w:lvl w:ilvl="0">
      <w:start w:val="1"/>
      <w:numFmt w:val="none"/>
      <w:lvlText w:val=""/>
      <w:legacy w:legacy="1" w:legacySpace="0" w:legacyIndent="0"/>
      <w:lvlJc w:val="left"/>
    </w:lvl>
  </w:abstractNum>
  <w:abstractNum w:abstractNumId="722" w15:restartNumberingAfterBreak="0">
    <w:nsid w:val="73AF4DB2"/>
    <w:multiLevelType w:val="singleLevel"/>
    <w:tmpl w:val="C4E664D2"/>
    <w:lvl w:ilvl="0">
      <w:start w:val="1"/>
      <w:numFmt w:val="none"/>
      <w:lvlText w:val=""/>
      <w:legacy w:legacy="1" w:legacySpace="0" w:legacyIndent="0"/>
      <w:lvlJc w:val="left"/>
    </w:lvl>
  </w:abstractNum>
  <w:abstractNum w:abstractNumId="723" w15:restartNumberingAfterBreak="0">
    <w:nsid w:val="740A65C3"/>
    <w:multiLevelType w:val="singleLevel"/>
    <w:tmpl w:val="C4E664D2"/>
    <w:lvl w:ilvl="0">
      <w:start w:val="1"/>
      <w:numFmt w:val="none"/>
      <w:lvlText w:val=""/>
      <w:legacy w:legacy="1" w:legacySpace="0" w:legacyIndent="0"/>
      <w:lvlJc w:val="left"/>
    </w:lvl>
  </w:abstractNum>
  <w:abstractNum w:abstractNumId="724" w15:restartNumberingAfterBreak="0">
    <w:nsid w:val="74105875"/>
    <w:multiLevelType w:val="singleLevel"/>
    <w:tmpl w:val="C4E664D2"/>
    <w:lvl w:ilvl="0">
      <w:start w:val="1"/>
      <w:numFmt w:val="none"/>
      <w:lvlText w:val=""/>
      <w:legacy w:legacy="1" w:legacySpace="0" w:legacyIndent="0"/>
      <w:lvlJc w:val="left"/>
    </w:lvl>
  </w:abstractNum>
  <w:abstractNum w:abstractNumId="725" w15:restartNumberingAfterBreak="0">
    <w:nsid w:val="741D412E"/>
    <w:multiLevelType w:val="singleLevel"/>
    <w:tmpl w:val="C4E664D2"/>
    <w:lvl w:ilvl="0">
      <w:start w:val="1"/>
      <w:numFmt w:val="none"/>
      <w:lvlText w:val=""/>
      <w:legacy w:legacy="1" w:legacySpace="0" w:legacyIndent="0"/>
      <w:lvlJc w:val="left"/>
    </w:lvl>
  </w:abstractNum>
  <w:abstractNum w:abstractNumId="726" w15:restartNumberingAfterBreak="0">
    <w:nsid w:val="74566942"/>
    <w:multiLevelType w:val="singleLevel"/>
    <w:tmpl w:val="C4E664D2"/>
    <w:lvl w:ilvl="0">
      <w:start w:val="1"/>
      <w:numFmt w:val="none"/>
      <w:lvlText w:val=""/>
      <w:legacy w:legacy="1" w:legacySpace="0" w:legacyIndent="0"/>
      <w:lvlJc w:val="left"/>
    </w:lvl>
  </w:abstractNum>
  <w:abstractNum w:abstractNumId="727" w15:restartNumberingAfterBreak="0">
    <w:nsid w:val="74634033"/>
    <w:multiLevelType w:val="singleLevel"/>
    <w:tmpl w:val="C4E664D2"/>
    <w:lvl w:ilvl="0">
      <w:start w:val="1"/>
      <w:numFmt w:val="none"/>
      <w:lvlText w:val=""/>
      <w:legacy w:legacy="1" w:legacySpace="0" w:legacyIndent="0"/>
      <w:lvlJc w:val="left"/>
    </w:lvl>
  </w:abstractNum>
  <w:abstractNum w:abstractNumId="728" w15:restartNumberingAfterBreak="0">
    <w:nsid w:val="74E53840"/>
    <w:multiLevelType w:val="singleLevel"/>
    <w:tmpl w:val="C4E664D2"/>
    <w:lvl w:ilvl="0">
      <w:start w:val="1"/>
      <w:numFmt w:val="none"/>
      <w:lvlText w:val=""/>
      <w:legacy w:legacy="1" w:legacySpace="0" w:legacyIndent="0"/>
      <w:lvlJc w:val="left"/>
    </w:lvl>
  </w:abstractNum>
  <w:abstractNum w:abstractNumId="729" w15:restartNumberingAfterBreak="0">
    <w:nsid w:val="754B0FAF"/>
    <w:multiLevelType w:val="singleLevel"/>
    <w:tmpl w:val="C4E664D2"/>
    <w:lvl w:ilvl="0">
      <w:start w:val="1"/>
      <w:numFmt w:val="none"/>
      <w:lvlText w:val=""/>
      <w:legacy w:legacy="1" w:legacySpace="0" w:legacyIndent="0"/>
      <w:lvlJc w:val="left"/>
    </w:lvl>
  </w:abstractNum>
  <w:abstractNum w:abstractNumId="730" w15:restartNumberingAfterBreak="0">
    <w:nsid w:val="75731165"/>
    <w:multiLevelType w:val="singleLevel"/>
    <w:tmpl w:val="2934F510"/>
    <w:lvl w:ilvl="0">
      <w:start w:val="1"/>
      <w:numFmt w:val="none"/>
      <w:lvlText w:val=""/>
      <w:legacy w:legacy="1" w:legacySpace="0" w:legacyIndent="0"/>
      <w:lvlJc w:val="left"/>
    </w:lvl>
  </w:abstractNum>
  <w:abstractNum w:abstractNumId="731" w15:restartNumberingAfterBreak="0">
    <w:nsid w:val="758256B1"/>
    <w:multiLevelType w:val="singleLevel"/>
    <w:tmpl w:val="C4E664D2"/>
    <w:lvl w:ilvl="0">
      <w:start w:val="1"/>
      <w:numFmt w:val="none"/>
      <w:lvlText w:val=""/>
      <w:legacy w:legacy="1" w:legacySpace="0" w:legacyIndent="0"/>
      <w:lvlJc w:val="left"/>
    </w:lvl>
  </w:abstractNum>
  <w:abstractNum w:abstractNumId="732" w15:restartNumberingAfterBreak="0">
    <w:nsid w:val="758655AB"/>
    <w:multiLevelType w:val="singleLevel"/>
    <w:tmpl w:val="C4E664D2"/>
    <w:lvl w:ilvl="0">
      <w:start w:val="1"/>
      <w:numFmt w:val="none"/>
      <w:lvlText w:val=""/>
      <w:legacy w:legacy="1" w:legacySpace="0" w:legacyIndent="0"/>
      <w:lvlJc w:val="left"/>
    </w:lvl>
  </w:abstractNum>
  <w:abstractNum w:abstractNumId="733" w15:restartNumberingAfterBreak="0">
    <w:nsid w:val="75BC7385"/>
    <w:multiLevelType w:val="singleLevel"/>
    <w:tmpl w:val="C4E664D2"/>
    <w:lvl w:ilvl="0">
      <w:start w:val="1"/>
      <w:numFmt w:val="none"/>
      <w:lvlText w:val=""/>
      <w:legacy w:legacy="1" w:legacySpace="0" w:legacyIndent="0"/>
      <w:lvlJc w:val="left"/>
    </w:lvl>
  </w:abstractNum>
  <w:abstractNum w:abstractNumId="734" w15:restartNumberingAfterBreak="0">
    <w:nsid w:val="75BD3424"/>
    <w:multiLevelType w:val="singleLevel"/>
    <w:tmpl w:val="C4E664D2"/>
    <w:lvl w:ilvl="0">
      <w:start w:val="1"/>
      <w:numFmt w:val="none"/>
      <w:lvlText w:val=""/>
      <w:legacy w:legacy="1" w:legacySpace="0" w:legacyIndent="0"/>
      <w:lvlJc w:val="left"/>
    </w:lvl>
  </w:abstractNum>
  <w:abstractNum w:abstractNumId="735" w15:restartNumberingAfterBreak="0">
    <w:nsid w:val="760A1D4E"/>
    <w:multiLevelType w:val="singleLevel"/>
    <w:tmpl w:val="C4E664D2"/>
    <w:lvl w:ilvl="0">
      <w:start w:val="1"/>
      <w:numFmt w:val="none"/>
      <w:lvlText w:val=""/>
      <w:legacy w:legacy="1" w:legacySpace="0" w:legacyIndent="0"/>
      <w:lvlJc w:val="left"/>
    </w:lvl>
  </w:abstractNum>
  <w:abstractNum w:abstractNumId="736" w15:restartNumberingAfterBreak="0">
    <w:nsid w:val="7612684E"/>
    <w:multiLevelType w:val="singleLevel"/>
    <w:tmpl w:val="C4E664D2"/>
    <w:lvl w:ilvl="0">
      <w:start w:val="1"/>
      <w:numFmt w:val="none"/>
      <w:lvlText w:val=""/>
      <w:legacy w:legacy="1" w:legacySpace="0" w:legacyIndent="0"/>
      <w:lvlJc w:val="left"/>
    </w:lvl>
  </w:abstractNum>
  <w:abstractNum w:abstractNumId="737" w15:restartNumberingAfterBreak="0">
    <w:nsid w:val="7657492E"/>
    <w:multiLevelType w:val="singleLevel"/>
    <w:tmpl w:val="C4E664D2"/>
    <w:lvl w:ilvl="0">
      <w:start w:val="1"/>
      <w:numFmt w:val="none"/>
      <w:lvlText w:val=""/>
      <w:legacy w:legacy="1" w:legacySpace="0" w:legacyIndent="0"/>
      <w:lvlJc w:val="left"/>
    </w:lvl>
  </w:abstractNum>
  <w:abstractNum w:abstractNumId="738" w15:restartNumberingAfterBreak="0">
    <w:nsid w:val="768B72CB"/>
    <w:multiLevelType w:val="singleLevel"/>
    <w:tmpl w:val="C4E664D2"/>
    <w:lvl w:ilvl="0">
      <w:start w:val="1"/>
      <w:numFmt w:val="none"/>
      <w:lvlText w:val=""/>
      <w:legacy w:legacy="1" w:legacySpace="0" w:legacyIndent="0"/>
      <w:lvlJc w:val="left"/>
    </w:lvl>
  </w:abstractNum>
  <w:abstractNum w:abstractNumId="739" w15:restartNumberingAfterBreak="0">
    <w:nsid w:val="76E339D0"/>
    <w:multiLevelType w:val="singleLevel"/>
    <w:tmpl w:val="C4E664D2"/>
    <w:lvl w:ilvl="0">
      <w:start w:val="1"/>
      <w:numFmt w:val="none"/>
      <w:lvlText w:val=""/>
      <w:legacy w:legacy="1" w:legacySpace="0" w:legacyIndent="0"/>
      <w:lvlJc w:val="left"/>
    </w:lvl>
  </w:abstractNum>
  <w:abstractNum w:abstractNumId="740" w15:restartNumberingAfterBreak="0">
    <w:nsid w:val="76F4440C"/>
    <w:multiLevelType w:val="singleLevel"/>
    <w:tmpl w:val="C4E664D2"/>
    <w:lvl w:ilvl="0">
      <w:start w:val="1"/>
      <w:numFmt w:val="none"/>
      <w:lvlText w:val=""/>
      <w:legacy w:legacy="1" w:legacySpace="0" w:legacyIndent="0"/>
      <w:lvlJc w:val="left"/>
    </w:lvl>
  </w:abstractNum>
  <w:abstractNum w:abstractNumId="741" w15:restartNumberingAfterBreak="0">
    <w:nsid w:val="771658C9"/>
    <w:multiLevelType w:val="singleLevel"/>
    <w:tmpl w:val="C4E664D2"/>
    <w:lvl w:ilvl="0">
      <w:start w:val="1"/>
      <w:numFmt w:val="none"/>
      <w:lvlText w:val=""/>
      <w:legacy w:legacy="1" w:legacySpace="0" w:legacyIndent="0"/>
      <w:lvlJc w:val="left"/>
    </w:lvl>
  </w:abstractNum>
  <w:abstractNum w:abstractNumId="742" w15:restartNumberingAfterBreak="0">
    <w:nsid w:val="77235EC1"/>
    <w:multiLevelType w:val="singleLevel"/>
    <w:tmpl w:val="C4E664D2"/>
    <w:lvl w:ilvl="0">
      <w:start w:val="1"/>
      <w:numFmt w:val="none"/>
      <w:lvlText w:val=""/>
      <w:legacy w:legacy="1" w:legacySpace="0" w:legacyIndent="0"/>
      <w:lvlJc w:val="left"/>
    </w:lvl>
  </w:abstractNum>
  <w:abstractNum w:abstractNumId="743" w15:restartNumberingAfterBreak="0">
    <w:nsid w:val="77460FBA"/>
    <w:multiLevelType w:val="singleLevel"/>
    <w:tmpl w:val="C4E664D2"/>
    <w:lvl w:ilvl="0">
      <w:start w:val="1"/>
      <w:numFmt w:val="none"/>
      <w:lvlText w:val=""/>
      <w:legacy w:legacy="1" w:legacySpace="0" w:legacyIndent="0"/>
      <w:lvlJc w:val="left"/>
    </w:lvl>
  </w:abstractNum>
  <w:abstractNum w:abstractNumId="744" w15:restartNumberingAfterBreak="0">
    <w:nsid w:val="77584C75"/>
    <w:multiLevelType w:val="singleLevel"/>
    <w:tmpl w:val="C4E664D2"/>
    <w:lvl w:ilvl="0">
      <w:start w:val="1"/>
      <w:numFmt w:val="none"/>
      <w:lvlText w:val=""/>
      <w:legacy w:legacy="1" w:legacySpace="0" w:legacyIndent="0"/>
      <w:lvlJc w:val="left"/>
    </w:lvl>
  </w:abstractNum>
  <w:abstractNum w:abstractNumId="745" w15:restartNumberingAfterBreak="0">
    <w:nsid w:val="775B3A6B"/>
    <w:multiLevelType w:val="singleLevel"/>
    <w:tmpl w:val="C4E664D2"/>
    <w:lvl w:ilvl="0">
      <w:start w:val="1"/>
      <w:numFmt w:val="none"/>
      <w:lvlText w:val=""/>
      <w:legacy w:legacy="1" w:legacySpace="0" w:legacyIndent="0"/>
      <w:lvlJc w:val="left"/>
    </w:lvl>
  </w:abstractNum>
  <w:abstractNum w:abstractNumId="746" w15:restartNumberingAfterBreak="0">
    <w:nsid w:val="77780BA9"/>
    <w:multiLevelType w:val="singleLevel"/>
    <w:tmpl w:val="C4E664D2"/>
    <w:lvl w:ilvl="0">
      <w:start w:val="1"/>
      <w:numFmt w:val="none"/>
      <w:lvlText w:val=""/>
      <w:legacy w:legacy="1" w:legacySpace="0" w:legacyIndent="0"/>
      <w:lvlJc w:val="left"/>
    </w:lvl>
  </w:abstractNum>
  <w:abstractNum w:abstractNumId="747" w15:restartNumberingAfterBreak="0">
    <w:nsid w:val="779448AD"/>
    <w:multiLevelType w:val="singleLevel"/>
    <w:tmpl w:val="C4E664D2"/>
    <w:lvl w:ilvl="0">
      <w:start w:val="1"/>
      <w:numFmt w:val="none"/>
      <w:lvlText w:val=""/>
      <w:legacy w:legacy="1" w:legacySpace="0" w:legacyIndent="0"/>
      <w:lvlJc w:val="left"/>
    </w:lvl>
  </w:abstractNum>
  <w:abstractNum w:abstractNumId="748" w15:restartNumberingAfterBreak="0">
    <w:nsid w:val="77E14BAC"/>
    <w:multiLevelType w:val="singleLevel"/>
    <w:tmpl w:val="C4E664D2"/>
    <w:lvl w:ilvl="0">
      <w:start w:val="1"/>
      <w:numFmt w:val="none"/>
      <w:lvlText w:val=""/>
      <w:legacy w:legacy="1" w:legacySpace="0" w:legacyIndent="0"/>
      <w:lvlJc w:val="left"/>
    </w:lvl>
  </w:abstractNum>
  <w:abstractNum w:abstractNumId="749" w15:restartNumberingAfterBreak="0">
    <w:nsid w:val="780B1B82"/>
    <w:multiLevelType w:val="singleLevel"/>
    <w:tmpl w:val="C4E664D2"/>
    <w:lvl w:ilvl="0">
      <w:start w:val="1"/>
      <w:numFmt w:val="none"/>
      <w:lvlText w:val=""/>
      <w:legacy w:legacy="1" w:legacySpace="0" w:legacyIndent="0"/>
      <w:lvlJc w:val="left"/>
    </w:lvl>
  </w:abstractNum>
  <w:abstractNum w:abstractNumId="750" w15:restartNumberingAfterBreak="0">
    <w:nsid w:val="780F1D13"/>
    <w:multiLevelType w:val="singleLevel"/>
    <w:tmpl w:val="C4E664D2"/>
    <w:lvl w:ilvl="0">
      <w:start w:val="1"/>
      <w:numFmt w:val="none"/>
      <w:lvlText w:val=""/>
      <w:legacy w:legacy="1" w:legacySpace="0" w:legacyIndent="0"/>
      <w:lvlJc w:val="left"/>
    </w:lvl>
  </w:abstractNum>
  <w:abstractNum w:abstractNumId="751" w15:restartNumberingAfterBreak="0">
    <w:nsid w:val="782A2AE3"/>
    <w:multiLevelType w:val="singleLevel"/>
    <w:tmpl w:val="C4E664D2"/>
    <w:lvl w:ilvl="0">
      <w:start w:val="1"/>
      <w:numFmt w:val="none"/>
      <w:lvlText w:val=""/>
      <w:legacy w:legacy="1" w:legacySpace="0" w:legacyIndent="0"/>
      <w:lvlJc w:val="left"/>
    </w:lvl>
  </w:abstractNum>
  <w:abstractNum w:abstractNumId="752" w15:restartNumberingAfterBreak="0">
    <w:nsid w:val="782D1B8E"/>
    <w:multiLevelType w:val="singleLevel"/>
    <w:tmpl w:val="C4E664D2"/>
    <w:lvl w:ilvl="0">
      <w:start w:val="1"/>
      <w:numFmt w:val="none"/>
      <w:lvlText w:val=""/>
      <w:legacy w:legacy="1" w:legacySpace="0" w:legacyIndent="0"/>
      <w:lvlJc w:val="left"/>
    </w:lvl>
  </w:abstractNum>
  <w:abstractNum w:abstractNumId="753" w15:restartNumberingAfterBreak="0">
    <w:nsid w:val="789374BB"/>
    <w:multiLevelType w:val="singleLevel"/>
    <w:tmpl w:val="C4E664D2"/>
    <w:lvl w:ilvl="0">
      <w:start w:val="1"/>
      <w:numFmt w:val="none"/>
      <w:lvlText w:val=""/>
      <w:legacy w:legacy="1" w:legacySpace="0" w:legacyIndent="0"/>
      <w:lvlJc w:val="left"/>
    </w:lvl>
  </w:abstractNum>
  <w:abstractNum w:abstractNumId="754" w15:restartNumberingAfterBreak="0">
    <w:nsid w:val="78AF13C7"/>
    <w:multiLevelType w:val="singleLevel"/>
    <w:tmpl w:val="C4E664D2"/>
    <w:lvl w:ilvl="0">
      <w:start w:val="1"/>
      <w:numFmt w:val="none"/>
      <w:lvlText w:val=""/>
      <w:legacy w:legacy="1" w:legacySpace="0" w:legacyIndent="0"/>
      <w:lvlJc w:val="left"/>
    </w:lvl>
  </w:abstractNum>
  <w:abstractNum w:abstractNumId="755" w15:restartNumberingAfterBreak="0">
    <w:nsid w:val="78B50356"/>
    <w:multiLevelType w:val="singleLevel"/>
    <w:tmpl w:val="C4E664D2"/>
    <w:lvl w:ilvl="0">
      <w:start w:val="1"/>
      <w:numFmt w:val="none"/>
      <w:lvlText w:val=""/>
      <w:legacy w:legacy="1" w:legacySpace="0" w:legacyIndent="0"/>
      <w:lvlJc w:val="left"/>
    </w:lvl>
  </w:abstractNum>
  <w:abstractNum w:abstractNumId="756" w15:restartNumberingAfterBreak="0">
    <w:nsid w:val="78DB36B8"/>
    <w:multiLevelType w:val="singleLevel"/>
    <w:tmpl w:val="C4E664D2"/>
    <w:lvl w:ilvl="0">
      <w:start w:val="1"/>
      <w:numFmt w:val="none"/>
      <w:lvlText w:val=""/>
      <w:legacy w:legacy="1" w:legacySpace="0" w:legacyIndent="0"/>
      <w:lvlJc w:val="left"/>
    </w:lvl>
  </w:abstractNum>
  <w:abstractNum w:abstractNumId="757" w15:restartNumberingAfterBreak="0">
    <w:nsid w:val="78EF2FC9"/>
    <w:multiLevelType w:val="singleLevel"/>
    <w:tmpl w:val="C4E664D2"/>
    <w:lvl w:ilvl="0">
      <w:start w:val="1"/>
      <w:numFmt w:val="none"/>
      <w:lvlText w:val=""/>
      <w:legacy w:legacy="1" w:legacySpace="0" w:legacyIndent="0"/>
      <w:lvlJc w:val="left"/>
    </w:lvl>
  </w:abstractNum>
  <w:abstractNum w:abstractNumId="758" w15:restartNumberingAfterBreak="0">
    <w:nsid w:val="78F35678"/>
    <w:multiLevelType w:val="singleLevel"/>
    <w:tmpl w:val="C4E664D2"/>
    <w:lvl w:ilvl="0">
      <w:start w:val="1"/>
      <w:numFmt w:val="none"/>
      <w:lvlText w:val=""/>
      <w:legacy w:legacy="1" w:legacySpace="0" w:legacyIndent="0"/>
      <w:lvlJc w:val="left"/>
    </w:lvl>
  </w:abstractNum>
  <w:abstractNum w:abstractNumId="759" w15:restartNumberingAfterBreak="0">
    <w:nsid w:val="79003A95"/>
    <w:multiLevelType w:val="singleLevel"/>
    <w:tmpl w:val="C4E664D2"/>
    <w:lvl w:ilvl="0">
      <w:start w:val="1"/>
      <w:numFmt w:val="none"/>
      <w:lvlText w:val=""/>
      <w:legacy w:legacy="1" w:legacySpace="0" w:legacyIndent="0"/>
      <w:lvlJc w:val="left"/>
    </w:lvl>
  </w:abstractNum>
  <w:abstractNum w:abstractNumId="760" w15:restartNumberingAfterBreak="0">
    <w:nsid w:val="790F0E1B"/>
    <w:multiLevelType w:val="singleLevel"/>
    <w:tmpl w:val="C4E664D2"/>
    <w:lvl w:ilvl="0">
      <w:start w:val="1"/>
      <w:numFmt w:val="none"/>
      <w:lvlText w:val=""/>
      <w:legacy w:legacy="1" w:legacySpace="0" w:legacyIndent="0"/>
      <w:lvlJc w:val="left"/>
    </w:lvl>
  </w:abstractNum>
  <w:abstractNum w:abstractNumId="761" w15:restartNumberingAfterBreak="0">
    <w:nsid w:val="797B3899"/>
    <w:multiLevelType w:val="singleLevel"/>
    <w:tmpl w:val="C4E664D2"/>
    <w:lvl w:ilvl="0">
      <w:start w:val="1"/>
      <w:numFmt w:val="none"/>
      <w:lvlText w:val=""/>
      <w:legacy w:legacy="1" w:legacySpace="0" w:legacyIndent="0"/>
      <w:lvlJc w:val="left"/>
    </w:lvl>
  </w:abstractNum>
  <w:abstractNum w:abstractNumId="762" w15:restartNumberingAfterBreak="0">
    <w:nsid w:val="798C3930"/>
    <w:multiLevelType w:val="singleLevel"/>
    <w:tmpl w:val="C4E664D2"/>
    <w:lvl w:ilvl="0">
      <w:start w:val="1"/>
      <w:numFmt w:val="none"/>
      <w:lvlText w:val=""/>
      <w:legacy w:legacy="1" w:legacySpace="0" w:legacyIndent="0"/>
      <w:lvlJc w:val="left"/>
    </w:lvl>
  </w:abstractNum>
  <w:abstractNum w:abstractNumId="763" w15:restartNumberingAfterBreak="0">
    <w:nsid w:val="79AC1043"/>
    <w:multiLevelType w:val="singleLevel"/>
    <w:tmpl w:val="C4E664D2"/>
    <w:lvl w:ilvl="0">
      <w:start w:val="1"/>
      <w:numFmt w:val="none"/>
      <w:lvlText w:val=""/>
      <w:legacy w:legacy="1" w:legacySpace="0" w:legacyIndent="0"/>
      <w:lvlJc w:val="left"/>
    </w:lvl>
  </w:abstractNum>
  <w:abstractNum w:abstractNumId="764" w15:restartNumberingAfterBreak="0">
    <w:nsid w:val="7A0C73E0"/>
    <w:multiLevelType w:val="singleLevel"/>
    <w:tmpl w:val="C4E664D2"/>
    <w:lvl w:ilvl="0">
      <w:start w:val="1"/>
      <w:numFmt w:val="none"/>
      <w:lvlText w:val=""/>
      <w:legacy w:legacy="1" w:legacySpace="0" w:legacyIndent="0"/>
      <w:lvlJc w:val="left"/>
    </w:lvl>
  </w:abstractNum>
  <w:abstractNum w:abstractNumId="765" w15:restartNumberingAfterBreak="0">
    <w:nsid w:val="7A112E7C"/>
    <w:multiLevelType w:val="singleLevel"/>
    <w:tmpl w:val="C4E664D2"/>
    <w:lvl w:ilvl="0">
      <w:start w:val="1"/>
      <w:numFmt w:val="none"/>
      <w:lvlText w:val=""/>
      <w:legacy w:legacy="1" w:legacySpace="0" w:legacyIndent="0"/>
      <w:lvlJc w:val="left"/>
    </w:lvl>
  </w:abstractNum>
  <w:abstractNum w:abstractNumId="766" w15:restartNumberingAfterBreak="0">
    <w:nsid w:val="7A2358ED"/>
    <w:multiLevelType w:val="singleLevel"/>
    <w:tmpl w:val="C4E664D2"/>
    <w:lvl w:ilvl="0">
      <w:start w:val="1"/>
      <w:numFmt w:val="none"/>
      <w:lvlText w:val=""/>
      <w:legacy w:legacy="1" w:legacySpace="0" w:legacyIndent="0"/>
      <w:lvlJc w:val="left"/>
    </w:lvl>
  </w:abstractNum>
  <w:abstractNum w:abstractNumId="767" w15:restartNumberingAfterBreak="0">
    <w:nsid w:val="7A2C3363"/>
    <w:multiLevelType w:val="singleLevel"/>
    <w:tmpl w:val="C4E664D2"/>
    <w:lvl w:ilvl="0">
      <w:start w:val="1"/>
      <w:numFmt w:val="none"/>
      <w:lvlText w:val=""/>
      <w:legacy w:legacy="1" w:legacySpace="0" w:legacyIndent="0"/>
      <w:lvlJc w:val="left"/>
    </w:lvl>
  </w:abstractNum>
  <w:abstractNum w:abstractNumId="768" w15:restartNumberingAfterBreak="0">
    <w:nsid w:val="7A474EA9"/>
    <w:multiLevelType w:val="singleLevel"/>
    <w:tmpl w:val="C4E664D2"/>
    <w:lvl w:ilvl="0">
      <w:start w:val="1"/>
      <w:numFmt w:val="none"/>
      <w:lvlText w:val=""/>
      <w:legacy w:legacy="1" w:legacySpace="0" w:legacyIndent="0"/>
      <w:lvlJc w:val="left"/>
    </w:lvl>
  </w:abstractNum>
  <w:abstractNum w:abstractNumId="769" w15:restartNumberingAfterBreak="0">
    <w:nsid w:val="7A6B2B12"/>
    <w:multiLevelType w:val="singleLevel"/>
    <w:tmpl w:val="C4E664D2"/>
    <w:lvl w:ilvl="0">
      <w:start w:val="1"/>
      <w:numFmt w:val="none"/>
      <w:lvlText w:val=""/>
      <w:legacy w:legacy="1" w:legacySpace="0" w:legacyIndent="0"/>
      <w:lvlJc w:val="left"/>
    </w:lvl>
  </w:abstractNum>
  <w:abstractNum w:abstractNumId="770" w15:restartNumberingAfterBreak="0">
    <w:nsid w:val="7A9E4B79"/>
    <w:multiLevelType w:val="singleLevel"/>
    <w:tmpl w:val="C4E664D2"/>
    <w:lvl w:ilvl="0">
      <w:start w:val="1"/>
      <w:numFmt w:val="none"/>
      <w:lvlText w:val=""/>
      <w:legacy w:legacy="1" w:legacySpace="0" w:legacyIndent="0"/>
      <w:lvlJc w:val="left"/>
    </w:lvl>
  </w:abstractNum>
  <w:abstractNum w:abstractNumId="771" w15:restartNumberingAfterBreak="0">
    <w:nsid w:val="7AB12C96"/>
    <w:multiLevelType w:val="singleLevel"/>
    <w:tmpl w:val="C4E664D2"/>
    <w:lvl w:ilvl="0">
      <w:start w:val="1"/>
      <w:numFmt w:val="none"/>
      <w:lvlText w:val=""/>
      <w:legacy w:legacy="1" w:legacySpace="0" w:legacyIndent="0"/>
      <w:lvlJc w:val="left"/>
    </w:lvl>
  </w:abstractNum>
  <w:abstractNum w:abstractNumId="772" w15:restartNumberingAfterBreak="0">
    <w:nsid w:val="7AB82A41"/>
    <w:multiLevelType w:val="singleLevel"/>
    <w:tmpl w:val="C4E664D2"/>
    <w:lvl w:ilvl="0">
      <w:start w:val="1"/>
      <w:numFmt w:val="none"/>
      <w:lvlText w:val=""/>
      <w:legacy w:legacy="1" w:legacySpace="0" w:legacyIndent="0"/>
      <w:lvlJc w:val="left"/>
    </w:lvl>
  </w:abstractNum>
  <w:abstractNum w:abstractNumId="773" w15:restartNumberingAfterBreak="0">
    <w:nsid w:val="7AEE57CA"/>
    <w:multiLevelType w:val="singleLevel"/>
    <w:tmpl w:val="C4E664D2"/>
    <w:lvl w:ilvl="0">
      <w:start w:val="1"/>
      <w:numFmt w:val="none"/>
      <w:lvlText w:val=""/>
      <w:legacy w:legacy="1" w:legacySpace="0" w:legacyIndent="0"/>
      <w:lvlJc w:val="left"/>
    </w:lvl>
  </w:abstractNum>
  <w:abstractNum w:abstractNumId="774" w15:restartNumberingAfterBreak="0">
    <w:nsid w:val="7B0B273C"/>
    <w:multiLevelType w:val="singleLevel"/>
    <w:tmpl w:val="C4E664D2"/>
    <w:lvl w:ilvl="0">
      <w:start w:val="1"/>
      <w:numFmt w:val="none"/>
      <w:lvlText w:val=""/>
      <w:legacy w:legacy="1" w:legacySpace="0" w:legacyIndent="0"/>
      <w:lvlJc w:val="left"/>
    </w:lvl>
  </w:abstractNum>
  <w:abstractNum w:abstractNumId="775" w15:restartNumberingAfterBreak="0">
    <w:nsid w:val="7B4271F6"/>
    <w:multiLevelType w:val="singleLevel"/>
    <w:tmpl w:val="C4E664D2"/>
    <w:lvl w:ilvl="0">
      <w:start w:val="1"/>
      <w:numFmt w:val="none"/>
      <w:lvlText w:val=""/>
      <w:legacy w:legacy="1" w:legacySpace="0" w:legacyIndent="0"/>
      <w:lvlJc w:val="left"/>
    </w:lvl>
  </w:abstractNum>
  <w:abstractNum w:abstractNumId="776" w15:restartNumberingAfterBreak="0">
    <w:nsid w:val="7B4C5C9F"/>
    <w:multiLevelType w:val="singleLevel"/>
    <w:tmpl w:val="C4E664D2"/>
    <w:lvl w:ilvl="0">
      <w:start w:val="1"/>
      <w:numFmt w:val="none"/>
      <w:lvlText w:val=""/>
      <w:legacy w:legacy="1" w:legacySpace="0" w:legacyIndent="0"/>
      <w:lvlJc w:val="left"/>
    </w:lvl>
  </w:abstractNum>
  <w:abstractNum w:abstractNumId="777" w15:restartNumberingAfterBreak="0">
    <w:nsid w:val="7BA252E9"/>
    <w:multiLevelType w:val="singleLevel"/>
    <w:tmpl w:val="C4E664D2"/>
    <w:lvl w:ilvl="0">
      <w:start w:val="1"/>
      <w:numFmt w:val="none"/>
      <w:lvlText w:val=""/>
      <w:legacy w:legacy="1" w:legacySpace="0" w:legacyIndent="0"/>
      <w:lvlJc w:val="left"/>
    </w:lvl>
  </w:abstractNum>
  <w:abstractNum w:abstractNumId="778" w15:restartNumberingAfterBreak="0">
    <w:nsid w:val="7BB773CB"/>
    <w:multiLevelType w:val="singleLevel"/>
    <w:tmpl w:val="C4E664D2"/>
    <w:lvl w:ilvl="0">
      <w:start w:val="1"/>
      <w:numFmt w:val="none"/>
      <w:lvlText w:val=""/>
      <w:legacy w:legacy="1" w:legacySpace="0" w:legacyIndent="0"/>
      <w:lvlJc w:val="left"/>
    </w:lvl>
  </w:abstractNum>
  <w:abstractNum w:abstractNumId="779" w15:restartNumberingAfterBreak="0">
    <w:nsid w:val="7C146644"/>
    <w:multiLevelType w:val="singleLevel"/>
    <w:tmpl w:val="C4E664D2"/>
    <w:lvl w:ilvl="0">
      <w:start w:val="1"/>
      <w:numFmt w:val="none"/>
      <w:lvlText w:val=""/>
      <w:legacy w:legacy="1" w:legacySpace="0" w:legacyIndent="0"/>
      <w:lvlJc w:val="left"/>
    </w:lvl>
  </w:abstractNum>
  <w:abstractNum w:abstractNumId="780" w15:restartNumberingAfterBreak="0">
    <w:nsid w:val="7C1D33A9"/>
    <w:multiLevelType w:val="singleLevel"/>
    <w:tmpl w:val="C4E664D2"/>
    <w:lvl w:ilvl="0">
      <w:start w:val="1"/>
      <w:numFmt w:val="none"/>
      <w:lvlText w:val=""/>
      <w:legacy w:legacy="1" w:legacySpace="0" w:legacyIndent="0"/>
      <w:lvlJc w:val="left"/>
    </w:lvl>
  </w:abstractNum>
  <w:abstractNum w:abstractNumId="781" w15:restartNumberingAfterBreak="0">
    <w:nsid w:val="7C1E522B"/>
    <w:multiLevelType w:val="singleLevel"/>
    <w:tmpl w:val="C4E664D2"/>
    <w:lvl w:ilvl="0">
      <w:start w:val="1"/>
      <w:numFmt w:val="none"/>
      <w:lvlText w:val=""/>
      <w:legacy w:legacy="1" w:legacySpace="0" w:legacyIndent="0"/>
      <w:lvlJc w:val="left"/>
    </w:lvl>
  </w:abstractNum>
  <w:abstractNum w:abstractNumId="782" w15:restartNumberingAfterBreak="0">
    <w:nsid w:val="7C3F512D"/>
    <w:multiLevelType w:val="singleLevel"/>
    <w:tmpl w:val="C4E664D2"/>
    <w:lvl w:ilvl="0">
      <w:start w:val="1"/>
      <w:numFmt w:val="none"/>
      <w:lvlText w:val=""/>
      <w:legacy w:legacy="1" w:legacySpace="0" w:legacyIndent="0"/>
      <w:lvlJc w:val="left"/>
    </w:lvl>
  </w:abstractNum>
  <w:abstractNum w:abstractNumId="783" w15:restartNumberingAfterBreak="0">
    <w:nsid w:val="7C663302"/>
    <w:multiLevelType w:val="singleLevel"/>
    <w:tmpl w:val="C4E664D2"/>
    <w:lvl w:ilvl="0">
      <w:start w:val="1"/>
      <w:numFmt w:val="none"/>
      <w:lvlText w:val=""/>
      <w:legacy w:legacy="1" w:legacySpace="0" w:legacyIndent="0"/>
      <w:lvlJc w:val="left"/>
    </w:lvl>
  </w:abstractNum>
  <w:abstractNum w:abstractNumId="784" w15:restartNumberingAfterBreak="0">
    <w:nsid w:val="7C7554F1"/>
    <w:multiLevelType w:val="singleLevel"/>
    <w:tmpl w:val="C4E664D2"/>
    <w:lvl w:ilvl="0">
      <w:start w:val="1"/>
      <w:numFmt w:val="none"/>
      <w:lvlText w:val=""/>
      <w:legacy w:legacy="1" w:legacySpace="0" w:legacyIndent="0"/>
      <w:lvlJc w:val="left"/>
    </w:lvl>
  </w:abstractNum>
  <w:abstractNum w:abstractNumId="785" w15:restartNumberingAfterBreak="0">
    <w:nsid w:val="7C8B3A6F"/>
    <w:multiLevelType w:val="singleLevel"/>
    <w:tmpl w:val="C4E664D2"/>
    <w:lvl w:ilvl="0">
      <w:start w:val="1"/>
      <w:numFmt w:val="none"/>
      <w:lvlText w:val=""/>
      <w:legacy w:legacy="1" w:legacySpace="0" w:legacyIndent="0"/>
      <w:lvlJc w:val="left"/>
    </w:lvl>
  </w:abstractNum>
  <w:abstractNum w:abstractNumId="786" w15:restartNumberingAfterBreak="0">
    <w:nsid w:val="7CA23143"/>
    <w:multiLevelType w:val="singleLevel"/>
    <w:tmpl w:val="C4E664D2"/>
    <w:lvl w:ilvl="0">
      <w:start w:val="1"/>
      <w:numFmt w:val="none"/>
      <w:lvlText w:val=""/>
      <w:legacy w:legacy="1" w:legacySpace="0" w:legacyIndent="0"/>
      <w:lvlJc w:val="left"/>
    </w:lvl>
  </w:abstractNum>
  <w:abstractNum w:abstractNumId="787" w15:restartNumberingAfterBreak="0">
    <w:nsid w:val="7D0D3C4B"/>
    <w:multiLevelType w:val="singleLevel"/>
    <w:tmpl w:val="C4E664D2"/>
    <w:lvl w:ilvl="0">
      <w:start w:val="1"/>
      <w:numFmt w:val="none"/>
      <w:lvlText w:val=""/>
      <w:legacy w:legacy="1" w:legacySpace="0" w:legacyIndent="0"/>
      <w:lvlJc w:val="left"/>
    </w:lvl>
  </w:abstractNum>
  <w:abstractNum w:abstractNumId="788" w15:restartNumberingAfterBreak="0">
    <w:nsid w:val="7D627494"/>
    <w:multiLevelType w:val="singleLevel"/>
    <w:tmpl w:val="C4E664D2"/>
    <w:lvl w:ilvl="0">
      <w:start w:val="1"/>
      <w:numFmt w:val="none"/>
      <w:lvlText w:val=""/>
      <w:legacy w:legacy="1" w:legacySpace="0" w:legacyIndent="0"/>
      <w:lvlJc w:val="left"/>
    </w:lvl>
  </w:abstractNum>
  <w:abstractNum w:abstractNumId="789" w15:restartNumberingAfterBreak="0">
    <w:nsid w:val="7D881FC4"/>
    <w:multiLevelType w:val="singleLevel"/>
    <w:tmpl w:val="C4E664D2"/>
    <w:lvl w:ilvl="0">
      <w:start w:val="1"/>
      <w:numFmt w:val="none"/>
      <w:lvlText w:val=""/>
      <w:legacy w:legacy="1" w:legacySpace="0" w:legacyIndent="0"/>
      <w:lvlJc w:val="left"/>
    </w:lvl>
  </w:abstractNum>
  <w:abstractNum w:abstractNumId="790" w15:restartNumberingAfterBreak="0">
    <w:nsid w:val="7D8F1E2E"/>
    <w:multiLevelType w:val="singleLevel"/>
    <w:tmpl w:val="C4E664D2"/>
    <w:lvl w:ilvl="0">
      <w:start w:val="1"/>
      <w:numFmt w:val="none"/>
      <w:lvlText w:val=""/>
      <w:legacy w:legacy="1" w:legacySpace="0" w:legacyIndent="0"/>
      <w:lvlJc w:val="left"/>
    </w:lvl>
  </w:abstractNum>
  <w:abstractNum w:abstractNumId="791" w15:restartNumberingAfterBreak="0">
    <w:nsid w:val="7DE51C35"/>
    <w:multiLevelType w:val="singleLevel"/>
    <w:tmpl w:val="C4E664D2"/>
    <w:lvl w:ilvl="0">
      <w:start w:val="1"/>
      <w:numFmt w:val="none"/>
      <w:lvlText w:val=""/>
      <w:legacy w:legacy="1" w:legacySpace="0" w:legacyIndent="0"/>
      <w:lvlJc w:val="left"/>
    </w:lvl>
  </w:abstractNum>
  <w:abstractNum w:abstractNumId="792" w15:restartNumberingAfterBreak="0">
    <w:nsid w:val="7DFC124B"/>
    <w:multiLevelType w:val="singleLevel"/>
    <w:tmpl w:val="C4E664D2"/>
    <w:lvl w:ilvl="0">
      <w:start w:val="1"/>
      <w:numFmt w:val="none"/>
      <w:lvlText w:val=""/>
      <w:legacy w:legacy="1" w:legacySpace="0" w:legacyIndent="0"/>
      <w:lvlJc w:val="left"/>
    </w:lvl>
  </w:abstractNum>
  <w:abstractNum w:abstractNumId="793" w15:restartNumberingAfterBreak="0">
    <w:nsid w:val="7E171520"/>
    <w:multiLevelType w:val="singleLevel"/>
    <w:tmpl w:val="C4E664D2"/>
    <w:lvl w:ilvl="0">
      <w:start w:val="1"/>
      <w:numFmt w:val="none"/>
      <w:lvlText w:val=""/>
      <w:legacy w:legacy="1" w:legacySpace="0" w:legacyIndent="0"/>
      <w:lvlJc w:val="left"/>
    </w:lvl>
  </w:abstractNum>
  <w:abstractNum w:abstractNumId="794" w15:restartNumberingAfterBreak="0">
    <w:nsid w:val="7E2829F9"/>
    <w:multiLevelType w:val="singleLevel"/>
    <w:tmpl w:val="C4E664D2"/>
    <w:lvl w:ilvl="0">
      <w:start w:val="1"/>
      <w:numFmt w:val="none"/>
      <w:lvlText w:val=""/>
      <w:legacy w:legacy="1" w:legacySpace="0" w:legacyIndent="0"/>
      <w:lvlJc w:val="left"/>
    </w:lvl>
  </w:abstractNum>
  <w:abstractNum w:abstractNumId="795" w15:restartNumberingAfterBreak="0">
    <w:nsid w:val="7E3E68BA"/>
    <w:multiLevelType w:val="singleLevel"/>
    <w:tmpl w:val="C4E664D2"/>
    <w:lvl w:ilvl="0">
      <w:start w:val="1"/>
      <w:numFmt w:val="none"/>
      <w:lvlText w:val=""/>
      <w:legacy w:legacy="1" w:legacySpace="0" w:legacyIndent="0"/>
      <w:lvlJc w:val="left"/>
    </w:lvl>
  </w:abstractNum>
  <w:abstractNum w:abstractNumId="796" w15:restartNumberingAfterBreak="0">
    <w:nsid w:val="7E5722BE"/>
    <w:multiLevelType w:val="singleLevel"/>
    <w:tmpl w:val="C4E664D2"/>
    <w:lvl w:ilvl="0">
      <w:start w:val="1"/>
      <w:numFmt w:val="none"/>
      <w:lvlText w:val=""/>
      <w:legacy w:legacy="1" w:legacySpace="0" w:legacyIndent="0"/>
      <w:lvlJc w:val="left"/>
    </w:lvl>
  </w:abstractNum>
  <w:abstractNum w:abstractNumId="797" w15:restartNumberingAfterBreak="0">
    <w:nsid w:val="7E7F17AF"/>
    <w:multiLevelType w:val="singleLevel"/>
    <w:tmpl w:val="C4E664D2"/>
    <w:lvl w:ilvl="0">
      <w:start w:val="1"/>
      <w:numFmt w:val="none"/>
      <w:lvlText w:val=""/>
      <w:legacy w:legacy="1" w:legacySpace="0" w:legacyIndent="0"/>
      <w:lvlJc w:val="left"/>
    </w:lvl>
  </w:abstractNum>
  <w:abstractNum w:abstractNumId="798" w15:restartNumberingAfterBreak="0">
    <w:nsid w:val="7E833DB8"/>
    <w:multiLevelType w:val="singleLevel"/>
    <w:tmpl w:val="C4E664D2"/>
    <w:lvl w:ilvl="0">
      <w:start w:val="1"/>
      <w:numFmt w:val="none"/>
      <w:lvlText w:val=""/>
      <w:legacy w:legacy="1" w:legacySpace="0" w:legacyIndent="0"/>
      <w:lvlJc w:val="left"/>
    </w:lvl>
  </w:abstractNum>
  <w:abstractNum w:abstractNumId="799" w15:restartNumberingAfterBreak="0">
    <w:nsid w:val="7E997554"/>
    <w:multiLevelType w:val="singleLevel"/>
    <w:tmpl w:val="C4E664D2"/>
    <w:lvl w:ilvl="0">
      <w:start w:val="1"/>
      <w:numFmt w:val="none"/>
      <w:lvlText w:val=""/>
      <w:legacy w:legacy="1" w:legacySpace="0" w:legacyIndent="0"/>
      <w:lvlJc w:val="left"/>
    </w:lvl>
  </w:abstractNum>
  <w:abstractNum w:abstractNumId="800" w15:restartNumberingAfterBreak="0">
    <w:nsid w:val="7E9B4CC7"/>
    <w:multiLevelType w:val="singleLevel"/>
    <w:tmpl w:val="C4E664D2"/>
    <w:lvl w:ilvl="0">
      <w:start w:val="1"/>
      <w:numFmt w:val="none"/>
      <w:lvlText w:val=""/>
      <w:legacy w:legacy="1" w:legacySpace="0" w:legacyIndent="0"/>
      <w:lvlJc w:val="left"/>
    </w:lvl>
  </w:abstractNum>
  <w:abstractNum w:abstractNumId="801" w15:restartNumberingAfterBreak="0">
    <w:nsid w:val="7E9B6533"/>
    <w:multiLevelType w:val="singleLevel"/>
    <w:tmpl w:val="C4E664D2"/>
    <w:lvl w:ilvl="0">
      <w:start w:val="1"/>
      <w:numFmt w:val="none"/>
      <w:lvlText w:val=""/>
      <w:legacy w:legacy="1" w:legacySpace="0" w:legacyIndent="0"/>
      <w:lvlJc w:val="left"/>
    </w:lvl>
  </w:abstractNum>
  <w:abstractNum w:abstractNumId="802" w15:restartNumberingAfterBreak="0">
    <w:nsid w:val="7EBD70D5"/>
    <w:multiLevelType w:val="singleLevel"/>
    <w:tmpl w:val="C4E664D2"/>
    <w:lvl w:ilvl="0">
      <w:start w:val="1"/>
      <w:numFmt w:val="none"/>
      <w:lvlText w:val=""/>
      <w:legacy w:legacy="1" w:legacySpace="0" w:legacyIndent="0"/>
      <w:lvlJc w:val="left"/>
    </w:lvl>
  </w:abstractNum>
  <w:abstractNum w:abstractNumId="803" w15:restartNumberingAfterBreak="0">
    <w:nsid w:val="7ECD597B"/>
    <w:multiLevelType w:val="singleLevel"/>
    <w:tmpl w:val="C4E664D2"/>
    <w:lvl w:ilvl="0">
      <w:start w:val="1"/>
      <w:numFmt w:val="none"/>
      <w:lvlText w:val=""/>
      <w:legacy w:legacy="1" w:legacySpace="0" w:legacyIndent="0"/>
      <w:lvlJc w:val="left"/>
    </w:lvl>
  </w:abstractNum>
  <w:abstractNum w:abstractNumId="804" w15:restartNumberingAfterBreak="0">
    <w:nsid w:val="7ED87D15"/>
    <w:multiLevelType w:val="singleLevel"/>
    <w:tmpl w:val="C4E664D2"/>
    <w:lvl w:ilvl="0">
      <w:start w:val="1"/>
      <w:numFmt w:val="none"/>
      <w:lvlText w:val=""/>
      <w:legacy w:legacy="1" w:legacySpace="0" w:legacyIndent="0"/>
      <w:lvlJc w:val="left"/>
    </w:lvl>
  </w:abstractNum>
  <w:abstractNum w:abstractNumId="805" w15:restartNumberingAfterBreak="0">
    <w:nsid w:val="7EF54A4A"/>
    <w:multiLevelType w:val="singleLevel"/>
    <w:tmpl w:val="C4E664D2"/>
    <w:lvl w:ilvl="0">
      <w:start w:val="1"/>
      <w:numFmt w:val="none"/>
      <w:lvlText w:val=""/>
      <w:legacy w:legacy="1" w:legacySpace="0" w:legacyIndent="0"/>
      <w:lvlJc w:val="left"/>
    </w:lvl>
  </w:abstractNum>
  <w:abstractNum w:abstractNumId="806" w15:restartNumberingAfterBreak="0">
    <w:nsid w:val="7F024274"/>
    <w:multiLevelType w:val="singleLevel"/>
    <w:tmpl w:val="C4E664D2"/>
    <w:lvl w:ilvl="0">
      <w:start w:val="1"/>
      <w:numFmt w:val="none"/>
      <w:lvlText w:val=""/>
      <w:legacy w:legacy="1" w:legacySpace="0" w:legacyIndent="0"/>
      <w:lvlJc w:val="left"/>
    </w:lvl>
  </w:abstractNum>
  <w:abstractNum w:abstractNumId="807" w15:restartNumberingAfterBreak="0">
    <w:nsid w:val="7F053025"/>
    <w:multiLevelType w:val="singleLevel"/>
    <w:tmpl w:val="C4E664D2"/>
    <w:lvl w:ilvl="0">
      <w:start w:val="1"/>
      <w:numFmt w:val="none"/>
      <w:lvlText w:val=""/>
      <w:legacy w:legacy="1" w:legacySpace="0" w:legacyIndent="0"/>
      <w:lvlJc w:val="left"/>
    </w:lvl>
  </w:abstractNum>
  <w:abstractNum w:abstractNumId="808" w15:restartNumberingAfterBreak="0">
    <w:nsid w:val="7F273F8B"/>
    <w:multiLevelType w:val="singleLevel"/>
    <w:tmpl w:val="C4E664D2"/>
    <w:lvl w:ilvl="0">
      <w:start w:val="1"/>
      <w:numFmt w:val="none"/>
      <w:lvlText w:val=""/>
      <w:legacy w:legacy="1" w:legacySpace="0" w:legacyIndent="0"/>
      <w:lvlJc w:val="left"/>
    </w:lvl>
  </w:abstractNum>
  <w:abstractNum w:abstractNumId="809" w15:restartNumberingAfterBreak="0">
    <w:nsid w:val="7F301A0D"/>
    <w:multiLevelType w:val="singleLevel"/>
    <w:tmpl w:val="C4E664D2"/>
    <w:lvl w:ilvl="0">
      <w:start w:val="1"/>
      <w:numFmt w:val="none"/>
      <w:lvlText w:val=""/>
      <w:legacy w:legacy="1" w:legacySpace="0" w:legacyIndent="0"/>
      <w:lvlJc w:val="left"/>
    </w:lvl>
  </w:abstractNum>
  <w:abstractNum w:abstractNumId="810" w15:restartNumberingAfterBreak="0">
    <w:nsid w:val="7F886660"/>
    <w:multiLevelType w:val="singleLevel"/>
    <w:tmpl w:val="C4E664D2"/>
    <w:lvl w:ilvl="0">
      <w:start w:val="1"/>
      <w:numFmt w:val="none"/>
      <w:lvlText w:val=""/>
      <w:legacy w:legacy="1" w:legacySpace="0" w:legacyIndent="0"/>
      <w:lvlJc w:val="left"/>
    </w:lvl>
  </w:abstractNum>
  <w:abstractNum w:abstractNumId="811" w15:restartNumberingAfterBreak="0">
    <w:nsid w:val="7F9A7897"/>
    <w:multiLevelType w:val="singleLevel"/>
    <w:tmpl w:val="C4E664D2"/>
    <w:lvl w:ilvl="0">
      <w:start w:val="1"/>
      <w:numFmt w:val="none"/>
      <w:lvlText w:val=""/>
      <w:legacy w:legacy="1" w:legacySpace="0" w:legacyIndent="0"/>
      <w:lvlJc w:val="left"/>
    </w:lvl>
  </w:abstractNum>
  <w:abstractNum w:abstractNumId="812" w15:restartNumberingAfterBreak="0">
    <w:nsid w:val="7FA1175F"/>
    <w:multiLevelType w:val="singleLevel"/>
    <w:tmpl w:val="C4E664D2"/>
    <w:lvl w:ilvl="0">
      <w:start w:val="1"/>
      <w:numFmt w:val="none"/>
      <w:lvlText w:val=""/>
      <w:legacy w:legacy="1" w:legacySpace="0" w:legacyIndent="0"/>
      <w:lvlJc w:val="left"/>
    </w:lvl>
  </w:abstractNum>
  <w:abstractNum w:abstractNumId="813" w15:restartNumberingAfterBreak="0">
    <w:nsid w:val="7FD010B4"/>
    <w:multiLevelType w:val="singleLevel"/>
    <w:tmpl w:val="C4E664D2"/>
    <w:lvl w:ilvl="0">
      <w:start w:val="1"/>
      <w:numFmt w:val="none"/>
      <w:lvlText w:val=""/>
      <w:legacy w:legacy="1" w:legacySpace="0" w:legacyIndent="0"/>
      <w:lvlJc w:val="left"/>
    </w:lvl>
  </w:abstractNum>
  <w:abstractNum w:abstractNumId="814" w15:restartNumberingAfterBreak="0">
    <w:nsid w:val="7FD03288"/>
    <w:multiLevelType w:val="singleLevel"/>
    <w:tmpl w:val="C4E664D2"/>
    <w:lvl w:ilvl="0">
      <w:start w:val="1"/>
      <w:numFmt w:val="none"/>
      <w:lvlText w:val=""/>
      <w:legacy w:legacy="1" w:legacySpace="0" w:legacyIndent="0"/>
      <w:lvlJc w:val="left"/>
    </w:lvl>
  </w:abstractNum>
  <w:num w:numId="1">
    <w:abstractNumId w:val="129"/>
  </w:num>
  <w:num w:numId="2">
    <w:abstractNumId w:val="730"/>
  </w:num>
  <w:num w:numId="3">
    <w:abstractNumId w:val="651"/>
  </w:num>
  <w:num w:numId="4">
    <w:abstractNumId w:val="431"/>
  </w:num>
  <w:num w:numId="5">
    <w:abstractNumId w:val="700"/>
  </w:num>
  <w:num w:numId="6">
    <w:abstractNumId w:val="723"/>
  </w:num>
  <w:num w:numId="7">
    <w:abstractNumId w:val="357"/>
  </w:num>
  <w:num w:numId="8">
    <w:abstractNumId w:val="356"/>
  </w:num>
  <w:num w:numId="9">
    <w:abstractNumId w:val="373"/>
  </w:num>
  <w:num w:numId="10">
    <w:abstractNumId w:val="455"/>
  </w:num>
  <w:num w:numId="11">
    <w:abstractNumId w:val="560"/>
  </w:num>
  <w:num w:numId="12">
    <w:abstractNumId w:val="260"/>
  </w:num>
  <w:num w:numId="13">
    <w:abstractNumId w:val="796"/>
  </w:num>
  <w:num w:numId="14">
    <w:abstractNumId w:val="289"/>
  </w:num>
  <w:num w:numId="15">
    <w:abstractNumId w:val="69"/>
  </w:num>
  <w:num w:numId="16">
    <w:abstractNumId w:val="800"/>
  </w:num>
  <w:num w:numId="17">
    <w:abstractNumId w:val="264"/>
  </w:num>
  <w:num w:numId="18">
    <w:abstractNumId w:val="763"/>
  </w:num>
  <w:num w:numId="19">
    <w:abstractNumId w:val="171"/>
  </w:num>
  <w:num w:numId="20">
    <w:abstractNumId w:val="463"/>
  </w:num>
  <w:num w:numId="21">
    <w:abstractNumId w:val="331"/>
  </w:num>
  <w:num w:numId="22">
    <w:abstractNumId w:val="783"/>
  </w:num>
  <w:num w:numId="23">
    <w:abstractNumId w:val="482"/>
  </w:num>
  <w:num w:numId="24">
    <w:abstractNumId w:val="673"/>
  </w:num>
  <w:num w:numId="25">
    <w:abstractNumId w:val="598"/>
  </w:num>
  <w:num w:numId="26">
    <w:abstractNumId w:val="643"/>
  </w:num>
  <w:num w:numId="27">
    <w:abstractNumId w:val="606"/>
  </w:num>
  <w:num w:numId="28">
    <w:abstractNumId w:val="422"/>
  </w:num>
  <w:num w:numId="29">
    <w:abstractNumId w:val="327"/>
  </w:num>
  <w:num w:numId="30">
    <w:abstractNumId w:val="795"/>
  </w:num>
  <w:num w:numId="31">
    <w:abstractNumId w:val="12"/>
  </w:num>
  <w:num w:numId="32">
    <w:abstractNumId w:val="300"/>
  </w:num>
  <w:num w:numId="33">
    <w:abstractNumId w:val="615"/>
  </w:num>
  <w:num w:numId="34">
    <w:abstractNumId w:val="17"/>
  </w:num>
  <w:num w:numId="35">
    <w:abstractNumId w:val="39"/>
  </w:num>
  <w:num w:numId="36">
    <w:abstractNumId w:val="120"/>
  </w:num>
  <w:num w:numId="37">
    <w:abstractNumId w:val="519"/>
  </w:num>
  <w:num w:numId="38">
    <w:abstractNumId w:val="584"/>
  </w:num>
  <w:num w:numId="39">
    <w:abstractNumId w:val="10"/>
  </w:num>
  <w:num w:numId="40">
    <w:abstractNumId w:val="626"/>
  </w:num>
  <w:num w:numId="41">
    <w:abstractNumId w:val="91"/>
  </w:num>
  <w:num w:numId="42">
    <w:abstractNumId w:val="601"/>
  </w:num>
  <w:num w:numId="43">
    <w:abstractNumId w:val="793"/>
  </w:num>
  <w:num w:numId="44">
    <w:abstractNumId w:val="467"/>
  </w:num>
  <w:num w:numId="45">
    <w:abstractNumId w:val="372"/>
  </w:num>
  <w:num w:numId="46">
    <w:abstractNumId w:val="321"/>
  </w:num>
  <w:num w:numId="47">
    <w:abstractNumId w:val="143"/>
  </w:num>
  <w:num w:numId="48">
    <w:abstractNumId w:val="74"/>
  </w:num>
  <w:num w:numId="49">
    <w:abstractNumId w:val="6"/>
  </w:num>
  <w:num w:numId="50">
    <w:abstractNumId w:val="629"/>
  </w:num>
  <w:num w:numId="51">
    <w:abstractNumId w:val="511"/>
  </w:num>
  <w:num w:numId="52">
    <w:abstractNumId w:val="374"/>
  </w:num>
  <w:num w:numId="53">
    <w:abstractNumId w:val="551"/>
  </w:num>
  <w:num w:numId="54">
    <w:abstractNumId w:val="428"/>
  </w:num>
  <w:num w:numId="55">
    <w:abstractNumId w:val="461"/>
  </w:num>
  <w:num w:numId="56">
    <w:abstractNumId w:val="420"/>
  </w:num>
  <w:num w:numId="57">
    <w:abstractNumId w:val="520"/>
  </w:num>
  <w:num w:numId="58">
    <w:abstractNumId w:val="667"/>
  </w:num>
  <w:num w:numId="59">
    <w:abstractNumId w:val="662"/>
  </w:num>
  <w:num w:numId="60">
    <w:abstractNumId w:val="509"/>
  </w:num>
  <w:num w:numId="61">
    <w:abstractNumId w:val="412"/>
  </w:num>
  <w:num w:numId="62">
    <w:abstractNumId w:val="469"/>
  </w:num>
  <w:num w:numId="63">
    <w:abstractNumId w:val="131"/>
  </w:num>
  <w:num w:numId="64">
    <w:abstractNumId w:val="361"/>
  </w:num>
  <w:num w:numId="65">
    <w:abstractNumId w:val="322"/>
  </w:num>
  <w:num w:numId="66">
    <w:abstractNumId w:val="222"/>
  </w:num>
  <w:num w:numId="67">
    <w:abstractNumId w:val="680"/>
  </w:num>
  <w:num w:numId="68">
    <w:abstractNumId w:val="499"/>
  </w:num>
  <w:num w:numId="69">
    <w:abstractNumId w:val="40"/>
  </w:num>
  <w:num w:numId="70">
    <w:abstractNumId w:val="144"/>
  </w:num>
  <w:num w:numId="71">
    <w:abstractNumId w:val="110"/>
  </w:num>
  <w:num w:numId="72">
    <w:abstractNumId w:val="26"/>
  </w:num>
  <w:num w:numId="73">
    <w:abstractNumId w:val="65"/>
  </w:num>
  <w:num w:numId="74">
    <w:abstractNumId w:val="438"/>
  </w:num>
  <w:num w:numId="75">
    <w:abstractNumId w:val="376"/>
  </w:num>
  <w:num w:numId="76">
    <w:abstractNumId w:val="167"/>
  </w:num>
  <w:num w:numId="77">
    <w:abstractNumId w:val="645"/>
  </w:num>
  <w:num w:numId="78">
    <w:abstractNumId w:val="192"/>
  </w:num>
  <w:num w:numId="79">
    <w:abstractNumId w:val="298"/>
  </w:num>
  <w:num w:numId="80">
    <w:abstractNumId w:val="616"/>
  </w:num>
  <w:num w:numId="81">
    <w:abstractNumId w:val="722"/>
  </w:num>
  <w:num w:numId="82">
    <w:abstractNumId w:val="571"/>
  </w:num>
  <w:num w:numId="83">
    <w:abstractNumId w:val="29"/>
  </w:num>
  <w:num w:numId="84">
    <w:abstractNumId w:val="773"/>
  </w:num>
  <w:num w:numId="85">
    <w:abstractNumId w:val="341"/>
  </w:num>
  <w:num w:numId="86">
    <w:abstractNumId w:val="127"/>
  </w:num>
  <w:num w:numId="87">
    <w:abstractNumId w:val="377"/>
  </w:num>
  <w:num w:numId="88">
    <w:abstractNumId w:val="243"/>
  </w:num>
  <w:num w:numId="89">
    <w:abstractNumId w:val="695"/>
  </w:num>
  <w:num w:numId="90">
    <w:abstractNumId w:val="515"/>
  </w:num>
  <w:num w:numId="91">
    <w:abstractNumId w:val="15"/>
  </w:num>
  <w:num w:numId="92">
    <w:abstractNumId w:val="614"/>
  </w:num>
  <w:num w:numId="93">
    <w:abstractNumId w:val="375"/>
  </w:num>
  <w:num w:numId="94">
    <w:abstractNumId w:val="691"/>
  </w:num>
  <w:num w:numId="95">
    <w:abstractNumId w:val="296"/>
  </w:num>
  <w:num w:numId="96">
    <w:abstractNumId w:val="7"/>
  </w:num>
  <w:num w:numId="97">
    <w:abstractNumId w:val="548"/>
  </w:num>
  <w:num w:numId="98">
    <w:abstractNumId w:val="768"/>
  </w:num>
  <w:num w:numId="99">
    <w:abstractNumId w:val="775"/>
  </w:num>
  <w:num w:numId="100">
    <w:abstractNumId w:val="363"/>
  </w:num>
  <w:num w:numId="101">
    <w:abstractNumId w:val="712"/>
  </w:num>
  <w:num w:numId="102">
    <w:abstractNumId w:val="162"/>
  </w:num>
  <w:num w:numId="103">
    <w:abstractNumId w:val="336"/>
  </w:num>
  <w:num w:numId="104">
    <w:abstractNumId w:val="689"/>
  </w:num>
  <w:num w:numId="105">
    <w:abstractNumId w:val="733"/>
  </w:num>
  <w:num w:numId="106">
    <w:abstractNumId w:val="797"/>
  </w:num>
  <w:num w:numId="107">
    <w:abstractNumId w:val="466"/>
  </w:num>
  <w:num w:numId="108">
    <w:abstractNumId w:val="529"/>
  </w:num>
  <w:num w:numId="109">
    <w:abstractNumId w:val="732"/>
  </w:num>
  <w:num w:numId="110">
    <w:abstractNumId w:val="391"/>
  </w:num>
  <w:num w:numId="111">
    <w:abstractNumId w:val="524"/>
  </w:num>
  <w:num w:numId="112">
    <w:abstractNumId w:val="628"/>
  </w:num>
  <w:num w:numId="113">
    <w:abstractNumId w:val="245"/>
  </w:num>
  <w:num w:numId="114">
    <w:abstractNumId w:val="671"/>
  </w:num>
  <w:num w:numId="115">
    <w:abstractNumId w:val="272"/>
  </w:num>
  <w:num w:numId="116">
    <w:abstractNumId w:val="215"/>
  </w:num>
  <w:num w:numId="117">
    <w:abstractNumId w:val="234"/>
  </w:num>
  <w:num w:numId="118">
    <w:abstractNumId w:val="378"/>
  </w:num>
  <w:num w:numId="119">
    <w:abstractNumId w:val="574"/>
  </w:num>
  <w:num w:numId="120">
    <w:abstractNumId w:val="518"/>
  </w:num>
  <w:num w:numId="121">
    <w:abstractNumId w:val="320"/>
  </w:num>
  <w:num w:numId="122">
    <w:abstractNumId w:val="267"/>
  </w:num>
  <w:num w:numId="123">
    <w:abstractNumId w:val="547"/>
  </w:num>
  <w:num w:numId="124">
    <w:abstractNumId w:val="603"/>
  </w:num>
  <w:num w:numId="125">
    <w:abstractNumId w:val="475"/>
  </w:num>
  <w:num w:numId="126">
    <w:abstractNumId w:val="339"/>
  </w:num>
  <w:num w:numId="127">
    <w:abstractNumId w:val="720"/>
  </w:num>
  <w:num w:numId="128">
    <w:abstractNumId w:val="729"/>
  </w:num>
  <w:num w:numId="129">
    <w:abstractNumId w:val="688"/>
  </w:num>
  <w:num w:numId="130">
    <w:abstractNumId w:val="813"/>
  </w:num>
  <w:num w:numId="131">
    <w:abstractNumId w:val="719"/>
  </w:num>
  <w:num w:numId="132">
    <w:abstractNumId w:val="387"/>
  </w:num>
  <w:num w:numId="133">
    <w:abstractNumId w:val="271"/>
  </w:num>
  <w:num w:numId="134">
    <w:abstractNumId w:val="490"/>
  </w:num>
  <w:num w:numId="135">
    <w:abstractNumId w:val="426"/>
  </w:num>
  <w:num w:numId="136">
    <w:abstractNumId w:val="578"/>
  </w:num>
  <w:num w:numId="137">
    <w:abstractNumId w:val="424"/>
  </w:num>
  <w:num w:numId="138">
    <w:abstractNumId w:val="82"/>
  </w:num>
  <w:num w:numId="139">
    <w:abstractNumId w:val="288"/>
  </w:num>
  <w:num w:numId="140">
    <w:abstractNumId w:val="532"/>
  </w:num>
  <w:num w:numId="141">
    <w:abstractNumId w:val="386"/>
  </w:num>
  <w:num w:numId="142">
    <w:abstractNumId w:val="664"/>
  </w:num>
  <w:num w:numId="143">
    <w:abstractNumId w:val="774"/>
  </w:num>
  <w:num w:numId="144">
    <w:abstractNumId w:val="654"/>
  </w:num>
  <w:num w:numId="145">
    <w:abstractNumId w:val="432"/>
  </w:num>
  <w:num w:numId="146">
    <w:abstractNumId w:val="64"/>
  </w:num>
  <w:num w:numId="147">
    <w:abstractNumId w:val="635"/>
  </w:num>
  <w:num w:numId="148">
    <w:abstractNumId w:val="728"/>
  </w:num>
  <w:num w:numId="149">
    <w:abstractNumId w:val="309"/>
  </w:num>
  <w:num w:numId="150">
    <w:abstractNumId w:val="189"/>
  </w:num>
  <w:num w:numId="151">
    <w:abstractNumId w:val="611"/>
  </w:num>
  <w:num w:numId="152">
    <w:abstractNumId w:val="157"/>
  </w:num>
  <w:num w:numId="153">
    <w:abstractNumId w:val="705"/>
  </w:num>
  <w:num w:numId="154">
    <w:abstractNumId w:val="500"/>
  </w:num>
  <w:num w:numId="155">
    <w:abstractNumId w:val="84"/>
  </w:num>
  <w:num w:numId="156">
    <w:abstractNumId w:val="279"/>
  </w:num>
  <w:num w:numId="157">
    <w:abstractNumId w:val="210"/>
  </w:num>
  <w:num w:numId="158">
    <w:abstractNumId w:val="62"/>
  </w:num>
  <w:num w:numId="159">
    <w:abstractNumId w:val="93"/>
  </w:num>
  <w:num w:numId="160">
    <w:abstractNumId w:val="659"/>
  </w:num>
  <w:num w:numId="161">
    <w:abstractNumId w:val="258"/>
  </w:num>
  <w:num w:numId="162">
    <w:abstractNumId w:val="182"/>
  </w:num>
  <w:num w:numId="163">
    <w:abstractNumId w:val="755"/>
  </w:num>
  <w:num w:numId="164">
    <w:abstractNumId w:val="354"/>
  </w:num>
  <w:num w:numId="165">
    <w:abstractNumId w:val="270"/>
  </w:num>
  <w:num w:numId="166">
    <w:abstractNumId w:val="811"/>
  </w:num>
  <w:num w:numId="167">
    <w:abstractNumId w:val="83"/>
  </w:num>
  <w:num w:numId="168">
    <w:abstractNumId w:val="649"/>
  </w:num>
  <w:num w:numId="169">
    <w:abstractNumId w:val="108"/>
  </w:num>
  <w:num w:numId="170">
    <w:abstractNumId w:val="342"/>
  </w:num>
  <w:num w:numId="171">
    <w:abstractNumId w:val="256"/>
  </w:num>
  <w:num w:numId="172">
    <w:abstractNumId w:val="442"/>
  </w:num>
  <w:num w:numId="173">
    <w:abstractNumId w:val="514"/>
  </w:num>
  <w:num w:numId="174">
    <w:abstractNumId w:val="562"/>
  </w:num>
  <w:num w:numId="175">
    <w:abstractNumId w:val="71"/>
  </w:num>
  <w:num w:numId="176">
    <w:abstractNumId w:val="329"/>
  </w:num>
  <w:num w:numId="177">
    <w:abstractNumId w:val="282"/>
  </w:num>
  <w:num w:numId="178">
    <w:abstractNumId w:val="814"/>
  </w:num>
  <w:num w:numId="179">
    <w:abstractNumId w:val="436"/>
  </w:num>
  <w:num w:numId="180">
    <w:abstractNumId w:val="366"/>
  </w:num>
  <w:num w:numId="181">
    <w:abstractNumId w:val="205"/>
  </w:num>
  <w:num w:numId="182">
    <w:abstractNumId w:val="371"/>
  </w:num>
  <w:num w:numId="183">
    <w:abstractNumId w:val="295"/>
  </w:num>
  <w:num w:numId="184">
    <w:abstractNumId w:val="195"/>
  </w:num>
  <w:num w:numId="185">
    <w:abstractNumId w:val="459"/>
  </w:num>
  <w:num w:numId="186">
    <w:abstractNumId w:val="566"/>
  </w:num>
  <w:num w:numId="187">
    <w:abstractNumId w:val="740"/>
  </w:num>
  <w:num w:numId="188">
    <w:abstractNumId w:val="394"/>
  </w:num>
  <w:num w:numId="189">
    <w:abstractNumId w:val="184"/>
  </w:num>
  <w:num w:numId="190">
    <w:abstractNumId w:val="480"/>
  </w:num>
  <w:num w:numId="191">
    <w:abstractNumId w:val="454"/>
  </w:num>
  <w:num w:numId="192">
    <w:abstractNumId w:val="738"/>
  </w:num>
  <w:num w:numId="193">
    <w:abstractNumId w:val="315"/>
  </w:num>
  <w:num w:numId="194">
    <w:abstractNumId w:val="169"/>
  </w:num>
  <w:num w:numId="195">
    <w:abstractNumId w:val="568"/>
  </w:num>
  <w:num w:numId="196">
    <w:abstractNumId w:val="808"/>
  </w:num>
  <w:num w:numId="197">
    <w:abstractNumId w:val="483"/>
  </w:num>
  <w:num w:numId="198">
    <w:abstractNumId w:val="554"/>
  </w:num>
  <w:num w:numId="199">
    <w:abstractNumId w:val="11"/>
  </w:num>
  <w:num w:numId="200">
    <w:abstractNumId w:val="620"/>
  </w:num>
  <w:num w:numId="201">
    <w:abstractNumId w:val="801"/>
  </w:num>
  <w:num w:numId="202">
    <w:abstractNumId w:val="275"/>
  </w:num>
  <w:num w:numId="203">
    <w:abstractNumId w:val="530"/>
  </w:num>
  <w:num w:numId="204">
    <w:abstractNumId w:val="384"/>
  </w:num>
  <w:num w:numId="205">
    <w:abstractNumId w:val="789"/>
  </w:num>
  <w:num w:numId="206">
    <w:abstractNumId w:val="633"/>
  </w:num>
  <w:num w:numId="207">
    <w:abstractNumId w:val="517"/>
  </w:num>
  <w:num w:numId="208">
    <w:abstractNumId w:val="31"/>
  </w:num>
  <w:num w:numId="209">
    <w:abstractNumId w:val="698"/>
  </w:num>
  <w:num w:numId="210">
    <w:abstractNumId w:val="197"/>
  </w:num>
  <w:num w:numId="211">
    <w:abstractNumId w:val="751"/>
  </w:num>
  <w:num w:numId="212">
    <w:abstractNumId w:val="128"/>
  </w:num>
  <w:num w:numId="213">
    <w:abstractNumId w:val="59"/>
  </w:num>
  <w:num w:numId="214">
    <w:abstractNumId w:val="159"/>
  </w:num>
  <w:num w:numId="215">
    <w:abstractNumId w:val="50"/>
  </w:num>
  <w:num w:numId="216">
    <w:abstractNumId w:val="771"/>
  </w:num>
  <w:num w:numId="217">
    <w:abstractNumId w:val="233"/>
  </w:num>
  <w:num w:numId="218">
    <w:abstractNumId w:val="714"/>
  </w:num>
  <w:num w:numId="219">
    <w:abstractNumId w:val="239"/>
  </w:num>
  <w:num w:numId="220">
    <w:abstractNumId w:val="230"/>
  </w:num>
  <w:num w:numId="221">
    <w:abstractNumId w:val="792"/>
  </w:num>
  <w:num w:numId="222">
    <w:abstractNumId w:val="710"/>
  </w:num>
  <w:num w:numId="223">
    <w:abstractNumId w:val="308"/>
  </w:num>
  <w:num w:numId="224">
    <w:abstractNumId w:val="269"/>
  </w:num>
  <w:num w:numId="225">
    <w:abstractNumId w:val="684"/>
  </w:num>
  <w:num w:numId="226">
    <w:abstractNumId w:val="364"/>
  </w:num>
  <w:num w:numId="227">
    <w:abstractNumId w:val="60"/>
  </w:num>
  <w:num w:numId="228">
    <w:abstractNumId w:val="534"/>
  </w:num>
  <w:num w:numId="229">
    <w:abstractNumId w:val="523"/>
  </w:num>
  <w:num w:numId="230">
    <w:abstractNumId w:val="408"/>
  </w:num>
  <w:num w:numId="231">
    <w:abstractNumId w:val="749"/>
  </w:num>
  <w:num w:numId="232">
    <w:abstractNumId w:val="481"/>
  </w:num>
  <w:num w:numId="233">
    <w:abstractNumId w:val="703"/>
  </w:num>
  <w:num w:numId="234">
    <w:abstractNumId w:val="395"/>
  </w:num>
  <w:num w:numId="235">
    <w:abstractNumId w:val="401"/>
  </w:num>
  <w:num w:numId="236">
    <w:abstractNumId w:val="178"/>
  </w:num>
  <w:num w:numId="237">
    <w:abstractNumId w:val="742"/>
  </w:num>
  <w:num w:numId="238">
    <w:abstractNumId w:val="798"/>
  </w:num>
  <w:num w:numId="239">
    <w:abstractNumId w:val="753"/>
  </w:num>
  <w:num w:numId="240">
    <w:abstractNumId w:val="653"/>
  </w:num>
  <w:num w:numId="241">
    <w:abstractNumId w:val="9"/>
  </w:num>
  <w:num w:numId="242">
    <w:abstractNumId w:val="355"/>
  </w:num>
  <w:num w:numId="243">
    <w:abstractNumId w:val="292"/>
  </w:num>
  <w:num w:numId="244">
    <w:abstractNumId w:val="273"/>
  </w:num>
  <w:num w:numId="245">
    <w:abstractNumId w:val="631"/>
  </w:num>
  <w:num w:numId="246">
    <w:abstractNumId w:val="96"/>
  </w:num>
  <w:num w:numId="247">
    <w:abstractNumId w:val="676"/>
  </w:num>
  <w:num w:numId="248">
    <w:abstractNumId w:val="290"/>
  </w:num>
  <w:num w:numId="249">
    <w:abstractNumId w:val="701"/>
  </w:num>
  <w:num w:numId="250">
    <w:abstractNumId w:val="172"/>
  </w:num>
  <w:num w:numId="251">
    <w:abstractNumId w:val="536"/>
  </w:num>
  <w:num w:numId="252">
    <w:abstractNumId w:val="229"/>
  </w:num>
  <w:num w:numId="253">
    <w:abstractNumId w:val="183"/>
  </w:num>
  <w:num w:numId="254">
    <w:abstractNumId w:val="277"/>
  </w:num>
  <w:num w:numId="255">
    <w:abstractNumId w:val="266"/>
  </w:num>
  <w:num w:numId="256">
    <w:abstractNumId w:val="741"/>
  </w:num>
  <w:num w:numId="257">
    <w:abstractNumId w:val="501"/>
  </w:num>
  <w:num w:numId="258">
    <w:abstractNumId w:val="318"/>
  </w:num>
  <w:num w:numId="259">
    <w:abstractNumId w:val="314"/>
  </w:num>
  <w:num w:numId="260">
    <w:abstractNumId w:val="228"/>
  </w:num>
  <w:num w:numId="261">
    <w:abstractNumId w:val="602"/>
  </w:num>
  <w:num w:numId="262">
    <w:abstractNumId w:val="133"/>
  </w:num>
  <w:num w:numId="263">
    <w:abstractNumId w:val="135"/>
  </w:num>
  <w:num w:numId="264">
    <w:abstractNumId w:val="349"/>
  </w:num>
  <w:num w:numId="265">
    <w:abstractNumId w:val="737"/>
  </w:num>
  <w:num w:numId="266">
    <w:abstractNumId w:val="253"/>
  </w:num>
  <w:num w:numId="267">
    <w:abstractNumId w:val="538"/>
  </w:num>
  <w:num w:numId="268">
    <w:abstractNumId w:val="506"/>
  </w:num>
  <w:num w:numId="269">
    <w:abstractNumId w:val="464"/>
  </w:num>
  <w:num w:numId="270">
    <w:abstractNumId w:val="185"/>
  </w:num>
  <w:num w:numId="271">
    <w:abstractNumId w:val="750"/>
  </w:num>
  <w:num w:numId="272">
    <w:abstractNumId w:val="86"/>
  </w:num>
  <w:num w:numId="273">
    <w:abstractNumId w:val="241"/>
  </w:num>
  <w:num w:numId="274">
    <w:abstractNumId w:val="163"/>
  </w:num>
  <w:num w:numId="275">
    <w:abstractNumId w:val="668"/>
  </w:num>
  <w:num w:numId="276">
    <w:abstractNumId w:val="510"/>
  </w:num>
  <w:num w:numId="277">
    <w:abstractNumId w:val="585"/>
  </w:num>
  <w:num w:numId="278">
    <w:abstractNumId w:val="196"/>
  </w:num>
  <w:num w:numId="279">
    <w:abstractNumId w:val="558"/>
  </w:num>
  <w:num w:numId="280">
    <w:abstractNumId w:val="156"/>
  </w:num>
  <w:num w:numId="281">
    <w:abstractNumId w:val="440"/>
  </w:num>
  <w:num w:numId="282">
    <w:abstractNumId w:val="284"/>
  </w:num>
  <w:num w:numId="283">
    <w:abstractNumId w:val="416"/>
  </w:num>
  <w:num w:numId="284">
    <w:abstractNumId w:val="747"/>
  </w:num>
  <w:num w:numId="285">
    <w:abstractNumId w:val="238"/>
  </w:num>
  <w:num w:numId="286">
    <w:abstractNumId w:val="756"/>
  </w:num>
  <w:num w:numId="287">
    <w:abstractNumId w:val="670"/>
  </w:num>
  <w:num w:numId="288">
    <w:abstractNumId w:val="381"/>
  </w:num>
  <w:num w:numId="289">
    <w:abstractNumId w:val="696"/>
  </w:num>
  <w:num w:numId="290">
    <w:abstractNumId w:val="526"/>
  </w:num>
  <w:num w:numId="291">
    <w:abstractNumId w:val="476"/>
  </w:num>
  <w:num w:numId="292">
    <w:abstractNumId w:val="449"/>
  </w:num>
  <w:num w:numId="293">
    <w:abstractNumId w:val="446"/>
  </w:num>
  <w:num w:numId="294">
    <w:abstractNumId w:val="134"/>
  </w:num>
  <w:num w:numId="295">
    <w:abstractNumId w:val="20"/>
  </w:num>
  <w:num w:numId="296">
    <w:abstractNumId w:val="130"/>
  </w:num>
  <w:num w:numId="297">
    <w:abstractNumId w:val="121"/>
  </w:num>
  <w:num w:numId="298">
    <w:abstractNumId w:val="803"/>
  </w:num>
  <w:num w:numId="299">
    <w:abstractNumId w:val="81"/>
  </w:num>
  <w:num w:numId="300">
    <w:abstractNumId w:val="382"/>
  </w:num>
  <w:num w:numId="301">
    <w:abstractNumId w:val="70"/>
  </w:num>
  <w:num w:numId="302">
    <w:abstractNumId w:val="439"/>
  </w:num>
  <w:num w:numId="303">
    <w:abstractNumId w:val="425"/>
  </w:num>
  <w:num w:numId="304">
    <w:abstractNumId w:val="478"/>
  </w:num>
  <w:num w:numId="305">
    <w:abstractNumId w:val="274"/>
  </w:num>
  <w:num w:numId="306">
    <w:abstractNumId w:val="78"/>
  </w:num>
  <w:num w:numId="307">
    <w:abstractNumId w:val="736"/>
  </w:num>
  <w:num w:numId="308">
    <w:abstractNumId w:val="427"/>
  </w:num>
  <w:num w:numId="309">
    <w:abstractNumId w:val="21"/>
  </w:num>
  <w:num w:numId="310">
    <w:abstractNumId w:val="138"/>
  </w:num>
  <w:num w:numId="311">
    <w:abstractNumId w:val="112"/>
  </w:num>
  <w:num w:numId="312">
    <w:abstractNumId w:val="244"/>
  </w:num>
  <w:num w:numId="313">
    <w:abstractNumId w:val="503"/>
  </w:num>
  <w:num w:numId="314">
    <w:abstractNumId w:val="434"/>
  </w:num>
  <w:num w:numId="315">
    <w:abstractNumId w:val="232"/>
  </w:num>
  <w:num w:numId="316">
    <w:abstractNumId w:val="202"/>
  </w:num>
  <w:num w:numId="317">
    <w:abstractNumId w:val="543"/>
  </w:num>
  <w:num w:numId="318">
    <w:abstractNumId w:val="149"/>
  </w:num>
  <w:num w:numId="319">
    <w:abstractNumId w:val="592"/>
  </w:num>
  <w:num w:numId="320">
    <w:abstractNumId w:val="77"/>
  </w:num>
  <w:num w:numId="321">
    <w:abstractNumId w:val="261"/>
  </w:num>
  <w:num w:numId="322">
    <w:abstractNumId w:val="678"/>
  </w:num>
  <w:num w:numId="323">
    <w:abstractNumId w:val="137"/>
  </w:num>
  <w:num w:numId="324">
    <w:abstractNumId w:val="794"/>
  </w:num>
  <w:num w:numId="325">
    <w:abstractNumId w:val="765"/>
  </w:num>
  <w:num w:numId="326">
    <w:abstractNumId w:val="173"/>
  </w:num>
  <w:num w:numId="327">
    <w:abstractNumId w:val="340"/>
  </w:num>
  <w:num w:numId="328">
    <w:abstractNumId w:val="550"/>
  </w:num>
  <w:num w:numId="329">
    <w:abstractNumId w:val="19"/>
  </w:num>
  <w:num w:numId="330">
    <w:abstractNumId w:val="145"/>
  </w:num>
  <w:num w:numId="331">
    <w:abstractNumId w:val="34"/>
  </w:num>
  <w:num w:numId="332">
    <w:abstractNumId w:val="217"/>
  </w:num>
  <w:num w:numId="333">
    <w:abstractNumId w:val="472"/>
  </w:num>
  <w:num w:numId="334">
    <w:abstractNumId w:val="285"/>
  </w:num>
  <w:num w:numId="335">
    <w:abstractNumId w:val="212"/>
  </w:num>
  <w:num w:numId="336">
    <w:abstractNumId w:val="692"/>
  </w:num>
  <w:num w:numId="337">
    <w:abstractNumId w:val="744"/>
  </w:num>
  <w:num w:numId="338">
    <w:abstractNumId w:val="665"/>
  </w:num>
  <w:num w:numId="339">
    <w:abstractNumId w:val="97"/>
  </w:num>
  <w:num w:numId="340">
    <w:abstractNumId w:val="105"/>
  </w:num>
  <w:num w:numId="341">
    <w:abstractNumId w:val="332"/>
  </w:num>
  <w:num w:numId="342">
    <w:abstractNumId w:val="33"/>
  </w:num>
  <w:num w:numId="343">
    <w:abstractNumId w:val="139"/>
  </w:num>
  <w:num w:numId="344">
    <w:abstractNumId w:val="305"/>
  </w:num>
  <w:num w:numId="345">
    <w:abstractNumId w:val="553"/>
  </w:num>
  <w:num w:numId="346">
    <w:abstractNumId w:val="152"/>
  </w:num>
  <w:num w:numId="347">
    <w:abstractNumId w:val="324"/>
  </w:num>
  <w:num w:numId="348">
    <w:abstractNumId w:val="660"/>
  </w:num>
  <w:num w:numId="349">
    <w:abstractNumId w:val="573"/>
  </w:num>
  <w:num w:numId="350">
    <w:abstractNumId w:val="625"/>
  </w:num>
  <w:num w:numId="351">
    <w:abstractNumId w:val="208"/>
  </w:num>
  <w:num w:numId="352">
    <w:abstractNumId w:val="702"/>
  </w:num>
  <w:num w:numId="353">
    <w:abstractNumId w:val="213"/>
  </w:num>
  <w:num w:numId="354">
    <w:abstractNumId w:val="47"/>
  </w:num>
  <w:num w:numId="355">
    <w:abstractNumId w:val="487"/>
  </w:num>
  <w:num w:numId="356">
    <w:abstractNumId w:val="179"/>
  </w:num>
  <w:num w:numId="357">
    <w:abstractNumId w:val="409"/>
  </w:num>
  <w:num w:numId="358">
    <w:abstractNumId w:val="451"/>
  </w:num>
  <w:num w:numId="359">
    <w:abstractNumId w:val="115"/>
  </w:num>
  <w:num w:numId="360">
    <w:abstractNumId w:val="567"/>
  </w:num>
  <w:num w:numId="361">
    <w:abstractNumId w:val="294"/>
  </w:num>
  <w:num w:numId="362">
    <w:abstractNumId w:val="4"/>
  </w:num>
  <w:num w:numId="363">
    <w:abstractNumId w:val="746"/>
  </w:num>
  <w:num w:numId="364">
    <w:abstractNumId w:val="98"/>
  </w:num>
  <w:num w:numId="365">
    <w:abstractNumId w:val="599"/>
  </w:num>
  <w:num w:numId="366">
    <w:abstractNumId w:val="639"/>
  </w:num>
  <w:num w:numId="367">
    <w:abstractNumId w:val="166"/>
  </w:num>
  <w:num w:numId="368">
    <w:abstractNumId w:val="658"/>
  </w:num>
  <w:num w:numId="369">
    <w:abstractNumId w:val="49"/>
  </w:num>
  <w:num w:numId="370">
    <w:abstractNumId w:val="268"/>
  </w:num>
  <w:num w:numId="371">
    <w:abstractNumId w:val="396"/>
  </w:num>
  <w:num w:numId="372">
    <w:abstractNumId w:val="724"/>
  </w:num>
  <w:num w:numId="373">
    <w:abstractNumId w:val="351"/>
  </w:num>
  <w:num w:numId="374">
    <w:abstractNumId w:val="717"/>
  </w:num>
  <w:num w:numId="375">
    <w:abstractNumId w:val="647"/>
  </w:num>
  <w:num w:numId="376">
    <w:abstractNumId w:val="370"/>
  </w:num>
  <w:num w:numId="377">
    <w:abstractNumId w:val="18"/>
  </w:num>
  <w:num w:numId="378">
    <w:abstractNumId w:val="516"/>
  </w:num>
  <w:num w:numId="379">
    <w:abstractNumId w:val="199"/>
  </w:num>
  <w:num w:numId="380">
    <w:abstractNumId w:val="479"/>
  </w:num>
  <w:num w:numId="381">
    <w:abstractNumId w:val="283"/>
  </w:num>
  <w:num w:numId="382">
    <w:abstractNumId w:val="106"/>
  </w:num>
  <w:num w:numId="383">
    <w:abstractNumId w:val="168"/>
  </w:num>
  <w:num w:numId="384">
    <w:abstractNumId w:val="457"/>
  </w:num>
  <w:num w:numId="385">
    <w:abstractNumId w:val="146"/>
  </w:num>
  <w:num w:numId="386">
    <w:abstractNumId w:val="766"/>
  </w:num>
  <w:num w:numId="387">
    <w:abstractNumId w:val="546"/>
  </w:num>
  <w:num w:numId="388">
    <w:abstractNumId w:val="682"/>
  </w:num>
  <w:num w:numId="389">
    <w:abstractNumId w:val="44"/>
  </w:num>
  <w:num w:numId="390">
    <w:abstractNumId w:val="359"/>
  </w:num>
  <w:num w:numId="391">
    <w:abstractNumId w:val="444"/>
  </w:num>
  <w:num w:numId="392">
    <w:abstractNumId w:val="569"/>
  </w:num>
  <w:num w:numId="393">
    <w:abstractNumId w:val="328"/>
  </w:num>
  <w:num w:numId="394">
    <w:abstractNumId w:val="240"/>
  </w:num>
  <w:num w:numId="395">
    <w:abstractNumId w:val="504"/>
  </w:num>
  <w:num w:numId="396">
    <w:abstractNumId w:val="224"/>
  </w:num>
  <w:num w:numId="397">
    <w:abstractNumId w:val="92"/>
  </w:num>
  <w:num w:numId="398">
    <w:abstractNumId w:val="734"/>
  </w:num>
  <w:num w:numId="399">
    <w:abstractNumId w:val="116"/>
  </w:num>
  <w:num w:numId="400">
    <w:abstractNumId w:val="380"/>
  </w:num>
  <w:num w:numId="401">
    <w:abstractNumId w:val="788"/>
  </w:num>
  <w:num w:numId="402">
    <w:abstractNumId w:val="203"/>
  </w:num>
  <w:num w:numId="403">
    <w:abstractNumId w:val="445"/>
  </w:num>
  <w:num w:numId="404">
    <w:abstractNumId w:val="672"/>
  </w:num>
  <w:num w:numId="405">
    <w:abstractNumId w:val="637"/>
  </w:num>
  <w:num w:numId="406">
    <w:abstractNumId w:val="413"/>
  </w:num>
  <w:num w:numId="407">
    <w:abstractNumId w:val="470"/>
  </w:num>
  <w:num w:numId="408">
    <w:abstractNumId w:val="113"/>
  </w:num>
  <w:num w:numId="409">
    <w:abstractNumId w:val="254"/>
  </w:num>
  <w:num w:numId="410">
    <w:abstractNumId w:val="123"/>
  </w:num>
  <w:num w:numId="411">
    <w:abstractNumId w:val="200"/>
  </w:num>
  <w:num w:numId="412">
    <w:abstractNumId w:val="669"/>
  </w:num>
  <w:num w:numId="413">
    <w:abstractNumId w:val="627"/>
  </w:num>
  <w:num w:numId="414">
    <w:abstractNumId w:val="784"/>
  </w:num>
  <w:num w:numId="415">
    <w:abstractNumId w:val="711"/>
  </w:num>
  <w:num w:numId="416">
    <w:abstractNumId w:val="423"/>
  </w:num>
  <w:num w:numId="417">
    <w:abstractNumId w:val="726"/>
  </w:num>
  <w:num w:numId="418">
    <w:abstractNumId w:val="767"/>
  </w:num>
  <w:num w:numId="419">
    <w:abstractNumId w:val="150"/>
  </w:num>
  <w:num w:numId="420">
    <w:abstractNumId w:val="30"/>
  </w:num>
  <w:num w:numId="421">
    <w:abstractNumId w:val="473"/>
  </w:num>
  <w:num w:numId="422">
    <w:abstractNumId w:val="28"/>
  </w:num>
  <w:num w:numId="423">
    <w:abstractNumId w:val="415"/>
  </w:num>
  <w:num w:numId="424">
    <w:abstractNumId w:val="596"/>
  </w:num>
  <w:num w:numId="425">
    <w:abstractNumId w:val="75"/>
  </w:num>
  <w:num w:numId="426">
    <w:abstractNumId w:val="580"/>
  </w:num>
  <w:num w:numId="427">
    <w:abstractNumId w:val="453"/>
  </w:num>
  <w:num w:numId="428">
    <w:abstractNumId w:val="207"/>
  </w:num>
  <w:num w:numId="429">
    <w:abstractNumId w:val="140"/>
  </w:num>
  <w:num w:numId="430">
    <w:abstractNumId w:val="456"/>
  </w:num>
  <w:num w:numId="431">
    <w:abstractNumId w:val="586"/>
  </w:num>
  <w:num w:numId="432">
    <w:abstractNumId w:val="385"/>
  </w:num>
  <w:num w:numId="433">
    <w:abstractNumId w:val="437"/>
  </w:num>
  <w:num w:numId="434">
    <w:abstractNumId w:val="343"/>
  </w:num>
  <w:num w:numId="435">
    <w:abstractNumId w:val="23"/>
  </w:num>
  <w:num w:numId="436">
    <w:abstractNumId w:val="190"/>
  </w:num>
  <w:num w:numId="437">
    <w:abstractNumId w:val="685"/>
  </w:num>
  <w:num w:numId="438">
    <w:abstractNumId w:val="198"/>
  </w:num>
  <w:num w:numId="439">
    <w:abstractNumId w:val="14"/>
  </w:num>
  <w:num w:numId="440">
    <w:abstractNumId w:val="350"/>
  </w:num>
  <w:num w:numId="441">
    <w:abstractNumId w:val="291"/>
  </w:num>
  <w:num w:numId="442">
    <w:abstractNumId w:val="338"/>
  </w:num>
  <w:num w:numId="443">
    <w:abstractNumId w:val="471"/>
  </w:num>
  <w:num w:numId="444">
    <w:abstractNumId w:val="367"/>
  </w:num>
  <w:num w:numId="445">
    <w:abstractNumId w:val="757"/>
  </w:num>
  <w:num w:numId="446">
    <w:abstractNumId w:val="718"/>
  </w:num>
  <w:num w:numId="447">
    <w:abstractNumId w:val="132"/>
  </w:num>
  <w:num w:numId="448">
    <w:abstractNumId w:val="617"/>
  </w:num>
  <w:num w:numId="449">
    <w:abstractNumId w:val="191"/>
  </w:num>
  <w:num w:numId="450">
    <w:abstractNumId w:val="66"/>
  </w:num>
  <w:num w:numId="451">
    <w:abstractNumId w:val="770"/>
  </w:num>
  <w:num w:numId="452">
    <w:abstractNumId w:val="153"/>
  </w:num>
  <w:num w:numId="453">
    <w:abstractNumId w:val="583"/>
  </w:num>
  <w:num w:numId="454">
    <w:abstractNumId w:val="582"/>
  </w:num>
  <w:num w:numId="455">
    <w:abstractNumId w:val="780"/>
  </w:num>
  <w:num w:numId="456">
    <w:abstractNumId w:val="87"/>
  </w:num>
  <w:num w:numId="457">
    <w:abstractNumId w:val="151"/>
  </w:num>
  <w:num w:numId="458">
    <w:abstractNumId w:val="683"/>
  </w:num>
  <w:num w:numId="459">
    <w:abstractNumId w:val="485"/>
  </w:num>
  <w:num w:numId="460">
    <w:abstractNumId w:val="124"/>
  </w:num>
  <w:num w:numId="461">
    <w:abstractNumId w:val="435"/>
  </w:num>
  <w:num w:numId="462">
    <w:abstractNumId w:val="638"/>
  </w:num>
  <w:num w:numId="463">
    <w:abstractNumId w:val="186"/>
  </w:num>
  <w:num w:numId="464">
    <w:abstractNumId w:val="496"/>
  </w:num>
  <w:num w:numId="465">
    <w:abstractNumId w:val="402"/>
  </w:num>
  <w:num w:numId="466">
    <w:abstractNumId w:val="226"/>
  </w:num>
  <w:num w:numId="467">
    <w:abstractNumId w:val="252"/>
  </w:num>
  <w:num w:numId="468">
    <w:abstractNumId w:val="148"/>
  </w:num>
  <w:num w:numId="469">
    <w:abstractNumId w:val="591"/>
  </w:num>
  <w:num w:numId="470">
    <w:abstractNumId w:val="655"/>
  </w:num>
  <w:num w:numId="471">
    <w:abstractNumId w:val="805"/>
  </w:num>
  <w:num w:numId="472">
    <w:abstractNumId w:val="404"/>
  </w:num>
  <w:num w:numId="473">
    <w:abstractNumId w:val="174"/>
  </w:num>
  <w:num w:numId="474">
    <w:abstractNumId w:val="704"/>
  </w:num>
  <w:num w:numId="475">
    <w:abstractNumId w:val="111"/>
  </w:num>
  <w:num w:numId="476">
    <w:abstractNumId w:val="36"/>
  </w:num>
  <w:num w:numId="477">
    <w:abstractNumId w:val="126"/>
  </w:num>
  <w:num w:numId="478">
    <w:abstractNumId w:val="687"/>
  </w:num>
  <w:num w:numId="479">
    <w:abstractNumId w:val="147"/>
  </w:num>
  <w:num w:numId="480">
    <w:abstractNumId w:val="448"/>
  </w:num>
  <w:num w:numId="481">
    <w:abstractNumId w:val="716"/>
  </w:num>
  <w:num w:numId="482">
    <w:abstractNumId w:val="304"/>
  </w:num>
  <w:num w:numId="483">
    <w:abstractNumId w:val="699"/>
  </w:num>
  <w:num w:numId="484">
    <w:abstractNumId w:val="528"/>
  </w:num>
  <w:num w:numId="485">
    <w:abstractNumId w:val="63"/>
  </w:num>
  <w:num w:numId="486">
    <w:abstractNumId w:val="489"/>
  </w:num>
  <w:num w:numId="487">
    <w:abstractNumId w:val="259"/>
  </w:num>
  <w:num w:numId="488">
    <w:abstractNumId w:val="337"/>
  </w:num>
  <w:num w:numId="489">
    <w:abstractNumId w:val="398"/>
  </w:num>
  <w:num w:numId="490">
    <w:abstractNumId w:val="344"/>
  </w:num>
  <w:num w:numId="491">
    <w:abstractNumId w:val="525"/>
  </w:num>
  <w:num w:numId="492">
    <w:abstractNumId w:val="791"/>
  </w:num>
  <w:num w:numId="493">
    <w:abstractNumId w:val="589"/>
  </w:num>
  <w:num w:numId="494">
    <w:abstractNumId w:val="122"/>
  </w:num>
  <w:num w:numId="495">
    <w:abstractNumId w:val="549"/>
  </w:num>
  <w:num w:numId="496">
    <w:abstractNumId w:val="452"/>
  </w:num>
  <w:num w:numId="497">
    <w:abstractNumId w:val="776"/>
  </w:num>
  <w:num w:numId="498">
    <w:abstractNumId w:val="37"/>
  </w:num>
  <w:num w:numId="499">
    <w:abstractNumId w:val="650"/>
  </w:num>
  <w:num w:numId="500">
    <w:abstractNumId w:val="713"/>
  </w:num>
  <w:num w:numId="501">
    <w:abstractNumId w:val="641"/>
  </w:num>
  <w:num w:numId="502">
    <w:abstractNumId w:val="721"/>
  </w:num>
  <w:num w:numId="503">
    <w:abstractNumId w:val="88"/>
  </w:num>
  <w:num w:numId="504">
    <w:abstractNumId w:val="677"/>
  </w:num>
  <w:num w:numId="505">
    <w:abstractNumId w:val="624"/>
  </w:num>
  <w:num w:numId="506">
    <w:abstractNumId w:val="572"/>
  </w:num>
  <w:num w:numId="507">
    <w:abstractNumId w:val="544"/>
  </w:num>
  <w:num w:numId="508">
    <w:abstractNumId w:val="362"/>
  </w:num>
  <w:num w:numId="509">
    <w:abstractNumId w:val="541"/>
  </w:num>
  <w:num w:numId="510">
    <w:abstractNumId w:val="512"/>
  </w:num>
  <w:num w:numId="511">
    <w:abstractNumId w:val="657"/>
  </w:num>
  <w:num w:numId="512">
    <w:abstractNumId w:val="498"/>
  </w:num>
  <w:num w:numId="513">
    <w:abstractNumId w:val="557"/>
  </w:num>
  <w:num w:numId="514">
    <w:abstractNumId w:val="187"/>
  </w:num>
  <w:num w:numId="515">
    <w:abstractNumId w:val="458"/>
  </w:num>
  <w:num w:numId="516">
    <w:abstractNumId w:val="281"/>
  </w:num>
  <w:num w:numId="517">
    <w:abstractNumId w:val="348"/>
  </w:num>
  <w:num w:numId="518">
    <w:abstractNumId w:val="430"/>
  </w:num>
  <w:num w:numId="519">
    <w:abstractNumId w:val="313"/>
  </w:num>
  <w:num w:numId="520">
    <w:abstractNumId w:val="311"/>
  </w:num>
  <w:num w:numId="521">
    <w:abstractNumId w:val="612"/>
  </w:num>
  <w:num w:numId="522">
    <w:abstractNumId w:val="460"/>
  </w:num>
  <w:num w:numId="523">
    <w:abstractNumId w:val="735"/>
  </w:num>
  <w:num w:numId="524">
    <w:abstractNumId w:val="588"/>
  </w:num>
  <w:num w:numId="525">
    <w:abstractNumId w:val="58"/>
  </w:num>
  <w:num w:numId="526">
    <w:abstractNumId w:val="237"/>
  </w:num>
  <w:num w:numId="527">
    <w:abstractNumId w:val="347"/>
  </w:num>
  <w:num w:numId="528">
    <w:abstractNumId w:val="392"/>
  </w:num>
  <w:num w:numId="529">
    <w:abstractNumId w:val="160"/>
  </w:num>
  <w:num w:numId="530">
    <w:abstractNumId w:val="565"/>
  </w:num>
  <w:num w:numId="531">
    <w:abstractNumId w:val="748"/>
  </w:num>
  <w:num w:numId="532">
    <w:abstractNumId w:val="368"/>
  </w:num>
  <w:num w:numId="533">
    <w:abstractNumId w:val="552"/>
  </w:num>
  <w:num w:numId="534">
    <w:abstractNumId w:val="563"/>
  </w:num>
  <w:num w:numId="535">
    <w:abstractNumId w:val="214"/>
  </w:num>
  <w:num w:numId="536">
    <w:abstractNumId w:val="494"/>
  </w:num>
  <w:num w:numId="537">
    <w:abstractNumId w:val="505"/>
  </w:num>
  <w:num w:numId="538">
    <w:abstractNumId w:val="369"/>
  </w:num>
  <w:num w:numId="539">
    <w:abstractNumId w:val="302"/>
  </w:num>
  <w:num w:numId="540">
    <w:abstractNumId w:val="465"/>
  </w:num>
  <w:num w:numId="541">
    <w:abstractNumId w:val="809"/>
  </w:num>
  <w:num w:numId="542">
    <w:abstractNumId w:val="103"/>
  </w:num>
  <w:num w:numId="543">
    <w:abstractNumId w:val="727"/>
  </w:num>
  <w:num w:numId="544">
    <w:abstractNumId w:val="450"/>
  </w:num>
  <w:num w:numId="545">
    <w:abstractNumId w:val="508"/>
  </w:num>
  <w:num w:numId="546">
    <w:abstractNumId w:val="56"/>
  </w:num>
  <w:num w:numId="547">
    <w:abstractNumId w:val="310"/>
  </w:num>
  <w:num w:numId="548">
    <w:abstractNumId w:val="286"/>
  </w:num>
  <w:num w:numId="549">
    <w:abstractNumId w:val="623"/>
  </w:num>
  <w:num w:numId="550">
    <w:abstractNumId w:val="414"/>
  </w:num>
  <w:num w:numId="551">
    <w:abstractNumId w:val="360"/>
  </w:num>
  <w:num w:numId="552">
    <w:abstractNumId w:val="41"/>
  </w:num>
  <w:num w:numId="553">
    <w:abstractNumId w:val="262"/>
  </w:num>
  <w:num w:numId="554">
    <w:abstractNumId w:val="447"/>
  </w:num>
  <w:num w:numId="555">
    <w:abstractNumId w:val="410"/>
  </w:num>
  <w:num w:numId="556">
    <w:abstractNumId w:val="622"/>
  </w:num>
  <w:num w:numId="557">
    <w:abstractNumId w:val="812"/>
  </w:num>
  <w:num w:numId="558">
    <w:abstractNumId w:val="545"/>
  </w:num>
  <w:num w:numId="559">
    <w:abstractNumId w:val="247"/>
  </w:num>
  <w:num w:numId="560">
    <w:abstractNumId w:val="739"/>
  </w:num>
  <w:num w:numId="561">
    <w:abstractNumId w:val="303"/>
  </w:num>
  <w:num w:numId="562">
    <w:abstractNumId w:val="577"/>
  </w:num>
  <w:num w:numId="563">
    <w:abstractNumId w:val="221"/>
  </w:num>
  <w:num w:numId="564">
    <w:abstractNumId w:val="782"/>
  </w:num>
  <w:num w:numId="565">
    <w:abstractNumId w:val="605"/>
  </w:num>
  <w:num w:numId="566">
    <w:abstractNumId w:val="441"/>
  </w:num>
  <w:num w:numId="567">
    <w:abstractNumId w:val="608"/>
  </w:num>
  <w:num w:numId="568">
    <w:abstractNumId w:val="80"/>
  </w:num>
  <w:num w:numId="569">
    <w:abstractNumId w:val="799"/>
  </w:num>
  <w:num w:numId="570">
    <w:abstractNumId w:val="542"/>
  </w:num>
  <w:num w:numId="571">
    <w:abstractNumId w:val="443"/>
  </w:num>
  <w:num w:numId="572">
    <w:abstractNumId w:val="307"/>
  </w:num>
  <w:num w:numId="573">
    <w:abstractNumId w:val="334"/>
  </w:num>
  <w:num w:numId="574">
    <w:abstractNumId w:val="317"/>
  </w:num>
  <w:num w:numId="575">
    <w:abstractNumId w:val="51"/>
  </w:num>
  <w:num w:numId="576">
    <w:abstractNumId w:val="52"/>
  </w:num>
  <w:num w:numId="577">
    <w:abstractNumId w:val="621"/>
  </w:num>
  <w:num w:numId="578">
    <w:abstractNumId w:val="787"/>
  </w:num>
  <w:num w:numId="579">
    <w:abstractNumId w:val="462"/>
  </w:num>
  <w:num w:numId="580">
    <w:abstractNumId w:val="752"/>
  </w:num>
  <w:num w:numId="581">
    <w:abstractNumId w:val="468"/>
  </w:num>
  <w:num w:numId="582">
    <w:abstractNumId w:val="595"/>
  </w:num>
  <w:num w:numId="583">
    <w:abstractNumId w:val="769"/>
  </w:num>
  <w:num w:numId="584">
    <w:abstractNumId w:val="158"/>
  </w:num>
  <w:num w:numId="585">
    <w:abstractNumId w:val="312"/>
  </w:num>
  <w:num w:numId="586">
    <w:abstractNumId w:val="99"/>
  </w:num>
  <w:num w:numId="587">
    <w:abstractNumId w:val="48"/>
  </w:num>
  <w:num w:numId="588">
    <w:abstractNumId w:val="24"/>
  </w:num>
  <w:num w:numId="589">
    <w:abstractNumId w:val="590"/>
  </w:num>
  <w:num w:numId="590">
    <w:abstractNumId w:val="484"/>
  </w:num>
  <w:num w:numId="591">
    <w:abstractNumId w:val="522"/>
  </w:num>
  <w:num w:numId="592">
    <w:abstractNumId w:val="265"/>
  </w:num>
  <w:num w:numId="593">
    <w:abstractNumId w:val="276"/>
  </w:num>
  <w:num w:numId="594">
    <w:abstractNumId w:val="27"/>
  </w:num>
  <w:num w:numId="595">
    <w:abstractNumId w:val="576"/>
  </w:num>
  <w:num w:numId="596">
    <w:abstractNumId w:val="507"/>
  </w:num>
  <w:num w:numId="597">
    <w:abstractNumId w:val="323"/>
  </w:num>
  <w:num w:numId="598">
    <w:abstractNumId w:val="293"/>
  </w:num>
  <w:num w:numId="599">
    <w:abstractNumId w:val="67"/>
  </w:num>
  <w:num w:numId="600">
    <w:abstractNumId w:val="177"/>
  </w:num>
  <w:num w:numId="601">
    <w:abstractNumId w:val="170"/>
  </w:num>
  <w:num w:numId="602">
    <w:abstractNumId w:val="786"/>
  </w:num>
  <w:num w:numId="603">
    <w:abstractNumId w:val="155"/>
  </w:num>
  <w:num w:numId="604">
    <w:abstractNumId w:val="194"/>
  </w:num>
  <w:num w:numId="605">
    <w:abstractNumId w:val="246"/>
  </w:num>
  <w:num w:numId="606">
    <w:abstractNumId w:val="297"/>
  </w:num>
  <w:num w:numId="607">
    <w:abstractNumId w:val="604"/>
  </w:num>
  <w:num w:numId="608">
    <w:abstractNumId w:val="642"/>
  </w:num>
  <w:num w:numId="609">
    <w:abstractNumId w:val="358"/>
  </w:num>
  <w:num w:numId="610">
    <w:abstractNumId w:val="781"/>
  </w:num>
  <w:num w:numId="611">
    <w:abstractNumId w:val="707"/>
  </w:num>
  <w:num w:numId="612">
    <w:abstractNumId w:val="690"/>
  </w:num>
  <w:num w:numId="613">
    <w:abstractNumId w:val="674"/>
  </w:num>
  <w:num w:numId="614">
    <w:abstractNumId w:val="743"/>
  </w:num>
  <w:num w:numId="615">
    <w:abstractNumId w:val="102"/>
  </w:num>
  <w:num w:numId="616">
    <w:abstractNumId w:val="389"/>
  </w:num>
  <w:num w:numId="617">
    <w:abstractNumId w:val="141"/>
  </w:num>
  <w:num w:numId="618">
    <w:abstractNumId w:val="54"/>
  </w:num>
  <w:num w:numId="619">
    <w:abstractNumId w:val="652"/>
  </w:num>
  <w:num w:numId="620">
    <w:abstractNumId w:val="681"/>
  </w:num>
  <w:num w:numId="621">
    <w:abstractNumId w:val="399"/>
  </w:num>
  <w:num w:numId="622">
    <w:abstractNumId w:val="211"/>
  </w:num>
  <w:num w:numId="623">
    <w:abstractNumId w:val="236"/>
  </w:num>
  <w:num w:numId="624">
    <w:abstractNumId w:val="287"/>
  </w:num>
  <w:num w:numId="625">
    <w:abstractNumId w:val="55"/>
  </w:num>
  <w:num w:numId="626">
    <w:abstractNumId w:val="353"/>
  </w:num>
  <w:num w:numId="627">
    <w:abstractNumId w:val="609"/>
  </w:num>
  <w:num w:numId="628">
    <w:abstractNumId w:val="255"/>
  </w:num>
  <w:num w:numId="629">
    <w:abstractNumId w:val="333"/>
  </w:num>
  <w:num w:numId="630">
    <w:abstractNumId w:val="407"/>
  </w:num>
  <w:num w:numId="631">
    <w:abstractNumId w:val="154"/>
  </w:num>
  <w:num w:numId="632">
    <w:abstractNumId w:val="419"/>
  </w:num>
  <w:num w:numId="633">
    <w:abstractNumId w:val="610"/>
  </w:num>
  <w:num w:numId="634">
    <w:abstractNumId w:val="249"/>
  </w:num>
  <w:num w:numId="635">
    <w:abstractNumId w:val="758"/>
  </w:num>
  <w:num w:numId="636">
    <w:abstractNumId w:val="804"/>
  </w:num>
  <w:num w:numId="637">
    <w:abstractNumId w:val="537"/>
  </w:num>
  <w:num w:numId="638">
    <w:abstractNumId w:val="301"/>
  </w:num>
  <w:num w:numId="639">
    <w:abstractNumId w:val="100"/>
  </w:num>
  <w:num w:numId="640">
    <w:abstractNumId w:val="570"/>
  </w:num>
  <w:num w:numId="641">
    <w:abstractNumId w:val="142"/>
  </w:num>
  <w:num w:numId="642">
    <w:abstractNumId w:val="559"/>
  </w:num>
  <w:num w:numId="643">
    <w:abstractNumId w:val="731"/>
  </w:num>
  <w:num w:numId="644">
    <w:abstractNumId w:val="45"/>
  </w:num>
  <w:num w:numId="645">
    <w:abstractNumId w:val="22"/>
  </w:num>
  <w:num w:numId="646">
    <w:abstractNumId w:val="656"/>
  </w:num>
  <w:num w:numId="647">
    <w:abstractNumId w:val="686"/>
  </w:num>
  <w:num w:numId="648">
    <w:abstractNumId w:val="556"/>
  </w:num>
  <w:num w:numId="649">
    <w:abstractNumId w:val="761"/>
  </w:num>
  <w:num w:numId="650">
    <w:abstractNumId w:val="109"/>
  </w:num>
  <w:num w:numId="651">
    <w:abstractNumId w:val="779"/>
  </w:num>
  <w:num w:numId="652">
    <w:abstractNumId w:val="477"/>
  </w:num>
  <w:num w:numId="653">
    <w:abstractNumId w:val="640"/>
  </w:num>
  <w:num w:numId="654">
    <w:abstractNumId w:val="630"/>
  </w:num>
  <w:num w:numId="655">
    <w:abstractNumId w:val="165"/>
  </w:num>
  <w:num w:numId="656">
    <w:abstractNumId w:val="5"/>
  </w:num>
  <w:num w:numId="657">
    <w:abstractNumId w:val="535"/>
  </w:num>
  <w:num w:numId="658">
    <w:abstractNumId w:val="209"/>
  </w:num>
  <w:num w:numId="659">
    <w:abstractNumId w:val="0"/>
  </w:num>
  <w:num w:numId="660">
    <w:abstractNumId w:val="400"/>
  </w:num>
  <w:num w:numId="661">
    <w:abstractNumId w:val="46"/>
  </w:num>
  <w:num w:numId="662">
    <w:abstractNumId w:val="495"/>
  </w:num>
  <w:num w:numId="663">
    <w:abstractNumId w:val="257"/>
  </w:num>
  <w:num w:numId="664">
    <w:abstractNumId w:val="421"/>
  </w:num>
  <w:num w:numId="665">
    <w:abstractNumId w:val="1"/>
  </w:num>
  <w:num w:numId="666">
    <w:abstractNumId w:val="406"/>
  </w:num>
  <w:num w:numId="667">
    <w:abstractNumId w:val="697"/>
  </w:num>
  <w:num w:numId="668">
    <w:abstractNumId w:val="474"/>
  </w:num>
  <w:num w:numId="669">
    <w:abstractNumId w:val="619"/>
  </w:num>
  <w:num w:numId="670">
    <w:abstractNumId w:val="79"/>
  </w:num>
  <w:num w:numId="671">
    <w:abstractNumId w:val="119"/>
  </w:num>
  <w:num w:numId="672">
    <w:abstractNumId w:val="299"/>
  </w:num>
  <w:num w:numId="673">
    <w:abstractNumId w:val="561"/>
  </w:num>
  <w:num w:numId="674">
    <w:abstractNumId w:val="107"/>
  </w:num>
  <w:num w:numId="675">
    <w:abstractNumId w:val="587"/>
  </w:num>
  <w:num w:numId="676">
    <w:abstractNumId w:val="89"/>
  </w:num>
  <w:num w:numId="677">
    <w:abstractNumId w:val="365"/>
  </w:num>
  <w:num w:numId="678">
    <w:abstractNumId w:val="193"/>
  </w:num>
  <w:num w:numId="679">
    <w:abstractNumId w:val="13"/>
  </w:num>
  <w:num w:numId="680">
    <w:abstractNumId w:val="600"/>
  </w:num>
  <w:num w:numId="681">
    <w:abstractNumId w:val="57"/>
  </w:num>
  <w:num w:numId="682">
    <w:abstractNumId w:val="502"/>
  </w:num>
  <w:num w:numId="683">
    <w:abstractNumId w:val="540"/>
  </w:num>
  <w:num w:numId="684">
    <w:abstractNumId w:val="648"/>
  </w:num>
  <w:num w:numId="685">
    <w:abstractNumId w:val="76"/>
  </w:num>
  <w:num w:numId="686">
    <w:abstractNumId w:val="101"/>
  </w:num>
  <w:num w:numId="687">
    <w:abstractNumId w:val="345"/>
  </w:num>
  <w:num w:numId="688">
    <w:abstractNumId w:val="790"/>
  </w:num>
  <w:num w:numId="689">
    <w:abstractNumId w:val="634"/>
  </w:num>
  <w:num w:numId="690">
    <w:abstractNumId w:val="220"/>
  </w:num>
  <w:num w:numId="691">
    <w:abstractNumId w:val="745"/>
  </w:num>
  <w:num w:numId="692">
    <w:abstractNumId w:val="521"/>
  </w:num>
  <w:num w:numId="693">
    <w:abstractNumId w:val="492"/>
  </w:num>
  <w:num w:numId="694">
    <w:abstractNumId w:val="16"/>
  </w:num>
  <w:num w:numId="695">
    <w:abstractNumId w:val="180"/>
  </w:num>
  <w:num w:numId="696">
    <w:abstractNumId w:val="675"/>
  </w:num>
  <w:num w:numId="697">
    <w:abstractNumId w:val="581"/>
  </w:num>
  <w:num w:numId="698">
    <w:abstractNumId w:val="35"/>
  </w:num>
  <w:num w:numId="699">
    <w:abstractNumId w:val="618"/>
  </w:num>
  <w:num w:numId="700">
    <w:abstractNumId w:val="644"/>
  </w:num>
  <w:num w:numId="701">
    <w:abstractNumId w:val="694"/>
  </w:num>
  <w:num w:numId="702">
    <w:abstractNumId w:val="486"/>
  </w:num>
  <w:num w:numId="703">
    <w:abstractNumId w:val="709"/>
  </w:num>
  <w:num w:numId="704">
    <w:abstractNumId w:val="161"/>
  </w:num>
  <w:num w:numId="705">
    <w:abstractNumId w:val="32"/>
  </w:num>
  <w:num w:numId="706">
    <w:abstractNumId w:val="706"/>
  </w:num>
  <w:num w:numId="707">
    <w:abstractNumId w:val="68"/>
  </w:num>
  <w:num w:numId="708">
    <w:abstractNumId w:val="2"/>
  </w:num>
  <w:num w:numId="709">
    <w:abstractNumId w:val="762"/>
  </w:num>
  <w:num w:numId="710">
    <w:abstractNumId w:val="330"/>
  </w:num>
  <w:num w:numId="711">
    <w:abstractNumId w:val="715"/>
  </w:num>
  <w:num w:numId="712">
    <w:abstractNumId w:val="597"/>
  </w:num>
  <w:num w:numId="713">
    <w:abstractNumId w:val="493"/>
  </w:num>
  <w:num w:numId="714">
    <w:abstractNumId w:val="104"/>
  </w:num>
  <w:num w:numId="715">
    <w:abstractNumId w:val="188"/>
  </w:num>
  <w:num w:numId="716">
    <w:abstractNumId w:val="231"/>
  </w:num>
  <w:num w:numId="717">
    <w:abstractNumId w:val="411"/>
  </w:num>
  <w:num w:numId="718">
    <w:abstractNumId w:val="772"/>
  </w:num>
  <w:num w:numId="719">
    <w:abstractNumId w:val="806"/>
  </w:num>
  <w:num w:numId="720">
    <w:abstractNumId w:val="248"/>
  </w:num>
  <w:num w:numId="721">
    <w:abstractNumId w:val="319"/>
  </w:num>
  <w:num w:numId="722">
    <w:abstractNumId w:val="613"/>
  </w:num>
  <w:num w:numId="723">
    <w:abstractNumId w:val="118"/>
  </w:num>
  <w:num w:numId="724">
    <w:abstractNumId w:val="25"/>
  </w:num>
  <w:num w:numId="725">
    <w:abstractNumId w:val="777"/>
  </w:num>
  <w:num w:numId="726">
    <w:abstractNumId w:val="679"/>
  </w:num>
  <w:num w:numId="727">
    <w:abstractNumId w:val="539"/>
  </w:num>
  <w:num w:numId="728">
    <w:abstractNumId w:val="405"/>
  </w:num>
  <w:num w:numId="729">
    <w:abstractNumId w:val="527"/>
  </w:num>
  <w:num w:numId="730">
    <w:abstractNumId w:val="72"/>
  </w:num>
  <w:num w:numId="731">
    <w:abstractNumId w:val="646"/>
  </w:num>
  <w:num w:numId="732">
    <w:abstractNumId w:val="661"/>
  </w:num>
  <w:num w:numId="733">
    <w:abstractNumId w:val="175"/>
  </w:num>
  <w:num w:numId="734">
    <w:abstractNumId w:val="90"/>
  </w:num>
  <w:num w:numId="735">
    <w:abstractNumId w:val="306"/>
  </w:num>
  <w:num w:numId="736">
    <w:abstractNumId w:val="85"/>
  </w:num>
  <w:num w:numId="737">
    <w:abstractNumId w:val="593"/>
  </w:num>
  <w:num w:numId="738">
    <w:abstractNumId w:val="250"/>
  </w:num>
  <w:num w:numId="739">
    <w:abstractNumId w:val="403"/>
  </w:num>
  <w:num w:numId="740">
    <w:abstractNumId w:val="383"/>
  </w:num>
  <w:num w:numId="741">
    <w:abstractNumId w:val="388"/>
  </w:num>
  <w:num w:numId="742">
    <w:abstractNumId w:val="181"/>
  </w:num>
  <w:num w:numId="743">
    <w:abstractNumId w:val="316"/>
  </w:num>
  <w:num w:numId="744">
    <w:abstractNumId w:val="575"/>
  </w:num>
  <w:num w:numId="745">
    <w:abstractNumId w:val="636"/>
  </w:num>
  <w:num w:numId="746">
    <w:abstractNumId w:val="164"/>
  </w:num>
  <w:num w:numId="747">
    <w:abstractNumId w:val="114"/>
  </w:num>
  <w:num w:numId="748">
    <w:abstractNumId w:val="125"/>
  </w:num>
  <w:num w:numId="749">
    <w:abstractNumId w:val="810"/>
  </w:num>
  <w:num w:numId="750">
    <w:abstractNumId w:val="491"/>
  </w:num>
  <w:num w:numId="751">
    <w:abstractNumId w:val="218"/>
  </w:num>
  <w:num w:numId="752">
    <w:abstractNumId w:val="397"/>
  </w:num>
  <w:num w:numId="753">
    <w:abstractNumId w:val="117"/>
  </w:num>
  <w:num w:numId="754">
    <w:abstractNumId w:val="242"/>
  </w:num>
  <w:num w:numId="755">
    <w:abstractNumId w:val="393"/>
  </w:num>
  <w:num w:numId="756">
    <w:abstractNumId w:val="227"/>
  </w:num>
  <w:num w:numId="757">
    <w:abstractNumId w:val="759"/>
  </w:num>
  <w:num w:numId="758">
    <w:abstractNumId w:val="176"/>
  </w:num>
  <w:num w:numId="759">
    <w:abstractNumId w:val="564"/>
  </w:num>
  <w:num w:numId="760">
    <w:abstractNumId w:val="531"/>
  </w:num>
  <w:num w:numId="761">
    <w:abstractNumId w:val="693"/>
  </w:num>
  <w:num w:numId="762">
    <w:abstractNumId w:val="95"/>
  </w:num>
  <w:num w:numId="763">
    <w:abstractNumId w:val="94"/>
  </w:num>
  <w:num w:numId="764">
    <w:abstractNumId w:val="216"/>
  </w:num>
  <w:num w:numId="765">
    <w:abstractNumId w:val="764"/>
  </w:num>
  <w:num w:numId="766">
    <w:abstractNumId w:val="325"/>
  </w:num>
  <w:num w:numId="767">
    <w:abstractNumId w:val="43"/>
  </w:num>
  <w:num w:numId="768">
    <w:abstractNumId w:val="579"/>
  </w:num>
  <w:num w:numId="769">
    <w:abstractNumId w:val="204"/>
  </w:num>
  <w:num w:numId="770">
    <w:abstractNumId w:val="433"/>
  </w:num>
  <w:num w:numId="771">
    <w:abstractNumId w:val="206"/>
  </w:num>
  <w:num w:numId="772">
    <w:abstractNumId w:val="594"/>
  </w:num>
  <w:num w:numId="773">
    <w:abstractNumId w:val="61"/>
  </w:num>
  <w:num w:numId="774">
    <w:abstractNumId w:val="379"/>
  </w:num>
  <w:num w:numId="775">
    <w:abstractNumId w:val="390"/>
  </w:num>
  <w:num w:numId="776">
    <w:abstractNumId w:val="418"/>
  </w:num>
  <w:num w:numId="777">
    <w:abstractNumId w:val="38"/>
  </w:num>
  <w:num w:numId="778">
    <w:abstractNumId w:val="632"/>
  </w:num>
  <w:num w:numId="779">
    <w:abstractNumId w:val="136"/>
  </w:num>
  <w:num w:numId="780">
    <w:abstractNumId w:val="497"/>
  </w:num>
  <w:num w:numId="781">
    <w:abstractNumId w:val="235"/>
  </w:num>
  <w:num w:numId="782">
    <w:abstractNumId w:val="666"/>
  </w:num>
  <w:num w:numId="783">
    <w:abstractNumId w:val="513"/>
  </w:num>
  <w:num w:numId="784">
    <w:abstractNumId w:val="8"/>
  </w:num>
  <w:num w:numId="785">
    <w:abstractNumId w:val="754"/>
  </w:num>
  <w:num w:numId="786">
    <w:abstractNumId w:val="708"/>
  </w:num>
  <w:num w:numId="787">
    <w:abstractNumId w:val="53"/>
  </w:num>
  <w:num w:numId="788">
    <w:abstractNumId w:val="326"/>
  </w:num>
  <w:num w:numId="789">
    <w:abstractNumId w:val="223"/>
  </w:num>
  <w:num w:numId="790">
    <w:abstractNumId w:val="417"/>
  </w:num>
  <w:num w:numId="791">
    <w:abstractNumId w:val="219"/>
  </w:num>
  <w:num w:numId="792">
    <w:abstractNumId w:val="280"/>
  </w:num>
  <w:num w:numId="793">
    <w:abstractNumId w:val="785"/>
  </w:num>
  <w:num w:numId="794">
    <w:abstractNumId w:val="3"/>
  </w:num>
  <w:num w:numId="795">
    <w:abstractNumId w:val="346"/>
  </w:num>
  <w:num w:numId="796">
    <w:abstractNumId w:val="201"/>
  </w:num>
  <w:num w:numId="797">
    <w:abstractNumId w:val="802"/>
  </w:num>
  <w:num w:numId="798">
    <w:abstractNumId w:val="778"/>
  </w:num>
  <w:num w:numId="799">
    <w:abstractNumId w:val="760"/>
  </w:num>
  <w:num w:numId="800">
    <w:abstractNumId w:val="533"/>
  </w:num>
  <w:num w:numId="801">
    <w:abstractNumId w:val="352"/>
  </w:num>
  <w:num w:numId="802">
    <w:abstractNumId w:val="251"/>
  </w:num>
  <w:num w:numId="803">
    <w:abstractNumId w:val="335"/>
  </w:num>
  <w:num w:numId="804">
    <w:abstractNumId w:val="225"/>
  </w:num>
  <w:num w:numId="805">
    <w:abstractNumId w:val="607"/>
  </w:num>
  <w:num w:numId="806">
    <w:abstractNumId w:val="725"/>
  </w:num>
  <w:num w:numId="807">
    <w:abstractNumId w:val="663"/>
  </w:num>
  <w:num w:numId="808">
    <w:abstractNumId w:val="488"/>
  </w:num>
  <w:num w:numId="809">
    <w:abstractNumId w:val="807"/>
  </w:num>
  <w:num w:numId="810">
    <w:abstractNumId w:val="73"/>
  </w:num>
  <w:num w:numId="811">
    <w:abstractNumId w:val="429"/>
  </w:num>
  <w:num w:numId="812">
    <w:abstractNumId w:val="42"/>
  </w:num>
  <w:num w:numId="813">
    <w:abstractNumId w:val="278"/>
  </w:num>
  <w:num w:numId="814">
    <w:abstractNumId w:val="555"/>
  </w:num>
  <w:num w:numId="815">
    <w:abstractNumId w:val="263"/>
  </w:num>
  <w:numIdMacAtCleanup w:val="8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199"/>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73656"/>
    <w:rsid w:val="00000FD2"/>
    <w:rsid w:val="00004471"/>
    <w:rsid w:val="0001388E"/>
    <w:rsid w:val="000159E0"/>
    <w:rsid w:val="00016925"/>
    <w:rsid w:val="00022488"/>
    <w:rsid w:val="00023056"/>
    <w:rsid w:val="00023966"/>
    <w:rsid w:val="00024CCE"/>
    <w:rsid w:val="0002548C"/>
    <w:rsid w:val="0002549F"/>
    <w:rsid w:val="00030067"/>
    <w:rsid w:val="00032D77"/>
    <w:rsid w:val="000343F2"/>
    <w:rsid w:val="00040207"/>
    <w:rsid w:val="00040A7D"/>
    <w:rsid w:val="00040FE0"/>
    <w:rsid w:val="000427C1"/>
    <w:rsid w:val="00043CE1"/>
    <w:rsid w:val="0004726F"/>
    <w:rsid w:val="000517B8"/>
    <w:rsid w:val="00051B3F"/>
    <w:rsid w:val="000533CA"/>
    <w:rsid w:val="0005768C"/>
    <w:rsid w:val="00064810"/>
    <w:rsid w:val="00064994"/>
    <w:rsid w:val="00067470"/>
    <w:rsid w:val="0007699E"/>
    <w:rsid w:val="0008055E"/>
    <w:rsid w:val="00083EBF"/>
    <w:rsid w:val="0008618C"/>
    <w:rsid w:val="000877B8"/>
    <w:rsid w:val="000908A2"/>
    <w:rsid w:val="00091103"/>
    <w:rsid w:val="0009145B"/>
    <w:rsid w:val="000957BC"/>
    <w:rsid w:val="00096DCA"/>
    <w:rsid w:val="000A1236"/>
    <w:rsid w:val="000A2CD5"/>
    <w:rsid w:val="000A35D9"/>
    <w:rsid w:val="000A769C"/>
    <w:rsid w:val="000B44E7"/>
    <w:rsid w:val="000B57C3"/>
    <w:rsid w:val="000C11E8"/>
    <w:rsid w:val="000C19F6"/>
    <w:rsid w:val="000C31DD"/>
    <w:rsid w:val="000D1395"/>
    <w:rsid w:val="000D2FC0"/>
    <w:rsid w:val="000E05B7"/>
    <w:rsid w:val="000E0658"/>
    <w:rsid w:val="000E1E73"/>
    <w:rsid w:val="000E4506"/>
    <w:rsid w:val="000E4E44"/>
    <w:rsid w:val="000E68D8"/>
    <w:rsid w:val="000F171A"/>
    <w:rsid w:val="000F56E1"/>
    <w:rsid w:val="000F5C62"/>
    <w:rsid w:val="0010086D"/>
    <w:rsid w:val="001010FA"/>
    <w:rsid w:val="00102BAA"/>
    <w:rsid w:val="00105FC2"/>
    <w:rsid w:val="0011011F"/>
    <w:rsid w:val="0011326C"/>
    <w:rsid w:val="0011349B"/>
    <w:rsid w:val="0011389B"/>
    <w:rsid w:val="00114253"/>
    <w:rsid w:val="0011469A"/>
    <w:rsid w:val="00114E6C"/>
    <w:rsid w:val="001157F9"/>
    <w:rsid w:val="001324AD"/>
    <w:rsid w:val="00132A45"/>
    <w:rsid w:val="001336E0"/>
    <w:rsid w:val="00134E1E"/>
    <w:rsid w:val="00140A61"/>
    <w:rsid w:val="001509AF"/>
    <w:rsid w:val="00151428"/>
    <w:rsid w:val="00152835"/>
    <w:rsid w:val="001614E0"/>
    <w:rsid w:val="00161634"/>
    <w:rsid w:val="00162DB6"/>
    <w:rsid w:val="00163328"/>
    <w:rsid w:val="0016397B"/>
    <w:rsid w:val="00165851"/>
    <w:rsid w:val="00165F5A"/>
    <w:rsid w:val="00170387"/>
    <w:rsid w:val="00173177"/>
    <w:rsid w:val="00176830"/>
    <w:rsid w:val="001803DB"/>
    <w:rsid w:val="00180C18"/>
    <w:rsid w:val="0018332D"/>
    <w:rsid w:val="001843F3"/>
    <w:rsid w:val="00195CE8"/>
    <w:rsid w:val="0019767C"/>
    <w:rsid w:val="001A1D50"/>
    <w:rsid w:val="001A692F"/>
    <w:rsid w:val="001B2E40"/>
    <w:rsid w:val="001B5476"/>
    <w:rsid w:val="001B5CFC"/>
    <w:rsid w:val="001C1B47"/>
    <w:rsid w:val="001D08F3"/>
    <w:rsid w:val="001D5172"/>
    <w:rsid w:val="001D7C6D"/>
    <w:rsid w:val="001E7722"/>
    <w:rsid w:val="001F37B5"/>
    <w:rsid w:val="001F4F0A"/>
    <w:rsid w:val="001F727A"/>
    <w:rsid w:val="00202C3E"/>
    <w:rsid w:val="00204813"/>
    <w:rsid w:val="00205260"/>
    <w:rsid w:val="002070F5"/>
    <w:rsid w:val="002102E8"/>
    <w:rsid w:val="002117E8"/>
    <w:rsid w:val="00212027"/>
    <w:rsid w:val="00221A5C"/>
    <w:rsid w:val="00222269"/>
    <w:rsid w:val="00222560"/>
    <w:rsid w:val="00223562"/>
    <w:rsid w:val="00223C7A"/>
    <w:rsid w:val="00224CE5"/>
    <w:rsid w:val="0022605D"/>
    <w:rsid w:val="00227CFF"/>
    <w:rsid w:val="002302B0"/>
    <w:rsid w:val="002336CA"/>
    <w:rsid w:val="00234054"/>
    <w:rsid w:val="00237F54"/>
    <w:rsid w:val="00240FA2"/>
    <w:rsid w:val="00242A79"/>
    <w:rsid w:val="0024486C"/>
    <w:rsid w:val="00244C72"/>
    <w:rsid w:val="00245FE2"/>
    <w:rsid w:val="002502A6"/>
    <w:rsid w:val="00252169"/>
    <w:rsid w:val="0025515E"/>
    <w:rsid w:val="002555F1"/>
    <w:rsid w:val="002606AB"/>
    <w:rsid w:val="00264A92"/>
    <w:rsid w:val="00266342"/>
    <w:rsid w:val="00266BCF"/>
    <w:rsid w:val="00267E0F"/>
    <w:rsid w:val="00271864"/>
    <w:rsid w:val="00272EF7"/>
    <w:rsid w:val="00273F06"/>
    <w:rsid w:val="00275641"/>
    <w:rsid w:val="002779D7"/>
    <w:rsid w:val="00285E4B"/>
    <w:rsid w:val="00286A6A"/>
    <w:rsid w:val="002877C2"/>
    <w:rsid w:val="00297B0A"/>
    <w:rsid w:val="002A454E"/>
    <w:rsid w:val="002A6301"/>
    <w:rsid w:val="002A6908"/>
    <w:rsid w:val="002B1B4B"/>
    <w:rsid w:val="002B293F"/>
    <w:rsid w:val="002C1B8C"/>
    <w:rsid w:val="002C2119"/>
    <w:rsid w:val="002C27D3"/>
    <w:rsid w:val="002C5802"/>
    <w:rsid w:val="002D01E5"/>
    <w:rsid w:val="002D0DF6"/>
    <w:rsid w:val="002D0FB9"/>
    <w:rsid w:val="002D2877"/>
    <w:rsid w:val="002D50FA"/>
    <w:rsid w:val="002E1B68"/>
    <w:rsid w:val="002E2D41"/>
    <w:rsid w:val="002E43A8"/>
    <w:rsid w:val="002F4B33"/>
    <w:rsid w:val="002F4E0B"/>
    <w:rsid w:val="002F5A68"/>
    <w:rsid w:val="003008B2"/>
    <w:rsid w:val="00301006"/>
    <w:rsid w:val="00303972"/>
    <w:rsid w:val="00303EAF"/>
    <w:rsid w:val="00304B1E"/>
    <w:rsid w:val="00307526"/>
    <w:rsid w:val="00307D72"/>
    <w:rsid w:val="00312217"/>
    <w:rsid w:val="003151DA"/>
    <w:rsid w:val="00316937"/>
    <w:rsid w:val="0032399F"/>
    <w:rsid w:val="003255F1"/>
    <w:rsid w:val="00331F25"/>
    <w:rsid w:val="00332F29"/>
    <w:rsid w:val="00335919"/>
    <w:rsid w:val="00336827"/>
    <w:rsid w:val="00341E37"/>
    <w:rsid w:val="00342848"/>
    <w:rsid w:val="00352431"/>
    <w:rsid w:val="00352991"/>
    <w:rsid w:val="003552B3"/>
    <w:rsid w:val="00360B77"/>
    <w:rsid w:val="00360E55"/>
    <w:rsid w:val="00363A4C"/>
    <w:rsid w:val="00364267"/>
    <w:rsid w:val="003725BF"/>
    <w:rsid w:val="00373526"/>
    <w:rsid w:val="003748FE"/>
    <w:rsid w:val="00385A7A"/>
    <w:rsid w:val="0039381D"/>
    <w:rsid w:val="00394FA8"/>
    <w:rsid w:val="003A0724"/>
    <w:rsid w:val="003A5FDA"/>
    <w:rsid w:val="003A6D6E"/>
    <w:rsid w:val="003B17C6"/>
    <w:rsid w:val="003B2BA1"/>
    <w:rsid w:val="003B43AB"/>
    <w:rsid w:val="003C17A1"/>
    <w:rsid w:val="003C24BF"/>
    <w:rsid w:val="003D19E7"/>
    <w:rsid w:val="003D331D"/>
    <w:rsid w:val="003D4EFB"/>
    <w:rsid w:val="003E35BA"/>
    <w:rsid w:val="003E6986"/>
    <w:rsid w:val="00402105"/>
    <w:rsid w:val="00404A3F"/>
    <w:rsid w:val="00404DCA"/>
    <w:rsid w:val="0040517D"/>
    <w:rsid w:val="00414637"/>
    <w:rsid w:val="00414CDF"/>
    <w:rsid w:val="00415BDF"/>
    <w:rsid w:val="00420084"/>
    <w:rsid w:val="004255F4"/>
    <w:rsid w:val="00425D24"/>
    <w:rsid w:val="00427308"/>
    <w:rsid w:val="0042791F"/>
    <w:rsid w:val="00431DFC"/>
    <w:rsid w:val="00437673"/>
    <w:rsid w:val="00440180"/>
    <w:rsid w:val="00441823"/>
    <w:rsid w:val="00444F54"/>
    <w:rsid w:val="00445770"/>
    <w:rsid w:val="00447F27"/>
    <w:rsid w:val="0045027F"/>
    <w:rsid w:val="004535CA"/>
    <w:rsid w:val="004562EC"/>
    <w:rsid w:val="00456C85"/>
    <w:rsid w:val="00457A81"/>
    <w:rsid w:val="00461D65"/>
    <w:rsid w:val="00470D8A"/>
    <w:rsid w:val="004764AD"/>
    <w:rsid w:val="00476FE0"/>
    <w:rsid w:val="00481B34"/>
    <w:rsid w:val="004821E6"/>
    <w:rsid w:val="004846F7"/>
    <w:rsid w:val="004942E0"/>
    <w:rsid w:val="004A5593"/>
    <w:rsid w:val="004A7F41"/>
    <w:rsid w:val="004B79AD"/>
    <w:rsid w:val="004C2128"/>
    <w:rsid w:val="004C244C"/>
    <w:rsid w:val="004C34AE"/>
    <w:rsid w:val="004C4926"/>
    <w:rsid w:val="004C6422"/>
    <w:rsid w:val="004C663B"/>
    <w:rsid w:val="004D0400"/>
    <w:rsid w:val="004D28A2"/>
    <w:rsid w:val="004D56EB"/>
    <w:rsid w:val="004D5D3C"/>
    <w:rsid w:val="004E01B9"/>
    <w:rsid w:val="004E2946"/>
    <w:rsid w:val="004E5B86"/>
    <w:rsid w:val="004E5EED"/>
    <w:rsid w:val="004F1EBD"/>
    <w:rsid w:val="004F207D"/>
    <w:rsid w:val="0050554E"/>
    <w:rsid w:val="00505731"/>
    <w:rsid w:val="00513E54"/>
    <w:rsid w:val="00521883"/>
    <w:rsid w:val="00522C31"/>
    <w:rsid w:val="005251E3"/>
    <w:rsid w:val="00525F9A"/>
    <w:rsid w:val="00527D86"/>
    <w:rsid w:val="005315DA"/>
    <w:rsid w:val="005325BD"/>
    <w:rsid w:val="005376DD"/>
    <w:rsid w:val="00545FDF"/>
    <w:rsid w:val="005522F9"/>
    <w:rsid w:val="00554E4B"/>
    <w:rsid w:val="00556CE4"/>
    <w:rsid w:val="0055760F"/>
    <w:rsid w:val="00557F0D"/>
    <w:rsid w:val="00560154"/>
    <w:rsid w:val="00565428"/>
    <w:rsid w:val="00575238"/>
    <w:rsid w:val="00582713"/>
    <w:rsid w:val="00583BCD"/>
    <w:rsid w:val="00586E4E"/>
    <w:rsid w:val="0059078A"/>
    <w:rsid w:val="00590B61"/>
    <w:rsid w:val="0059163C"/>
    <w:rsid w:val="0059166B"/>
    <w:rsid w:val="005968A4"/>
    <w:rsid w:val="005A2395"/>
    <w:rsid w:val="005A2553"/>
    <w:rsid w:val="005A58B2"/>
    <w:rsid w:val="005A6C80"/>
    <w:rsid w:val="005A79B5"/>
    <w:rsid w:val="005B0420"/>
    <w:rsid w:val="005B0F0E"/>
    <w:rsid w:val="005B15A2"/>
    <w:rsid w:val="005B26FE"/>
    <w:rsid w:val="005B2CDB"/>
    <w:rsid w:val="005C597D"/>
    <w:rsid w:val="005D0BDA"/>
    <w:rsid w:val="005D33CB"/>
    <w:rsid w:val="005D373A"/>
    <w:rsid w:val="005D4A91"/>
    <w:rsid w:val="005D53BD"/>
    <w:rsid w:val="005D7902"/>
    <w:rsid w:val="005E2C0A"/>
    <w:rsid w:val="005E5E09"/>
    <w:rsid w:val="005E65EA"/>
    <w:rsid w:val="005E6731"/>
    <w:rsid w:val="005F0CE2"/>
    <w:rsid w:val="006006F0"/>
    <w:rsid w:val="006014BE"/>
    <w:rsid w:val="006032FB"/>
    <w:rsid w:val="00603EB5"/>
    <w:rsid w:val="00606476"/>
    <w:rsid w:val="00611760"/>
    <w:rsid w:val="00615F8B"/>
    <w:rsid w:val="00617F9A"/>
    <w:rsid w:val="00632559"/>
    <w:rsid w:val="00634E4A"/>
    <w:rsid w:val="00634E8A"/>
    <w:rsid w:val="00635FB8"/>
    <w:rsid w:val="00642D63"/>
    <w:rsid w:val="00644D66"/>
    <w:rsid w:val="006514C9"/>
    <w:rsid w:val="006679E1"/>
    <w:rsid w:val="0067035F"/>
    <w:rsid w:val="0067108B"/>
    <w:rsid w:val="00671800"/>
    <w:rsid w:val="006736EF"/>
    <w:rsid w:val="00674874"/>
    <w:rsid w:val="00674F65"/>
    <w:rsid w:val="00675783"/>
    <w:rsid w:val="006761C8"/>
    <w:rsid w:val="006820F5"/>
    <w:rsid w:val="00683423"/>
    <w:rsid w:val="006870FE"/>
    <w:rsid w:val="00690694"/>
    <w:rsid w:val="006914F8"/>
    <w:rsid w:val="00692ECA"/>
    <w:rsid w:val="0069334D"/>
    <w:rsid w:val="00695BB2"/>
    <w:rsid w:val="006A296A"/>
    <w:rsid w:val="006A365E"/>
    <w:rsid w:val="006A3D64"/>
    <w:rsid w:val="006A651E"/>
    <w:rsid w:val="006B0503"/>
    <w:rsid w:val="006B08AE"/>
    <w:rsid w:val="006B2E6C"/>
    <w:rsid w:val="006B432E"/>
    <w:rsid w:val="006B4662"/>
    <w:rsid w:val="006C0139"/>
    <w:rsid w:val="006C7F8A"/>
    <w:rsid w:val="006D1944"/>
    <w:rsid w:val="006D5C91"/>
    <w:rsid w:val="006E2172"/>
    <w:rsid w:val="006E5A50"/>
    <w:rsid w:val="006E6C8E"/>
    <w:rsid w:val="006E7E96"/>
    <w:rsid w:val="006F23C2"/>
    <w:rsid w:val="006F3DA7"/>
    <w:rsid w:val="00701FD5"/>
    <w:rsid w:val="0070301E"/>
    <w:rsid w:val="00706FB5"/>
    <w:rsid w:val="007104EE"/>
    <w:rsid w:val="0071160B"/>
    <w:rsid w:val="0071255D"/>
    <w:rsid w:val="00716DB3"/>
    <w:rsid w:val="007172BD"/>
    <w:rsid w:val="00720786"/>
    <w:rsid w:val="00721B29"/>
    <w:rsid w:val="00723AD4"/>
    <w:rsid w:val="007252A3"/>
    <w:rsid w:val="00726FDF"/>
    <w:rsid w:val="007333F3"/>
    <w:rsid w:val="0073697D"/>
    <w:rsid w:val="00744896"/>
    <w:rsid w:val="00745089"/>
    <w:rsid w:val="00745A9C"/>
    <w:rsid w:val="0074654F"/>
    <w:rsid w:val="00747BA8"/>
    <w:rsid w:val="0075048E"/>
    <w:rsid w:val="00753C39"/>
    <w:rsid w:val="00754986"/>
    <w:rsid w:val="00764DE8"/>
    <w:rsid w:val="0077626E"/>
    <w:rsid w:val="00781F04"/>
    <w:rsid w:val="007838BA"/>
    <w:rsid w:val="00783D29"/>
    <w:rsid w:val="00786FAC"/>
    <w:rsid w:val="007929F6"/>
    <w:rsid w:val="00795561"/>
    <w:rsid w:val="00795E04"/>
    <w:rsid w:val="007A17C5"/>
    <w:rsid w:val="007A25E8"/>
    <w:rsid w:val="007A32CA"/>
    <w:rsid w:val="007B1135"/>
    <w:rsid w:val="007B38A2"/>
    <w:rsid w:val="007B48FA"/>
    <w:rsid w:val="007B5B2D"/>
    <w:rsid w:val="007B6003"/>
    <w:rsid w:val="007C12D9"/>
    <w:rsid w:val="007C2A64"/>
    <w:rsid w:val="007C312F"/>
    <w:rsid w:val="007C62FC"/>
    <w:rsid w:val="007C633E"/>
    <w:rsid w:val="007D48D4"/>
    <w:rsid w:val="007D6FD9"/>
    <w:rsid w:val="007E3CEC"/>
    <w:rsid w:val="007E6320"/>
    <w:rsid w:val="007F2980"/>
    <w:rsid w:val="007F552E"/>
    <w:rsid w:val="007F76C1"/>
    <w:rsid w:val="0081229B"/>
    <w:rsid w:val="008134B5"/>
    <w:rsid w:val="00814898"/>
    <w:rsid w:val="00814E24"/>
    <w:rsid w:val="00816906"/>
    <w:rsid w:val="00816F75"/>
    <w:rsid w:val="00822D7D"/>
    <w:rsid w:val="0083377C"/>
    <w:rsid w:val="00834094"/>
    <w:rsid w:val="0083548E"/>
    <w:rsid w:val="00836BA5"/>
    <w:rsid w:val="0084065F"/>
    <w:rsid w:val="00841C8D"/>
    <w:rsid w:val="008421D6"/>
    <w:rsid w:val="00845914"/>
    <w:rsid w:val="0084746E"/>
    <w:rsid w:val="0085200A"/>
    <w:rsid w:val="00853470"/>
    <w:rsid w:val="008552BE"/>
    <w:rsid w:val="008559B1"/>
    <w:rsid w:val="00855A68"/>
    <w:rsid w:val="0086260A"/>
    <w:rsid w:val="008642F1"/>
    <w:rsid w:val="008648EF"/>
    <w:rsid w:val="0086554A"/>
    <w:rsid w:val="00866A6A"/>
    <w:rsid w:val="00874439"/>
    <w:rsid w:val="00875A3B"/>
    <w:rsid w:val="00876BFF"/>
    <w:rsid w:val="00876DF6"/>
    <w:rsid w:val="00881130"/>
    <w:rsid w:val="00881A5F"/>
    <w:rsid w:val="00884731"/>
    <w:rsid w:val="0088553C"/>
    <w:rsid w:val="00886AC0"/>
    <w:rsid w:val="008905BB"/>
    <w:rsid w:val="00890DFD"/>
    <w:rsid w:val="00894909"/>
    <w:rsid w:val="00895E3A"/>
    <w:rsid w:val="00897CDA"/>
    <w:rsid w:val="008A4EC0"/>
    <w:rsid w:val="008A6310"/>
    <w:rsid w:val="008B07B8"/>
    <w:rsid w:val="008B1025"/>
    <w:rsid w:val="008B221D"/>
    <w:rsid w:val="008B794D"/>
    <w:rsid w:val="008C18C9"/>
    <w:rsid w:val="008C19A3"/>
    <w:rsid w:val="008C2148"/>
    <w:rsid w:val="008C448E"/>
    <w:rsid w:val="008C4E25"/>
    <w:rsid w:val="008C5296"/>
    <w:rsid w:val="008D1718"/>
    <w:rsid w:val="008D44D7"/>
    <w:rsid w:val="008D6F9E"/>
    <w:rsid w:val="008E065A"/>
    <w:rsid w:val="008E1DA4"/>
    <w:rsid w:val="008E4F6E"/>
    <w:rsid w:val="008E69F0"/>
    <w:rsid w:val="008E6AA5"/>
    <w:rsid w:val="008F3171"/>
    <w:rsid w:val="008F611A"/>
    <w:rsid w:val="009004C4"/>
    <w:rsid w:val="009079CC"/>
    <w:rsid w:val="00907D7D"/>
    <w:rsid w:val="00910FCB"/>
    <w:rsid w:val="00913CF9"/>
    <w:rsid w:val="009164C6"/>
    <w:rsid w:val="00921EAD"/>
    <w:rsid w:val="009223DC"/>
    <w:rsid w:val="00930299"/>
    <w:rsid w:val="00930378"/>
    <w:rsid w:val="00931278"/>
    <w:rsid w:val="00931538"/>
    <w:rsid w:val="009321B7"/>
    <w:rsid w:val="00932F49"/>
    <w:rsid w:val="00935050"/>
    <w:rsid w:val="00940322"/>
    <w:rsid w:val="00940D7F"/>
    <w:rsid w:val="00943876"/>
    <w:rsid w:val="00945D72"/>
    <w:rsid w:val="00947AC2"/>
    <w:rsid w:val="00950986"/>
    <w:rsid w:val="00954079"/>
    <w:rsid w:val="0096282E"/>
    <w:rsid w:val="00965FAD"/>
    <w:rsid w:val="0096689B"/>
    <w:rsid w:val="0097109B"/>
    <w:rsid w:val="00973F6B"/>
    <w:rsid w:val="0097425A"/>
    <w:rsid w:val="0097494F"/>
    <w:rsid w:val="00974E9E"/>
    <w:rsid w:val="00976CFE"/>
    <w:rsid w:val="009843B6"/>
    <w:rsid w:val="00984DA3"/>
    <w:rsid w:val="0099002A"/>
    <w:rsid w:val="009906B7"/>
    <w:rsid w:val="00991E20"/>
    <w:rsid w:val="009923B3"/>
    <w:rsid w:val="0099493C"/>
    <w:rsid w:val="00994DDE"/>
    <w:rsid w:val="00995613"/>
    <w:rsid w:val="009966E7"/>
    <w:rsid w:val="00996BFB"/>
    <w:rsid w:val="009A0283"/>
    <w:rsid w:val="009A09EC"/>
    <w:rsid w:val="009A6FAD"/>
    <w:rsid w:val="009B1482"/>
    <w:rsid w:val="009B4396"/>
    <w:rsid w:val="009B5CFE"/>
    <w:rsid w:val="009C35FF"/>
    <w:rsid w:val="009C67FA"/>
    <w:rsid w:val="009D239B"/>
    <w:rsid w:val="009D30C2"/>
    <w:rsid w:val="009D361F"/>
    <w:rsid w:val="009D38D6"/>
    <w:rsid w:val="009D3A8C"/>
    <w:rsid w:val="009D4C20"/>
    <w:rsid w:val="009D4F1B"/>
    <w:rsid w:val="009D7D0E"/>
    <w:rsid w:val="009E1BDC"/>
    <w:rsid w:val="009E21A8"/>
    <w:rsid w:val="009E2577"/>
    <w:rsid w:val="009E35A1"/>
    <w:rsid w:val="009E4238"/>
    <w:rsid w:val="009E4EBE"/>
    <w:rsid w:val="009E60E4"/>
    <w:rsid w:val="009E6B95"/>
    <w:rsid w:val="009F019F"/>
    <w:rsid w:val="009F523C"/>
    <w:rsid w:val="00A00E77"/>
    <w:rsid w:val="00A039C6"/>
    <w:rsid w:val="00A03BDF"/>
    <w:rsid w:val="00A053D5"/>
    <w:rsid w:val="00A05F90"/>
    <w:rsid w:val="00A16262"/>
    <w:rsid w:val="00A2048F"/>
    <w:rsid w:val="00A2106B"/>
    <w:rsid w:val="00A217C7"/>
    <w:rsid w:val="00A23450"/>
    <w:rsid w:val="00A23826"/>
    <w:rsid w:val="00A25181"/>
    <w:rsid w:val="00A324CE"/>
    <w:rsid w:val="00A335F8"/>
    <w:rsid w:val="00A360D0"/>
    <w:rsid w:val="00A37F4F"/>
    <w:rsid w:val="00A45807"/>
    <w:rsid w:val="00A53DC4"/>
    <w:rsid w:val="00A54772"/>
    <w:rsid w:val="00A61FA9"/>
    <w:rsid w:val="00A64044"/>
    <w:rsid w:val="00A66A6D"/>
    <w:rsid w:val="00A71BEA"/>
    <w:rsid w:val="00A72100"/>
    <w:rsid w:val="00A73656"/>
    <w:rsid w:val="00A74D84"/>
    <w:rsid w:val="00A75E7C"/>
    <w:rsid w:val="00A77A71"/>
    <w:rsid w:val="00A8004F"/>
    <w:rsid w:val="00A80555"/>
    <w:rsid w:val="00A83859"/>
    <w:rsid w:val="00A84081"/>
    <w:rsid w:val="00A94D48"/>
    <w:rsid w:val="00AA051B"/>
    <w:rsid w:val="00AA0703"/>
    <w:rsid w:val="00AA5C77"/>
    <w:rsid w:val="00AB3EFA"/>
    <w:rsid w:val="00AB6BDB"/>
    <w:rsid w:val="00AC143E"/>
    <w:rsid w:val="00AC3485"/>
    <w:rsid w:val="00AC55A5"/>
    <w:rsid w:val="00AC6743"/>
    <w:rsid w:val="00AC6ABB"/>
    <w:rsid w:val="00AD18C7"/>
    <w:rsid w:val="00AD3666"/>
    <w:rsid w:val="00AD618D"/>
    <w:rsid w:val="00AE0AF3"/>
    <w:rsid w:val="00AE3147"/>
    <w:rsid w:val="00AE6EAC"/>
    <w:rsid w:val="00AF498D"/>
    <w:rsid w:val="00AF4A84"/>
    <w:rsid w:val="00B00A61"/>
    <w:rsid w:val="00B07D31"/>
    <w:rsid w:val="00B16A06"/>
    <w:rsid w:val="00B22B03"/>
    <w:rsid w:val="00B23B59"/>
    <w:rsid w:val="00B260CB"/>
    <w:rsid w:val="00B26F62"/>
    <w:rsid w:val="00B27BDA"/>
    <w:rsid w:val="00B30F3E"/>
    <w:rsid w:val="00B3171B"/>
    <w:rsid w:val="00B323B6"/>
    <w:rsid w:val="00B327B9"/>
    <w:rsid w:val="00B329D5"/>
    <w:rsid w:val="00B33DDC"/>
    <w:rsid w:val="00B344B9"/>
    <w:rsid w:val="00B4089A"/>
    <w:rsid w:val="00B42438"/>
    <w:rsid w:val="00B43AC1"/>
    <w:rsid w:val="00B443E8"/>
    <w:rsid w:val="00B46A2C"/>
    <w:rsid w:val="00B47338"/>
    <w:rsid w:val="00B51EDB"/>
    <w:rsid w:val="00B52970"/>
    <w:rsid w:val="00B53C4B"/>
    <w:rsid w:val="00B53FA1"/>
    <w:rsid w:val="00B54688"/>
    <w:rsid w:val="00B579D7"/>
    <w:rsid w:val="00B57D76"/>
    <w:rsid w:val="00B60B07"/>
    <w:rsid w:val="00B61993"/>
    <w:rsid w:val="00B66DCB"/>
    <w:rsid w:val="00B726A4"/>
    <w:rsid w:val="00B7733A"/>
    <w:rsid w:val="00B814AA"/>
    <w:rsid w:val="00B818FB"/>
    <w:rsid w:val="00B8300C"/>
    <w:rsid w:val="00B85485"/>
    <w:rsid w:val="00B85A2F"/>
    <w:rsid w:val="00B928D8"/>
    <w:rsid w:val="00BA0A36"/>
    <w:rsid w:val="00BA0B6D"/>
    <w:rsid w:val="00BA1248"/>
    <w:rsid w:val="00BA5D0B"/>
    <w:rsid w:val="00BA73F1"/>
    <w:rsid w:val="00BB3381"/>
    <w:rsid w:val="00BB62D2"/>
    <w:rsid w:val="00BC05D3"/>
    <w:rsid w:val="00BC421E"/>
    <w:rsid w:val="00BC4EA2"/>
    <w:rsid w:val="00BD02A6"/>
    <w:rsid w:val="00BD2CF3"/>
    <w:rsid w:val="00BE0DEB"/>
    <w:rsid w:val="00BE1125"/>
    <w:rsid w:val="00BE1761"/>
    <w:rsid w:val="00BE4D80"/>
    <w:rsid w:val="00BF12C7"/>
    <w:rsid w:val="00BF2F19"/>
    <w:rsid w:val="00BF7112"/>
    <w:rsid w:val="00BF7913"/>
    <w:rsid w:val="00C05E46"/>
    <w:rsid w:val="00C072DA"/>
    <w:rsid w:val="00C07C62"/>
    <w:rsid w:val="00C104F6"/>
    <w:rsid w:val="00C13FEF"/>
    <w:rsid w:val="00C1562F"/>
    <w:rsid w:val="00C205D5"/>
    <w:rsid w:val="00C25D24"/>
    <w:rsid w:val="00C25DD6"/>
    <w:rsid w:val="00C316F6"/>
    <w:rsid w:val="00C34C19"/>
    <w:rsid w:val="00C3594F"/>
    <w:rsid w:val="00C361D6"/>
    <w:rsid w:val="00C42ED6"/>
    <w:rsid w:val="00C43ECE"/>
    <w:rsid w:val="00C46B85"/>
    <w:rsid w:val="00C46BAA"/>
    <w:rsid w:val="00C479F4"/>
    <w:rsid w:val="00C50E19"/>
    <w:rsid w:val="00C51CF1"/>
    <w:rsid w:val="00C53479"/>
    <w:rsid w:val="00C57D62"/>
    <w:rsid w:val="00C61551"/>
    <w:rsid w:val="00C72AF4"/>
    <w:rsid w:val="00C81647"/>
    <w:rsid w:val="00C9072B"/>
    <w:rsid w:val="00C923F4"/>
    <w:rsid w:val="00CA3200"/>
    <w:rsid w:val="00CA528D"/>
    <w:rsid w:val="00CA651A"/>
    <w:rsid w:val="00CB07FF"/>
    <w:rsid w:val="00CB18F0"/>
    <w:rsid w:val="00CB3EF8"/>
    <w:rsid w:val="00CB5CB7"/>
    <w:rsid w:val="00CC7D69"/>
    <w:rsid w:val="00CD6FFF"/>
    <w:rsid w:val="00CD7C19"/>
    <w:rsid w:val="00CE07BB"/>
    <w:rsid w:val="00CF1350"/>
    <w:rsid w:val="00CF24E4"/>
    <w:rsid w:val="00CF2C39"/>
    <w:rsid w:val="00CF3A21"/>
    <w:rsid w:val="00CF578D"/>
    <w:rsid w:val="00D0667D"/>
    <w:rsid w:val="00D0728D"/>
    <w:rsid w:val="00D13E37"/>
    <w:rsid w:val="00D15275"/>
    <w:rsid w:val="00D157CC"/>
    <w:rsid w:val="00D22CB6"/>
    <w:rsid w:val="00D238B2"/>
    <w:rsid w:val="00D2730E"/>
    <w:rsid w:val="00D27771"/>
    <w:rsid w:val="00D31AE3"/>
    <w:rsid w:val="00D320FF"/>
    <w:rsid w:val="00D3216F"/>
    <w:rsid w:val="00D35B51"/>
    <w:rsid w:val="00D41979"/>
    <w:rsid w:val="00D46828"/>
    <w:rsid w:val="00D471C0"/>
    <w:rsid w:val="00D4748D"/>
    <w:rsid w:val="00D47CB6"/>
    <w:rsid w:val="00D50B49"/>
    <w:rsid w:val="00D546B3"/>
    <w:rsid w:val="00D555E3"/>
    <w:rsid w:val="00D61627"/>
    <w:rsid w:val="00D632AB"/>
    <w:rsid w:val="00D66574"/>
    <w:rsid w:val="00D7625F"/>
    <w:rsid w:val="00D76F19"/>
    <w:rsid w:val="00D77C27"/>
    <w:rsid w:val="00D77F9D"/>
    <w:rsid w:val="00D837A9"/>
    <w:rsid w:val="00D957E4"/>
    <w:rsid w:val="00DA28B8"/>
    <w:rsid w:val="00DB0956"/>
    <w:rsid w:val="00DB0EDC"/>
    <w:rsid w:val="00DB4477"/>
    <w:rsid w:val="00DB5907"/>
    <w:rsid w:val="00DC25FF"/>
    <w:rsid w:val="00DC3B8E"/>
    <w:rsid w:val="00DD07A6"/>
    <w:rsid w:val="00DD1F28"/>
    <w:rsid w:val="00DD44E1"/>
    <w:rsid w:val="00DD531C"/>
    <w:rsid w:val="00DE32C4"/>
    <w:rsid w:val="00DE3AFF"/>
    <w:rsid w:val="00DF38D7"/>
    <w:rsid w:val="00DF4010"/>
    <w:rsid w:val="00DF7595"/>
    <w:rsid w:val="00E0087A"/>
    <w:rsid w:val="00E033EC"/>
    <w:rsid w:val="00E15DF7"/>
    <w:rsid w:val="00E17CBD"/>
    <w:rsid w:val="00E17DC7"/>
    <w:rsid w:val="00E20BA8"/>
    <w:rsid w:val="00E2560F"/>
    <w:rsid w:val="00E25BE9"/>
    <w:rsid w:val="00E25EFE"/>
    <w:rsid w:val="00E26110"/>
    <w:rsid w:val="00E26D23"/>
    <w:rsid w:val="00E30D36"/>
    <w:rsid w:val="00E32E86"/>
    <w:rsid w:val="00E36D18"/>
    <w:rsid w:val="00E44B31"/>
    <w:rsid w:val="00E529EC"/>
    <w:rsid w:val="00E52FF7"/>
    <w:rsid w:val="00E5306F"/>
    <w:rsid w:val="00E55C98"/>
    <w:rsid w:val="00E55F9C"/>
    <w:rsid w:val="00E57D90"/>
    <w:rsid w:val="00E71890"/>
    <w:rsid w:val="00E73423"/>
    <w:rsid w:val="00E73CDD"/>
    <w:rsid w:val="00E82377"/>
    <w:rsid w:val="00E82E78"/>
    <w:rsid w:val="00E852B5"/>
    <w:rsid w:val="00E90E42"/>
    <w:rsid w:val="00E94178"/>
    <w:rsid w:val="00EA660B"/>
    <w:rsid w:val="00EB0639"/>
    <w:rsid w:val="00EB447E"/>
    <w:rsid w:val="00EC06E4"/>
    <w:rsid w:val="00EC1FD4"/>
    <w:rsid w:val="00ED0D9C"/>
    <w:rsid w:val="00ED20FB"/>
    <w:rsid w:val="00ED29CA"/>
    <w:rsid w:val="00ED59AD"/>
    <w:rsid w:val="00ED61DB"/>
    <w:rsid w:val="00EE431E"/>
    <w:rsid w:val="00EE5E2C"/>
    <w:rsid w:val="00EF0C2E"/>
    <w:rsid w:val="00EF3F09"/>
    <w:rsid w:val="00EF69EF"/>
    <w:rsid w:val="00F04C01"/>
    <w:rsid w:val="00F077A8"/>
    <w:rsid w:val="00F12ECB"/>
    <w:rsid w:val="00F135DA"/>
    <w:rsid w:val="00F14AA6"/>
    <w:rsid w:val="00F16398"/>
    <w:rsid w:val="00F16F87"/>
    <w:rsid w:val="00F2240B"/>
    <w:rsid w:val="00F22BB9"/>
    <w:rsid w:val="00F27981"/>
    <w:rsid w:val="00F34F62"/>
    <w:rsid w:val="00F436B4"/>
    <w:rsid w:val="00F47AC2"/>
    <w:rsid w:val="00F53BBF"/>
    <w:rsid w:val="00F5637B"/>
    <w:rsid w:val="00F62E40"/>
    <w:rsid w:val="00F63FA5"/>
    <w:rsid w:val="00F64603"/>
    <w:rsid w:val="00F64D88"/>
    <w:rsid w:val="00F65EB4"/>
    <w:rsid w:val="00F67459"/>
    <w:rsid w:val="00F718E4"/>
    <w:rsid w:val="00F83AEF"/>
    <w:rsid w:val="00F90899"/>
    <w:rsid w:val="00F92E45"/>
    <w:rsid w:val="00F93546"/>
    <w:rsid w:val="00FA32CD"/>
    <w:rsid w:val="00FA41A3"/>
    <w:rsid w:val="00FA5498"/>
    <w:rsid w:val="00FB1774"/>
    <w:rsid w:val="00FB3741"/>
    <w:rsid w:val="00FB3D5F"/>
    <w:rsid w:val="00FB4110"/>
    <w:rsid w:val="00FB62F2"/>
    <w:rsid w:val="00FB7383"/>
    <w:rsid w:val="00FC6B0F"/>
    <w:rsid w:val="00FD14A8"/>
    <w:rsid w:val="00FD5F81"/>
    <w:rsid w:val="00FD62A1"/>
    <w:rsid w:val="00FE3065"/>
    <w:rsid w:val="00FE7A2D"/>
    <w:rsid w:val="00FF2031"/>
    <w:rsid w:val="00FF4824"/>
    <w:rsid w:val="00FF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9FB27B8"/>
  <w15:chartTrackingRefBased/>
  <w15:docId w15:val="{24AF5366-A37F-49C5-B21F-B35A50DC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692F"/>
    <w:pPr>
      <w:widowControl w:val="0"/>
      <w:wordWrap w:val="0"/>
      <w:autoSpaceDE w:val="0"/>
      <w:autoSpaceDN w:val="0"/>
      <w:adjustRightInd w:val="0"/>
      <w:spacing w:line="360" w:lineRule="exact"/>
      <w:jc w:val="both"/>
      <w:textAlignment w:val="center"/>
    </w:pPr>
    <w:rPr>
      <w:rFonts w:ascii="ＭＳ 明朝" w:eastAsia="ＭＳ 明朝"/>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1">
    <w:name w:val="01.新旧・改正・現行"/>
    <w:basedOn w:val="a1"/>
    <w:pPr>
      <w:kinsoku w:val="0"/>
      <w:overflowPunct w:val="0"/>
      <w:jc w:val="center"/>
    </w:pPr>
    <w:rPr>
      <w:spacing w:val="40"/>
      <w:sz w:val="24"/>
    </w:rPr>
  </w:style>
  <w:style w:type="paragraph" w:customStyle="1" w:styleId="02">
    <w:name w:val="02.タイトル"/>
    <w:basedOn w:val="a1"/>
    <w:pPr>
      <w:kinsoku w:val="0"/>
      <w:overflowPunct w:val="0"/>
      <w:jc w:val="center"/>
    </w:pPr>
    <w:rPr>
      <w:spacing w:val="40"/>
      <w:sz w:val="28"/>
    </w:rPr>
  </w:style>
  <w:style w:type="paragraph" w:customStyle="1" w:styleId="03">
    <w:name w:val="03.年月日・番号"/>
    <w:basedOn w:val="01"/>
    <w:pPr>
      <w:jc w:val="right"/>
    </w:pPr>
    <w:rPr>
      <w:spacing w:val="0"/>
      <w:sz w:val="21"/>
    </w:rPr>
  </w:style>
  <w:style w:type="paragraph" w:customStyle="1" w:styleId="04">
    <w:name w:val="04.最終改正"/>
    <w:basedOn w:val="03"/>
    <w:pPr>
      <w:jc w:val="center"/>
    </w:pPr>
  </w:style>
  <w:style w:type="paragraph" w:customStyle="1" w:styleId="05">
    <w:name w:val="05.第１"/>
    <w:basedOn w:val="a1"/>
    <w:pPr>
      <w:ind w:left="420" w:hanging="420"/>
    </w:pPr>
  </w:style>
  <w:style w:type="paragraph" w:customStyle="1" w:styleId="06">
    <w:name w:val="06.第１なし"/>
    <w:basedOn w:val="a1"/>
    <w:next w:val="08"/>
    <w:pPr>
      <w:ind w:left="210" w:firstLine="210"/>
    </w:pPr>
  </w:style>
  <w:style w:type="paragraph" w:customStyle="1" w:styleId="08">
    <w:name w:val="08.１なし"/>
    <w:basedOn w:val="06"/>
    <w:next w:val="09"/>
    <w:pPr>
      <w:ind w:left="420" w:firstLine="0"/>
    </w:pPr>
  </w:style>
  <w:style w:type="paragraph" w:customStyle="1" w:styleId="09">
    <w:name w:val="09.（１）なし"/>
    <w:basedOn w:val="08"/>
    <w:next w:val="11"/>
    <w:pPr>
      <w:ind w:left="630" w:firstLine="210"/>
    </w:pPr>
  </w:style>
  <w:style w:type="paragraph" w:customStyle="1" w:styleId="11">
    <w:name w:val="11.アなし"/>
    <w:basedOn w:val="09"/>
    <w:pPr>
      <w:ind w:left="840"/>
    </w:pPr>
  </w:style>
  <w:style w:type="paragraph" w:customStyle="1" w:styleId="07">
    <w:name w:val="07.１"/>
    <w:basedOn w:val="05"/>
    <w:next w:val="090"/>
    <w:pPr>
      <w:ind w:hanging="210"/>
    </w:pPr>
  </w:style>
  <w:style w:type="paragraph" w:customStyle="1" w:styleId="090">
    <w:name w:val="09.（１）"/>
    <w:basedOn w:val="07"/>
    <w:next w:val="10"/>
    <w:pPr>
      <w:ind w:left="630" w:hanging="420"/>
    </w:pPr>
  </w:style>
  <w:style w:type="paragraph" w:customStyle="1" w:styleId="10">
    <w:name w:val="10.ア"/>
    <w:basedOn w:val="090"/>
    <w:pPr>
      <w:ind w:left="840" w:hanging="210"/>
    </w:pPr>
  </w:style>
  <w:style w:type="paragraph" w:styleId="a5">
    <w:name w:val="footer"/>
    <w:basedOn w:val="a1"/>
    <w:pPr>
      <w:tabs>
        <w:tab w:val="center" w:pos="4252"/>
        <w:tab w:val="right" w:pos="8504"/>
      </w:tabs>
    </w:pPr>
  </w:style>
  <w:style w:type="paragraph" w:styleId="a6">
    <w:name w:val="header"/>
    <w:basedOn w:val="a1"/>
    <w:pPr>
      <w:tabs>
        <w:tab w:val="center" w:pos="4252"/>
        <w:tab w:val="right" w:pos="8504"/>
      </w:tabs>
    </w:pPr>
  </w:style>
  <w:style w:type="character" w:styleId="a7">
    <w:name w:val="page number"/>
    <w:basedOn w:val="a2"/>
  </w:style>
  <w:style w:type="paragraph" w:customStyle="1" w:styleId="a">
    <w:name w:val="第１節"/>
    <w:basedOn w:val="a1"/>
    <w:pPr>
      <w:numPr>
        <w:numId w:val="3"/>
      </w:numPr>
      <w:wordWrap/>
      <w:autoSpaceDE/>
      <w:autoSpaceDN/>
      <w:adjustRightInd/>
      <w:spacing w:line="240" w:lineRule="auto"/>
      <w:textAlignment w:val="auto"/>
    </w:pPr>
    <w:rPr>
      <w:kern w:val="2"/>
      <w:sz w:val="24"/>
    </w:rPr>
  </w:style>
  <w:style w:type="paragraph" w:styleId="a8">
    <w:name w:val="Body Text Indent"/>
    <w:basedOn w:val="a1"/>
    <w:pPr>
      <w:wordWrap/>
      <w:autoSpaceDE/>
      <w:autoSpaceDN/>
      <w:adjustRightInd/>
      <w:spacing w:line="240" w:lineRule="auto"/>
      <w:ind w:left="180" w:hanging="180"/>
      <w:textAlignment w:val="auto"/>
    </w:pPr>
    <w:rPr>
      <w:kern w:val="2"/>
    </w:rPr>
  </w:style>
  <w:style w:type="paragraph" w:customStyle="1" w:styleId="a0">
    <w:name w:val="(１)号"/>
    <w:basedOn w:val="a1"/>
    <w:pPr>
      <w:numPr>
        <w:numId w:val="5"/>
      </w:numPr>
      <w:wordWrap/>
      <w:autoSpaceDE/>
      <w:autoSpaceDN/>
      <w:adjustRightInd/>
      <w:spacing w:line="240" w:lineRule="auto"/>
      <w:textAlignment w:val="auto"/>
    </w:pPr>
    <w:rPr>
      <w:rFonts w:ascii="Century"/>
      <w:kern w:val="2"/>
      <w:sz w:val="24"/>
    </w:rPr>
  </w:style>
  <w:style w:type="paragraph" w:styleId="a9">
    <w:name w:val="Balloon Text"/>
    <w:basedOn w:val="a1"/>
    <w:semiHidden/>
    <w:rPr>
      <w:rFonts w:ascii="Arial" w:eastAsia="ＭＳ ゴシック" w:hAnsi="Arial"/>
      <w:sz w:val="18"/>
      <w:szCs w:val="18"/>
    </w:rPr>
  </w:style>
  <w:style w:type="paragraph" w:customStyle="1" w:styleId="aa">
    <w:name w:val="件名"/>
    <w:basedOn w:val="a1"/>
    <w:next w:val="a1"/>
    <w:rsid w:val="00A73656"/>
    <w:pPr>
      <w:overflowPunct w:val="0"/>
      <w:adjustRightInd/>
      <w:spacing w:line="0" w:lineRule="atLeast"/>
      <w:ind w:left="1429" w:right="357" w:hanging="357"/>
      <w:textAlignment w:val="auto"/>
    </w:pPr>
    <w:rPr>
      <w:kern w:val="2"/>
      <w:sz w:val="36"/>
    </w:rPr>
  </w:style>
  <w:style w:type="paragraph" w:customStyle="1" w:styleId="ab">
    <w:name w:val="発令・改正"/>
    <w:basedOn w:val="a1"/>
    <w:next w:val="a1"/>
    <w:rsid w:val="00A73656"/>
    <w:pPr>
      <w:overflowPunct w:val="0"/>
      <w:adjustRightInd/>
      <w:spacing w:line="240" w:lineRule="auto"/>
      <w:jc w:val="right"/>
      <w:textAlignment w:val="auto"/>
    </w:pPr>
    <w:rPr>
      <w:kern w:val="2"/>
      <w:sz w:val="24"/>
    </w:rPr>
  </w:style>
  <w:style w:type="paragraph" w:styleId="2">
    <w:name w:val="Body Text Indent 2"/>
    <w:basedOn w:val="a1"/>
    <w:rsid w:val="00F5637B"/>
    <w:pPr>
      <w:spacing w:line="480" w:lineRule="auto"/>
      <w:ind w:leftChars="400" w:left="851"/>
    </w:pPr>
  </w:style>
  <w:style w:type="paragraph" w:customStyle="1" w:styleId="50">
    <w:name w:val="倍率：50%"/>
    <w:basedOn w:val="a1"/>
    <w:link w:val="50Char"/>
    <w:rsid w:val="00E57D90"/>
    <w:pPr>
      <w:overflowPunct w:val="0"/>
      <w:adjustRightInd/>
      <w:spacing w:line="240" w:lineRule="exact"/>
      <w:textAlignment w:val="auto"/>
    </w:pPr>
    <w:rPr>
      <w:kern w:val="2"/>
      <w:szCs w:val="21"/>
    </w:rPr>
  </w:style>
  <w:style w:type="character" w:customStyle="1" w:styleId="50Char">
    <w:name w:val="倍率：50% Char"/>
    <w:link w:val="50"/>
    <w:rsid w:val="00E57D90"/>
    <w:rPr>
      <w:rFonts w:ascii="ＭＳ 明朝" w:eastAsia="ＭＳ 明朝" w:hAnsi="Century"/>
      <w:kern w:val="2"/>
      <w:sz w:val="21"/>
      <w:szCs w:val="21"/>
      <w:lang w:val="en-US" w:eastAsia="ja-JP" w:bidi="ar-SA"/>
    </w:rPr>
  </w:style>
  <w:style w:type="paragraph" w:customStyle="1" w:styleId="105pt">
    <w:name w:val="標準 + 10.5 pt"/>
    <w:aliases w:val="文字の倍率 : 50%"/>
    <w:basedOn w:val="a1"/>
    <w:link w:val="105ptChar"/>
    <w:rsid w:val="00E57D90"/>
    <w:pPr>
      <w:overflowPunct w:val="0"/>
      <w:adjustRightInd/>
      <w:spacing w:line="240" w:lineRule="exact"/>
      <w:textAlignment w:val="auto"/>
    </w:pPr>
    <w:rPr>
      <w:kern w:val="2"/>
      <w:sz w:val="24"/>
      <w:szCs w:val="24"/>
    </w:rPr>
  </w:style>
  <w:style w:type="character" w:customStyle="1" w:styleId="105ptChar">
    <w:name w:val="標準 + 10.5 pt Char"/>
    <w:aliases w:val="文字の倍率 : 50% Char"/>
    <w:link w:val="105pt"/>
    <w:rsid w:val="00E57D90"/>
    <w:rPr>
      <w:rFonts w:ascii="ＭＳ 明朝" w:eastAsia="ＭＳ 明朝" w:hAnsi="Century"/>
      <w:kern w:val="2"/>
      <w:sz w:val="24"/>
      <w:szCs w:val="24"/>
      <w:lang w:val="en-US" w:eastAsia="ja-JP" w:bidi="ar-SA"/>
    </w:rPr>
  </w:style>
  <w:style w:type="paragraph" w:styleId="ac">
    <w:name w:val="Closing"/>
    <w:basedOn w:val="a1"/>
    <w:next w:val="a1"/>
    <w:link w:val="ad"/>
    <w:rsid w:val="00E57D90"/>
    <w:pPr>
      <w:wordWrap/>
      <w:autoSpaceDE/>
      <w:autoSpaceDN/>
      <w:adjustRightInd/>
      <w:spacing w:line="240" w:lineRule="auto"/>
      <w:jc w:val="right"/>
      <w:textAlignment w:val="auto"/>
    </w:pPr>
    <w:rPr>
      <w:rFonts w:ascii="Century"/>
      <w:kern w:val="2"/>
      <w:sz w:val="24"/>
      <w:szCs w:val="24"/>
    </w:rPr>
  </w:style>
  <w:style w:type="paragraph" w:styleId="ae">
    <w:name w:val="Note Heading"/>
    <w:basedOn w:val="a1"/>
    <w:next w:val="a1"/>
    <w:link w:val="af"/>
    <w:rsid w:val="00E57D90"/>
    <w:pPr>
      <w:wordWrap/>
      <w:autoSpaceDE/>
      <w:autoSpaceDN/>
      <w:adjustRightInd/>
      <w:spacing w:line="240" w:lineRule="auto"/>
      <w:jc w:val="center"/>
      <w:textAlignment w:val="auto"/>
    </w:pPr>
    <w:rPr>
      <w:rFonts w:ascii="Century"/>
      <w:kern w:val="2"/>
      <w:sz w:val="24"/>
      <w:szCs w:val="24"/>
    </w:rPr>
  </w:style>
  <w:style w:type="paragraph" w:customStyle="1" w:styleId="af0">
    <w:name w:val="字下げ"/>
    <w:basedOn w:val="a1"/>
    <w:next w:val="a1"/>
    <w:rsid w:val="00E57D90"/>
    <w:pPr>
      <w:overflowPunct w:val="0"/>
      <w:adjustRightInd/>
      <w:spacing w:line="240" w:lineRule="auto"/>
      <w:ind w:firstLine="238"/>
      <w:textAlignment w:val="auto"/>
    </w:pPr>
    <w:rPr>
      <w:kern w:val="2"/>
      <w:sz w:val="24"/>
    </w:rPr>
  </w:style>
  <w:style w:type="table" w:styleId="af1">
    <w:name w:val="Table Grid"/>
    <w:basedOn w:val="a3"/>
    <w:rsid w:val="007A32CA"/>
    <w:pPr>
      <w:widowControl w:val="0"/>
      <w:wordWrap w:val="0"/>
      <w:autoSpaceDE w:val="0"/>
      <w:autoSpaceDN w:val="0"/>
      <w:adjustRightInd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632AB"/>
    <w:rPr>
      <w:rFonts w:ascii="ＭＳ 明朝" w:eastAsia="ＭＳ 明朝"/>
      <w:sz w:val="21"/>
    </w:rPr>
  </w:style>
  <w:style w:type="character" w:customStyle="1" w:styleId="ad">
    <w:name w:val="結語 (文字)"/>
    <w:link w:val="ac"/>
    <w:rsid w:val="006F23C2"/>
    <w:rPr>
      <w:rFonts w:eastAsia="ＭＳ 明朝"/>
      <w:kern w:val="2"/>
      <w:sz w:val="24"/>
      <w:szCs w:val="24"/>
    </w:rPr>
  </w:style>
  <w:style w:type="character" w:customStyle="1" w:styleId="af">
    <w:name w:val="記 (文字)"/>
    <w:link w:val="ae"/>
    <w:uiPriority w:val="99"/>
    <w:rsid w:val="006F23C2"/>
    <w:rPr>
      <w:rFonts w:eastAsia="ＭＳ 明朝"/>
      <w:kern w:val="2"/>
      <w:sz w:val="24"/>
      <w:szCs w:val="24"/>
    </w:rPr>
  </w:style>
  <w:style w:type="paragraph" w:styleId="af3">
    <w:name w:val="List Paragraph"/>
    <w:basedOn w:val="a1"/>
    <w:uiPriority w:val="34"/>
    <w:qFormat/>
    <w:rsid w:val="009843B6"/>
    <w:pPr>
      <w:ind w:leftChars="400" w:left="840"/>
    </w:pPr>
  </w:style>
  <w:style w:type="numbering" w:customStyle="1" w:styleId="1">
    <w:name w:val="リストなし1"/>
    <w:next w:val="a4"/>
    <w:uiPriority w:val="99"/>
    <w:semiHidden/>
    <w:unhideWhenUsed/>
    <w:rsid w:val="00DF7595"/>
  </w:style>
  <w:style w:type="paragraph" w:customStyle="1" w:styleId="af4">
    <w:name w:val="附則"/>
    <w:basedOn w:val="a1"/>
    <w:next w:val="a1"/>
    <w:rsid w:val="00DF7595"/>
    <w:pPr>
      <w:overflowPunct w:val="0"/>
      <w:adjustRightInd/>
      <w:spacing w:line="240" w:lineRule="auto"/>
      <w:ind w:left="1667" w:hanging="953"/>
      <w:textAlignment w:val="auto"/>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1027">
      <w:bodyDiv w:val="1"/>
      <w:marLeft w:val="0"/>
      <w:marRight w:val="0"/>
      <w:marTop w:val="0"/>
      <w:marBottom w:val="0"/>
      <w:divBdr>
        <w:top w:val="none" w:sz="0" w:space="0" w:color="auto"/>
        <w:left w:val="none" w:sz="0" w:space="0" w:color="auto"/>
        <w:bottom w:val="none" w:sz="0" w:space="0" w:color="auto"/>
        <w:right w:val="none" w:sz="0" w:space="0" w:color="auto"/>
      </w:divBdr>
    </w:div>
    <w:div w:id="236551504">
      <w:bodyDiv w:val="1"/>
      <w:marLeft w:val="0"/>
      <w:marRight w:val="0"/>
      <w:marTop w:val="0"/>
      <w:marBottom w:val="0"/>
      <w:divBdr>
        <w:top w:val="none" w:sz="0" w:space="0" w:color="auto"/>
        <w:left w:val="none" w:sz="0" w:space="0" w:color="auto"/>
        <w:bottom w:val="none" w:sz="0" w:space="0" w:color="auto"/>
        <w:right w:val="none" w:sz="0" w:space="0" w:color="auto"/>
      </w:divBdr>
    </w:div>
    <w:div w:id="345442160">
      <w:bodyDiv w:val="1"/>
      <w:marLeft w:val="0"/>
      <w:marRight w:val="0"/>
      <w:marTop w:val="0"/>
      <w:marBottom w:val="0"/>
      <w:divBdr>
        <w:top w:val="none" w:sz="0" w:space="0" w:color="auto"/>
        <w:left w:val="none" w:sz="0" w:space="0" w:color="auto"/>
        <w:bottom w:val="none" w:sz="0" w:space="0" w:color="auto"/>
        <w:right w:val="none" w:sz="0" w:space="0" w:color="auto"/>
      </w:divBdr>
    </w:div>
    <w:div w:id="357851510">
      <w:bodyDiv w:val="1"/>
      <w:marLeft w:val="0"/>
      <w:marRight w:val="0"/>
      <w:marTop w:val="0"/>
      <w:marBottom w:val="0"/>
      <w:divBdr>
        <w:top w:val="none" w:sz="0" w:space="0" w:color="auto"/>
        <w:left w:val="none" w:sz="0" w:space="0" w:color="auto"/>
        <w:bottom w:val="none" w:sz="0" w:space="0" w:color="auto"/>
        <w:right w:val="none" w:sz="0" w:space="0" w:color="auto"/>
      </w:divBdr>
    </w:div>
    <w:div w:id="735669477">
      <w:bodyDiv w:val="1"/>
      <w:marLeft w:val="0"/>
      <w:marRight w:val="0"/>
      <w:marTop w:val="0"/>
      <w:marBottom w:val="0"/>
      <w:divBdr>
        <w:top w:val="none" w:sz="0" w:space="0" w:color="auto"/>
        <w:left w:val="none" w:sz="0" w:space="0" w:color="auto"/>
        <w:bottom w:val="none" w:sz="0" w:space="0" w:color="auto"/>
        <w:right w:val="none" w:sz="0" w:space="0" w:color="auto"/>
      </w:divBdr>
    </w:div>
    <w:div w:id="746921764">
      <w:bodyDiv w:val="1"/>
      <w:marLeft w:val="0"/>
      <w:marRight w:val="0"/>
      <w:marTop w:val="0"/>
      <w:marBottom w:val="0"/>
      <w:divBdr>
        <w:top w:val="none" w:sz="0" w:space="0" w:color="auto"/>
        <w:left w:val="none" w:sz="0" w:space="0" w:color="auto"/>
        <w:bottom w:val="none" w:sz="0" w:space="0" w:color="auto"/>
        <w:right w:val="none" w:sz="0" w:space="0" w:color="auto"/>
      </w:divBdr>
    </w:div>
    <w:div w:id="920333305">
      <w:bodyDiv w:val="1"/>
      <w:marLeft w:val="0"/>
      <w:marRight w:val="0"/>
      <w:marTop w:val="0"/>
      <w:marBottom w:val="0"/>
      <w:divBdr>
        <w:top w:val="none" w:sz="0" w:space="0" w:color="auto"/>
        <w:left w:val="none" w:sz="0" w:space="0" w:color="auto"/>
        <w:bottom w:val="none" w:sz="0" w:space="0" w:color="auto"/>
        <w:right w:val="none" w:sz="0" w:space="0" w:color="auto"/>
      </w:divBdr>
    </w:div>
    <w:div w:id="953484539">
      <w:bodyDiv w:val="1"/>
      <w:marLeft w:val="0"/>
      <w:marRight w:val="0"/>
      <w:marTop w:val="0"/>
      <w:marBottom w:val="0"/>
      <w:divBdr>
        <w:top w:val="none" w:sz="0" w:space="0" w:color="auto"/>
        <w:left w:val="none" w:sz="0" w:space="0" w:color="auto"/>
        <w:bottom w:val="none" w:sz="0" w:space="0" w:color="auto"/>
        <w:right w:val="none" w:sz="0" w:space="0" w:color="auto"/>
      </w:divBdr>
    </w:div>
    <w:div w:id="1025866019">
      <w:bodyDiv w:val="1"/>
      <w:marLeft w:val="0"/>
      <w:marRight w:val="0"/>
      <w:marTop w:val="0"/>
      <w:marBottom w:val="0"/>
      <w:divBdr>
        <w:top w:val="none" w:sz="0" w:space="0" w:color="auto"/>
        <w:left w:val="none" w:sz="0" w:space="0" w:color="auto"/>
        <w:bottom w:val="none" w:sz="0" w:space="0" w:color="auto"/>
        <w:right w:val="none" w:sz="0" w:space="0" w:color="auto"/>
      </w:divBdr>
    </w:div>
    <w:div w:id="1110852983">
      <w:bodyDiv w:val="1"/>
      <w:marLeft w:val="0"/>
      <w:marRight w:val="0"/>
      <w:marTop w:val="0"/>
      <w:marBottom w:val="0"/>
      <w:divBdr>
        <w:top w:val="none" w:sz="0" w:space="0" w:color="auto"/>
        <w:left w:val="none" w:sz="0" w:space="0" w:color="auto"/>
        <w:bottom w:val="none" w:sz="0" w:space="0" w:color="auto"/>
        <w:right w:val="none" w:sz="0" w:space="0" w:color="auto"/>
      </w:divBdr>
    </w:div>
    <w:div w:id="1143502420">
      <w:bodyDiv w:val="1"/>
      <w:marLeft w:val="0"/>
      <w:marRight w:val="0"/>
      <w:marTop w:val="0"/>
      <w:marBottom w:val="0"/>
      <w:divBdr>
        <w:top w:val="none" w:sz="0" w:space="0" w:color="auto"/>
        <w:left w:val="none" w:sz="0" w:space="0" w:color="auto"/>
        <w:bottom w:val="none" w:sz="0" w:space="0" w:color="auto"/>
        <w:right w:val="none" w:sz="0" w:space="0" w:color="auto"/>
      </w:divBdr>
    </w:div>
    <w:div w:id="1152407240">
      <w:bodyDiv w:val="1"/>
      <w:marLeft w:val="0"/>
      <w:marRight w:val="0"/>
      <w:marTop w:val="0"/>
      <w:marBottom w:val="0"/>
      <w:divBdr>
        <w:top w:val="none" w:sz="0" w:space="0" w:color="auto"/>
        <w:left w:val="none" w:sz="0" w:space="0" w:color="auto"/>
        <w:bottom w:val="none" w:sz="0" w:space="0" w:color="auto"/>
        <w:right w:val="none" w:sz="0" w:space="0" w:color="auto"/>
      </w:divBdr>
    </w:div>
    <w:div w:id="1474522480">
      <w:bodyDiv w:val="1"/>
      <w:marLeft w:val="0"/>
      <w:marRight w:val="0"/>
      <w:marTop w:val="0"/>
      <w:marBottom w:val="0"/>
      <w:divBdr>
        <w:top w:val="none" w:sz="0" w:space="0" w:color="auto"/>
        <w:left w:val="none" w:sz="0" w:space="0" w:color="auto"/>
        <w:bottom w:val="none" w:sz="0" w:space="0" w:color="auto"/>
        <w:right w:val="none" w:sz="0" w:space="0" w:color="auto"/>
      </w:divBdr>
    </w:div>
    <w:div w:id="1837260413">
      <w:bodyDiv w:val="1"/>
      <w:marLeft w:val="0"/>
      <w:marRight w:val="0"/>
      <w:marTop w:val="0"/>
      <w:marBottom w:val="0"/>
      <w:divBdr>
        <w:top w:val="none" w:sz="0" w:space="0" w:color="auto"/>
        <w:left w:val="none" w:sz="0" w:space="0" w:color="auto"/>
        <w:bottom w:val="none" w:sz="0" w:space="0" w:color="auto"/>
        <w:right w:val="none" w:sz="0" w:space="0" w:color="auto"/>
      </w:divBdr>
    </w:div>
    <w:div w:id="19962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6032;&#26087;&#23550;&#29031;&#3492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82C00-C53D-44A6-A363-6B922618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新旧対照表.dot</Template>
  <TotalTime>3</TotalTime>
  <Pages>19</Pages>
  <Words>5913</Words>
  <Characters>2895</Characters>
  <Application>Microsoft Office Word</Application>
  <DocSecurity>0</DocSecurity>
  <Lines>24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○国内産いもでん粉交付金交付要綱</vt:lpstr>
      <vt:lpstr>国内産いもでん粉交付金交付要綱</vt:lpstr>
    </vt:vector>
  </TitlesOfParts>
  <Company>ＦＭユーザ</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○国内産いもでん粉交付金交付要綱</dc:title>
  <dc:subject/>
  <dc:creator>nemoto</dc:creator>
  <cp:keywords/>
  <cp:lastModifiedBy>浦里 知明</cp:lastModifiedBy>
  <cp:revision>3</cp:revision>
  <cp:lastPrinted>2021-03-30T05:25:00Z</cp:lastPrinted>
  <dcterms:created xsi:type="dcterms:W3CDTF">2025-03-19T07:26:00Z</dcterms:created>
  <dcterms:modified xsi:type="dcterms:W3CDTF">2025-03-19T07:28:00Z</dcterms:modified>
</cp:coreProperties>
</file>